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418" w:right="-20"/>
        <w:jc w:val="left"/>
        <w:rPr>
          <w:rFonts w:ascii="Tahoma" w:hAnsi="Tahoma" w:cs="Tahoma" w:eastAsia="Tahoma"/>
          <w:sz w:val="13"/>
          <w:szCs w:val="13"/>
        </w:rPr>
      </w:pPr>
      <w:rPr/>
      <w:r>
        <w:rPr>
          <w:rFonts w:ascii="Tahoma" w:hAnsi="Tahoma" w:cs="Tahoma" w:eastAsia="Tahoma"/>
          <w:sz w:val="13"/>
          <w:szCs w:val="13"/>
          <w:spacing w:val="0"/>
          <w:w w:val="100"/>
        </w:rPr>
        <w:t>Select</w:t>
      </w:r>
      <w:r>
        <w:rPr>
          <w:rFonts w:ascii="Tahoma" w:hAnsi="Tahoma" w:cs="Tahoma" w:eastAsia="Tahoma"/>
          <w:sz w:val="13"/>
          <w:szCs w:val="13"/>
          <w:spacing w:val="3"/>
          <w:w w:val="100"/>
        </w:rPr>
        <w:t> </w:t>
      </w:r>
      <w:r>
        <w:rPr>
          <w:rFonts w:ascii="Tahoma" w:hAnsi="Tahoma" w:cs="Tahoma" w:eastAsia="Tahoma"/>
          <w:sz w:val="13"/>
          <w:szCs w:val="13"/>
          <w:spacing w:val="0"/>
          <w:w w:val="102"/>
        </w:rPr>
        <w:t>Language</w:t>
      </w:r>
      <w:r>
        <w:rPr>
          <w:rFonts w:ascii="Tahoma" w:hAnsi="Tahoma" w:cs="Tahoma" w:eastAsia="Tahoma"/>
          <w:sz w:val="13"/>
          <w:szCs w:val="13"/>
          <w:spacing w:val="0"/>
          <w:w w:val="100"/>
        </w:rPr>
      </w:r>
    </w:p>
    <w:p>
      <w:pPr>
        <w:spacing w:before="96" w:after="0" w:line="240" w:lineRule="auto"/>
        <w:ind w:left="266" w:right="9816"/>
        <w:jc w:val="center"/>
        <w:tabs>
          <w:tab w:pos="15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Powered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by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2"/>
          <w:w w:val="100"/>
        </w:rPr>
      </w:r>
      <w:r>
        <w:rPr>
          <w:rFonts w:ascii="Arial" w:hAnsi="Arial" w:cs="Arial" w:eastAsia="Arial"/>
          <w:sz w:val="14"/>
          <w:szCs w:val="14"/>
          <w:color w:val="2A3F55"/>
          <w:spacing w:val="3"/>
          <w:w w:val="100"/>
          <w:u w:val="single" w:color="2A3F55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0"/>
          <w:w w:val="100"/>
          <w:u w:val="single" w:color="2A3F55"/>
        </w:rPr>
        <w:tab/>
      </w:r>
      <w:r>
        <w:rPr>
          <w:rFonts w:ascii="Arial" w:hAnsi="Arial" w:cs="Arial" w:eastAsia="Arial"/>
          <w:sz w:val="14"/>
          <w:szCs w:val="14"/>
          <w:color w:val="2A3F55"/>
          <w:spacing w:val="0"/>
          <w:w w:val="100"/>
          <w:u w:val="single" w:color="2A3F55"/>
        </w:rPr>
      </w:r>
      <w:hyperlink r:id="rId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Translate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55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6.432553pt;height:104.02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9" w:lineRule="exact"/>
        <w:ind w:left="1028" w:right="10603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3"/>
        </w:rPr>
      </w:r>
      <w:hyperlink r:id="rId11"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3"/>
            <w:u w:val="single" w:color="2A3F55"/>
          </w:rPr>
          <w:t>I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3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3"/>
            <w:u w:val="single" w:color="2A3F55"/>
          </w:rPr>
        </w:r>
      </w:hyperlink>
      <w:hyperlink r:id="rId12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b/>
            <w:bCs/>
            <w:u w:val="single" w:color="2A3F55"/>
          </w:rPr>
          <w:t>ndex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b/>
            <w:bCs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8" w:after="0" w:line="252" w:lineRule="auto"/>
        <w:ind w:left="3741" w:right="3545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GENESE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MOÏSE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ECRITURE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HEBRAÏQUE,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CHAPITRE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1,</w:t>
      </w:r>
      <w:r>
        <w:rPr>
          <w:rFonts w:ascii="Arial" w:hAnsi="Arial" w:cs="Arial" w:eastAsia="Arial"/>
          <w:sz w:val="19"/>
          <w:szCs w:val="19"/>
          <w:color w:val="3333F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V.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1À15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611" w:right="5377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SUIVIE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DE: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844" w:right="3602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TRANSCRIPTION</w:t>
      </w:r>
      <w:r>
        <w:rPr>
          <w:rFonts w:ascii="Arial" w:hAnsi="Arial" w:cs="Arial" w:eastAsia="Arial"/>
          <w:sz w:val="19"/>
          <w:szCs w:val="19"/>
          <w:color w:val="3333FF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CARACTERES</w:t>
      </w:r>
      <w:r>
        <w:rPr>
          <w:rFonts w:ascii="Arial" w:hAnsi="Arial" w:cs="Arial" w:eastAsia="Arial"/>
          <w:sz w:val="19"/>
          <w:szCs w:val="19"/>
          <w:color w:val="3333FF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LATINS,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40" w:lineRule="auto"/>
        <w:ind w:left="4679" w:right="444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TRADUCTION</w:t>
      </w:r>
      <w:r>
        <w:rPr>
          <w:rFonts w:ascii="Arial" w:hAnsi="Arial" w:cs="Arial" w:eastAsia="Arial"/>
          <w:sz w:val="19"/>
          <w:szCs w:val="19"/>
          <w:color w:val="3333FF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LITTERALE,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40" w:lineRule="auto"/>
        <w:ind w:left="3372" w:right="314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TRADUCTION</w:t>
      </w:r>
      <w:r>
        <w:rPr>
          <w:rFonts w:ascii="Arial" w:hAnsi="Arial" w:cs="Arial" w:eastAsia="Arial"/>
          <w:sz w:val="19"/>
          <w:szCs w:val="19"/>
          <w:color w:val="3333FF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DITE</w:t>
      </w:r>
      <w:r>
        <w:rPr>
          <w:rFonts w:ascii="Arial" w:hAnsi="Arial" w:cs="Arial" w:eastAsia="Arial"/>
          <w:sz w:val="19"/>
          <w:szCs w:val="19"/>
          <w:color w:val="3333F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CORRECTE</w:t>
      </w:r>
      <w:r>
        <w:rPr>
          <w:rFonts w:ascii="Arial" w:hAnsi="Arial" w:cs="Arial" w:eastAsia="Arial"/>
          <w:sz w:val="19"/>
          <w:szCs w:val="19"/>
          <w:color w:val="3333FF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PAR</w:t>
      </w:r>
      <w:r>
        <w:rPr>
          <w:rFonts w:ascii="Arial" w:hAnsi="Arial" w:cs="Arial" w:eastAsia="Arial"/>
          <w:sz w:val="19"/>
          <w:szCs w:val="19"/>
          <w:color w:val="3333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FABR</w:t>
      </w:r>
      <w:r>
        <w:rPr>
          <w:rFonts w:ascii="Arial" w:hAnsi="Arial" w:cs="Arial" w:eastAsia="Arial"/>
          <w:sz w:val="19"/>
          <w:szCs w:val="19"/>
          <w:color w:val="3333FF"/>
          <w:spacing w:val="11"/>
          <w:w w:val="101"/>
          <w:b/>
          <w:bCs/>
        </w:rPr>
        <w:t>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1"/>
          <w:b/>
          <w:bCs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D'OLIVET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4135" w:right="390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LA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TRADUCTION</w:t>
      </w:r>
      <w:r>
        <w:rPr>
          <w:rFonts w:ascii="Arial" w:hAnsi="Arial" w:cs="Arial" w:eastAsia="Arial"/>
          <w:sz w:val="19"/>
          <w:szCs w:val="19"/>
          <w:color w:val="3333FF"/>
          <w:spacing w:val="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SELON</w:t>
      </w:r>
      <w:r>
        <w:rPr>
          <w:rFonts w:ascii="Arial" w:hAnsi="Arial" w:cs="Arial" w:eastAsia="Arial"/>
          <w:sz w:val="19"/>
          <w:szCs w:val="19"/>
          <w:color w:val="3333FF"/>
          <w:spacing w:val="1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LOUIS</w:t>
      </w:r>
      <w:r>
        <w:rPr>
          <w:rFonts w:ascii="Arial" w:hAnsi="Arial" w:cs="Arial" w:eastAsia="Arial"/>
          <w:sz w:val="19"/>
          <w:szCs w:val="19"/>
          <w:color w:val="3333FF"/>
          <w:spacing w:val="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SEGOND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5900" w:right="98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5.654007pt;width:268.647pt;height:27.831995pt;mso-position-horizontal-relative:page;mso-position-vertical-relative:paragraph;z-index:-309" type="#_x0000_t75">
            <v:imagedata r:id="rId1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I.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PREMIEREMEN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-E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  <w:b/>
          <w:bCs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-PRINCIPE,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2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-créa,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Ælohîm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(il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détermina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existence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potenlielle,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-le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-Dieux,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l'Êtr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-de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-êtres),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l’ipséit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-de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-cieux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-l’ipséit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-la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-terre.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-52.242683pt;width:304.346pt;height:35.094pt;mso-position-horizontal-relative:page;mso-position-vertical-relative:paragraph;z-index:-312" coordorigin="5888,-1045" coordsize="6087,702">
            <v:shape style="position:absolute;left:5888;top:-1045;width:6087;height:702" coordorigin="5888,-1045" coordsize="6087,702" path="m5888,-1045l11974,-1045,11974,-343,5888,-343,5888,-1045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Dans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Principe,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Ælohîm,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Lui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-le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-Dieux,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l'Ètre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êtres,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avait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créé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principe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ce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qui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constitue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l’existence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Cieux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Terre.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Au</w:t>
      </w:r>
      <w:r>
        <w:rPr>
          <w:rFonts w:ascii="Arial" w:hAnsi="Arial" w:cs="Arial" w:eastAsia="Arial"/>
          <w:sz w:val="14"/>
          <w:szCs w:val="14"/>
          <w:color w:val="0000FF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commencement,</w:t>
      </w:r>
      <w:r>
        <w:rPr>
          <w:rFonts w:ascii="Arial" w:hAnsi="Arial" w:cs="Arial" w:eastAsia="Arial"/>
          <w:sz w:val="14"/>
          <w:szCs w:val="14"/>
          <w:color w:val="0000FF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Dieu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créa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cieux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terre.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(Louis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Segond)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7" w:after="0" w:line="190" w:lineRule="atLeast"/>
        <w:ind w:left="5900" w:right="9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1.606194pt;width:272.277459pt;height:47.194pt;mso-position-horizontal-relative:page;mso-position-vertical-relative:paragraph;z-index:-308" type="#_x0000_t75">
            <v:imagedata r:id="rId1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Et-la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-terre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existait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26"/>
          <w:w w:val="100"/>
          <w:b/>
          <w:bCs/>
        </w:rPr>
        <w:t> </w:t>
      </w:r>
      <w:hyperlink r:id="rId15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b/>
            <w:bCs/>
            <w:u w:val="single" w:color="2A3F55"/>
          </w:rPr>
          <w:t>puissanc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3"/>
            <w:b/>
            <w:bCs/>
            <w:u w:val="single" w:color="2A3F55"/>
          </w:rPr>
          <w:t>e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3"/>
            <w:b/>
            <w:bCs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b/>
            <w:bCs/>
            <w:u w:val="single" w:color="2A3F55"/>
          </w:rPr>
          <w:t>-contingente-d’être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b/>
            <w:bCs/>
            <w:u w:val="single" w:color="2A3F55"/>
          </w:rPr>
          <w:t>  </w:t>
        </w:r>
        <w:r>
          <w:rPr>
            <w:rFonts w:ascii="Arial" w:hAnsi="Arial" w:cs="Arial" w:eastAsia="Arial"/>
            <w:sz w:val="14"/>
            <w:szCs w:val="14"/>
            <w:color w:val="2A3F55"/>
            <w:spacing w:val="5"/>
            <w:w w:val="103"/>
            <w:b/>
            <w:bCs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b/>
            <w:bCs/>
            <w:u w:val="single" w:color="2A3F55"/>
          </w:rPr>
          <w:t>dans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b/>
            <w:bCs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-28"/>
            <w:w w:val="103"/>
            <w:b/>
            <w:bCs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-28"/>
            <w:w w:val="103"/>
            <w:b/>
            <w:bCs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u w:val="single" w:color="2A3F55"/>
          </w:rPr>
          <w:t>-un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  <w:b/>
            <w:bCs/>
            <w:u w:val="single" w:color="2A3F55"/>
          </w:rPr>
          <w:t>e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  <w:b/>
            <w:bCs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u w:val="single" w:color="2A3F55"/>
          </w:rPr>
          <w:t>-puissanc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b/>
            <w:bCs/>
            <w:u w:val="single" w:color="2A3F55"/>
          </w:rPr>
          <w:t>e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b/>
            <w:bCs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u w:val="single" w:color="2A3F55"/>
          </w:rPr>
          <w:t>-d’êtr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b/>
            <w:bCs/>
            <w:u w:val="single" w:color="2A3F55"/>
          </w:rPr>
          <w:t>e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b/>
            <w:bCs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b/>
            <w:bCs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b/>
            <w:bCs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l’obscurité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(force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compressive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durcissante)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-était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-la</w:t>
      </w:r>
      <w:r>
        <w:rPr>
          <w:rFonts w:ascii="Arial" w:hAnsi="Arial" w:cs="Arial" w:eastAsia="Arial"/>
          <w:sz w:val="14"/>
          <w:szCs w:val="14"/>
          <w:color w:val="00000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-face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-l’abìme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(puissance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universelle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contingente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d'être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);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-le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-souffle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-lui-le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-Dieux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(force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expansive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dilatante)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étai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-générativemen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-mouvant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2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-la</w:t>
      </w:r>
      <w:r>
        <w:rPr>
          <w:rFonts w:ascii="Arial" w:hAnsi="Arial" w:cs="Arial" w:eastAsia="Arial"/>
          <w:sz w:val="14"/>
          <w:szCs w:val="14"/>
          <w:color w:val="00000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-face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-eaux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(passivité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universelle).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88" w:lineRule="auto"/>
        <w:ind w:left="370" w:right="102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-78.257584pt;width:304.346pt;height:65.3470pt;mso-position-horizontal-relative:page;mso-position-vertical-relative:paragraph;z-index:-311" coordorigin="5888,-1565" coordsize="6087,1307">
            <v:shape style="position:absolute;left:5888;top:-1565;width:6087;height:1307" coordorigin="5888,-1565" coordsize="6087,1307" path="m5888,-1565l11974,-1565,11974,-258,5888,-258,5888,-1565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Mais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Terre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n’était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qu’une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puissance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contingente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d’être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dans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puissance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d’être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l’Obscurité,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force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astringente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compressive,</w:t>
      </w:r>
      <w:r>
        <w:rPr>
          <w:rFonts w:ascii="Arial" w:hAnsi="Arial" w:cs="Arial" w:eastAsia="Arial"/>
          <w:sz w:val="14"/>
          <w:szCs w:val="14"/>
          <w:color w:val="FF0000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enveloppait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l'Abîme,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source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infinie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l’existence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potentielle;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l’Esprit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divin,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souffle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expansif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vivifiant,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exerçait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encore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son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action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génératrice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-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dessus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Eaux,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image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l'universelle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passivité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choses.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40.45969pt;width:304.346pt;height:21.177pt;mso-position-horizontal-relative:page;mso-position-vertical-relative:paragraph;z-index:-310" coordorigin="5888,809" coordsize="6087,424">
            <v:shape style="position:absolute;left:5888;top:809;width:6087;height:424" coordorigin="5888,809" coordsize="6087,424" path="m5888,1233l11974,1233,11974,809,5888,809,5888,1233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terre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était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informe</w:t>
      </w:r>
      <w:r>
        <w:rPr>
          <w:rFonts w:ascii="Arial" w:hAnsi="Arial" w:cs="Arial" w:eastAsia="Arial"/>
          <w:sz w:val="14"/>
          <w:szCs w:val="14"/>
          <w:color w:val="0000FF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vide;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0000FF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avait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ténèbres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0000FF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surface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l’abîme,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l’esprit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Dieu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mouvait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-dessus</w:t>
      </w:r>
      <w:r>
        <w:rPr>
          <w:rFonts w:ascii="Arial" w:hAnsi="Arial" w:cs="Arial" w:eastAsia="Arial"/>
          <w:sz w:val="14"/>
          <w:szCs w:val="14"/>
          <w:color w:val="0000FF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eaux.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8" w:lineRule="auto"/>
        <w:ind w:left="5900" w:right="9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Et-i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-dit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déclarant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sa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volonté)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Lui-l’Ètre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-de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-êtres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ser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fait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-lumière;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4"/>
          <w:w w:val="103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-(sera</w:t>
      </w:r>
      <w:r>
        <w:rPr>
          <w:rFonts w:ascii="Arial" w:hAnsi="Arial" w:cs="Arial" w:eastAsia="Arial"/>
          <w:sz w:val="14"/>
          <w:szCs w:val="14"/>
          <w:spacing w:val="4"/>
          <w:w w:val="103"/>
          <w:b/>
          <w:bCs/>
        </w:rPr>
        <w:t>)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-fu</w:t>
      </w:r>
      <w:r>
        <w:rPr>
          <w:rFonts w:ascii="Arial" w:hAnsi="Arial" w:cs="Arial" w:eastAsia="Arial"/>
          <w:sz w:val="14"/>
          <w:szCs w:val="14"/>
          <w:spacing w:val="8"/>
          <w:w w:val="103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fait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-lumière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(élémentisation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intelligible).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40"/>
          <w:headerReference w:type="default" r:id="rId7"/>
          <w:footerReference w:type="default" r:id="rId8"/>
          <w:type w:val="continuous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6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63.65483pt;height:21.87pt;mso-position-horizontal-relative:char;mso-position-vertical-relative:line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-49.825081pt;width:304.346pt;height:32.673pt;mso-position-horizontal-relative:page;mso-position-vertical-relative:paragraph;z-index:-307" coordorigin="5888,-997" coordsize="6087,653">
            <v:shape style="position:absolute;left:5888;top:-997;width:6087;height:653" coordorigin="5888,-997" coordsize="6087,653" path="m5888,-997l11974,-997,11974,-343,5888,-343,5888,-997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Or,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avait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dit,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Lui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-le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-Dieux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Lumière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sera,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Lumière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avait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été.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Dieu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dit: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lumière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soit!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lumière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fut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7" w:after="0" w:line="190" w:lineRule="atLeast"/>
        <w:ind w:left="5900" w:right="7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1.60589pt;width:271.672402pt;height:33.882639pt;mso-position-horizontal-relative:page;mso-position-vertical-relative:paragraph;z-index:-301" type="#_x0000_t75">
            <v:imagedata r:id="rId1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14"/>
          <w:szCs w:val="14"/>
          <w:color w:val="FF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Et-i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-considéra,Lui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-le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-Dieux,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lumière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bonne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-fì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-un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-solution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(il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determina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moyen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séparation]Lu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  <w:b/>
          <w:bCs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-le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-Dieux,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2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entre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-lumière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(élémentisation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intelligible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entre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l’obscurité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(force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compressive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durcissanle).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-75.8395pt;width:304.346pt;height:52.035pt;mso-position-horizontal-relative:page;mso-position-vertical-relative:paragraph;z-index:-306" coordorigin="5888,-1517" coordsize="6087,1041">
            <v:shape style="position:absolute;left:5888;top:-1517;width:6087;height:1041" coordorigin="5888,-1517" coordsize="6087,1041" path="m5888,-1517l11974,-1517,11974,-476,5888,-476,5888,-1517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Et,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considérant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cette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essence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lumineuse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comme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bonne,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avait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déterminé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moyen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séparation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entre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Lumière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l’Obscurité.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59" w:lineRule="exact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Dieu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vit</w:t>
      </w:r>
      <w:r>
        <w:rPr>
          <w:rFonts w:ascii="Arial" w:hAnsi="Arial" w:cs="Arial" w:eastAsia="Arial"/>
          <w:sz w:val="14"/>
          <w:szCs w:val="14"/>
          <w:color w:val="0000FF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lumière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était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bonne;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Dieu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sépara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lumière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d’avec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ténèbre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3"/>
          <w:i/>
        </w:rPr>
        <w:t>s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7" w:after="0" w:line="190" w:lineRule="atLeast"/>
        <w:ind w:left="5900" w:right="7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5.654837pt;width:269.252pt;height:35.697944pt;mso-position-horizontal-relative:page;mso-position-vertical-relative:paragraph;z-index:-300" type="#_x0000_t75">
            <v:imagedata r:id="rId18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Et-i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-assign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-nom,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Lui-le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Dieux,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b/>
          <w:bCs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-la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-lumière,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  <w:i/>
        </w:rPr>
        <w:t>Jour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(manifestation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universelle)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  <w:b/>
          <w:bCs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-l’obscurité,i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-assign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-nom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2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  <w:i/>
        </w:rPr>
        <w:t>Nuit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(négation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manifestée,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nutation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choses)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-fu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occident,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-fu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-orient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(libération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itération)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Jour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premier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(première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manifestation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phénoménique).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70" w:right="8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-71.599625pt;width:304.346pt;height:54.456pt;mso-position-horizontal-relative:page;mso-position-vertical-relative:paragraph;z-index:-305" coordorigin="5888,-1432" coordsize="6087,1089">
            <v:shape style="position:absolute;left:5888;top:-1432;width:6087;height:1089" coordorigin="5888,-1432" coordsize="6087,1089" path="m5888,-1432l11974,-1432,11974,-343,5888,-343,5888,-1432e" filled="t" fillcolor="#E2E2E2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Désignant,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tu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-le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-Dieux,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cette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Lumière,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élémentisation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intelligible,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soûs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nom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Jour,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manifestation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phénoménique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universelle,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cette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Obscurité,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existence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sensible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matérielle,</w:t>
      </w:r>
      <w:r>
        <w:rPr>
          <w:rFonts w:ascii="Arial" w:hAnsi="Arial" w:cs="Arial" w:eastAsia="Arial"/>
          <w:sz w:val="14"/>
          <w:szCs w:val="14"/>
          <w:color w:val="FF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sous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nom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Nuit,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manifestation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négative</w:t>
      </w:r>
      <w:r>
        <w:rPr>
          <w:rFonts w:ascii="Arial" w:hAnsi="Arial" w:cs="Arial" w:eastAsia="Arial"/>
          <w:sz w:val="14"/>
          <w:szCs w:val="14"/>
          <w:color w:val="FF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nutation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choses</w:t>
      </w:r>
      <w:r>
        <w:rPr>
          <w:rFonts w:ascii="Arial" w:hAnsi="Arial" w:cs="Arial" w:eastAsia="Arial"/>
          <w:sz w:val="14"/>
          <w:szCs w:val="14"/>
          <w:color w:val="FF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: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tel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avait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été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l’occident,</w:t>
      </w:r>
      <w:r>
        <w:rPr>
          <w:rFonts w:ascii="Arial" w:hAnsi="Arial" w:cs="Arial" w:eastAsia="Arial"/>
          <w:sz w:val="14"/>
          <w:szCs w:val="14"/>
          <w:color w:val="FF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tel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avait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été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l’orient,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but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moyen,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terme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départ,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première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manifestation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phénoménique.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59" w:lineRule="exact"/>
        <w:ind w:left="370" w:right="394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Dieu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appela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lumière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jour,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appela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ténèbres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nuit.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Ainsi,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0000FF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eut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soir,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0000FF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eut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matin: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ce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fut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premier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jour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5900" w:right="8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1.606096pt;width:270.462273pt;height:33.883pt;mso-position-horizontal-relative:page;mso-position-vertical-relative:paragraph;z-index:-299" type="#_x0000_t75">
            <v:imagedata r:id="rId19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Et-i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-dit,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Lui-le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-Dieux,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sera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fait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-raréfaction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(un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desserrement,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raréfiante)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-centre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-eaux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-ser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-fait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-faisan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-séparer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(un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séparation)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entr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-le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-eaux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enver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-le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-eaux.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8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-56.480392pt;width:304.346pt;height:39.329pt;mso-position-horizontal-relative:page;mso-position-vertical-relative:paragraph;z-index:-304" coordorigin="5888,-1130" coordsize="6087,787">
            <v:shape style="position:absolute;left:5888;top:-1130;width:6087;height:787" coordorigin="5888,-1130" coordsize="6087,787" path="m5888,-1130l11974,-1130,11974,-343,5888,-343,5888,-1130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Déclarant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ensuite</w:t>
      </w:r>
      <w:r>
        <w:rPr>
          <w:rFonts w:ascii="Arial" w:hAnsi="Arial" w:cs="Arial" w:eastAsia="Arial"/>
          <w:sz w:val="14"/>
          <w:szCs w:val="14"/>
          <w:color w:val="FF0000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sa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volonté,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FF000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avait</w:t>
      </w:r>
      <w:r>
        <w:rPr>
          <w:rFonts w:ascii="Arial" w:hAnsi="Arial" w:cs="Arial" w:eastAsia="Arial"/>
          <w:sz w:val="14"/>
          <w:szCs w:val="14"/>
          <w:color w:val="FF0000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dit,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Lui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-le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-Dieux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: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FF000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aura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expansion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éthérée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au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centre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eaux;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FF0000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aura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force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raréfiante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opérant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partage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leurs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facultés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opposées.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Dieu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dit: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Qu’il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0000FF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ait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étendue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entre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eaux,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qu’elle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sépare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eaux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d’avec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eaux.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5900" w:right="7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8.866597pt;width:268.647pt;height:58.690907pt;mso-position-horizontal-relative:page;mso-position-vertical-relative:paragraph;z-index:-298" type="#_x0000_t75">
            <v:imagedata r:id="rId2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Et-i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-fit,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Lui-le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-Dieux,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ipséité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-de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-la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-raréfaction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(cette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raréfiante;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l’espace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éthéré);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-i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-fi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2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-existe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-un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2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-séparation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    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2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entre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-eaux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qui-étaient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pa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-en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-bas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(affaissées)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-l'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espac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-élhéré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-entre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-eaux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qui-étaient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pa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-en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-haut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(exaltées)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l’espac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-éthéré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-c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fut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ainsi.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86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-93.98455pt;width:304.346pt;height:76.843pt;mso-position-horizontal-relative:page;mso-position-vertical-relative:paragraph;z-index:-303" coordorigin="5888,-1880" coordsize="6087,1537">
            <v:shape style="position:absolute;left:5888;top:-1880;width:6087;height:1537" coordorigin="5888,-1880" coordsize="6087,1537" path="m5888,-1880l11974,-1880,11974,-343,5888,-343,5888,-1880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lui,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l’Être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êtres,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avait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fait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cette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Expansion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éthérée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avait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excité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cc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mouvement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séparation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entre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facultés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inférieures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eaux,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leurs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facultés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supérieures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cela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s’était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fait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ainsi.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51.955639pt;width:304.346pt;height:28.438pt;mso-position-horizontal-relative:page;mso-position-vertical-relative:paragraph;z-index:-302" coordorigin="5888,1039" coordsize="6087,569">
            <v:shape style="position:absolute;left:5888;top:1039;width:6087;height:569" coordorigin="5888,1039" coordsize="6087,569" path="m5888,1039l11974,1039,11974,1608,5888,1608,5888,1039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Dieu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fit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l’étendue,</w:t>
      </w:r>
      <w:r>
        <w:rPr>
          <w:rFonts w:ascii="Arial" w:hAnsi="Arial" w:cs="Arial" w:eastAsia="Arial"/>
          <w:sz w:val="14"/>
          <w:szCs w:val="14"/>
          <w:color w:val="0000FF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sépara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eaux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qui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sont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-</w:t>
      </w:r>
      <w:r>
        <w:rPr>
          <w:rFonts w:ascii="Arial" w:hAnsi="Arial" w:cs="Arial" w:eastAsia="Arial"/>
          <w:sz w:val="14"/>
          <w:szCs w:val="14"/>
          <w:color w:val="0000FF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dessous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l’étendue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d’avec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eaux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qui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sont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-dessus</w:t>
      </w:r>
      <w:r>
        <w:rPr>
          <w:rFonts w:ascii="Arial" w:hAnsi="Arial" w:cs="Arial" w:eastAsia="Arial"/>
          <w:sz w:val="14"/>
          <w:szCs w:val="14"/>
          <w:color w:val="0000FF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l’étendue.</w:t>
      </w:r>
      <w:r>
        <w:rPr>
          <w:rFonts w:ascii="Arial" w:hAnsi="Arial" w:cs="Arial" w:eastAsia="Arial"/>
          <w:sz w:val="14"/>
          <w:szCs w:val="14"/>
          <w:color w:val="0000FF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cela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fut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ainsi.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5900" w:right="78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Et-i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-assign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-nom,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Lui-l'Êtr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-de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-étres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-l’espac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-éthéré,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  <w:i/>
        </w:rPr>
        <w:t>Cieux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(les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eaux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éclatantes,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élevées)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fu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-occident,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-l’ut-orient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(libération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itération).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Jour,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second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(seconde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6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5869" w:right="4096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10.496127pt;width:271.067pt;height:35.697923pt;mso-position-horizontal-relative:page;mso-position-vertical-relative:paragraph;z-index:-292" type="#_x0000_t75">
            <v:imagedata r:id="rId2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manifestation</w:t>
      </w:r>
      <w:r>
        <w:rPr>
          <w:rFonts w:ascii="Arial" w:hAnsi="Arial" w:cs="Arial" w:eastAsia="Arial"/>
          <w:sz w:val="14"/>
          <w:szCs w:val="14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phénomnique).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88" w:lineRule="auto"/>
        <w:ind w:left="369" w:right="82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-63.74128pt;width:304.346pt;height:46.59pt;mso-position-horizontal-relative:page;mso-position-vertical-relative:paragraph;z-index:-297" coordorigin="5888,-1275" coordsize="6087,932">
            <v:shape style="position:absolute;left:5888;top:-1275;width:6087;height:932" coordorigin="5888,-1275" coordsize="6087,932" path="m5888,-1275l11974,-1275,11974,-343,5888,-343,5888,-1275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Désignant,</w:t>
      </w:r>
      <w:r>
        <w:rPr>
          <w:rFonts w:ascii="Arial" w:hAnsi="Arial" w:cs="Arial" w:eastAsia="Arial"/>
          <w:sz w:val="14"/>
          <w:szCs w:val="14"/>
          <w:color w:val="FF0000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Lui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-le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-Dieux,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cette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expansion</w:t>
      </w:r>
      <w:r>
        <w:rPr>
          <w:rFonts w:ascii="Arial" w:hAnsi="Arial" w:cs="Arial" w:eastAsia="Arial"/>
          <w:sz w:val="14"/>
          <w:szCs w:val="14"/>
          <w:color w:val="FF000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éthérée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nom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deux,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eaux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exaltées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: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tel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avait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été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l’occident,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tel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avait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été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l’o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rient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but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moyen,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terme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départ,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seconde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manifes</w:t>
      </w:r>
      <w:r>
        <w:rPr>
          <w:rFonts w:ascii="Arial" w:hAnsi="Arial" w:cs="Arial" w:eastAsia="Arial"/>
          <w:sz w:val="14"/>
          <w:szCs w:val="14"/>
          <w:color w:val="FF000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tation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phénoménique.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Dieu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appela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l’étendue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ciel.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Ainsi,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0000FF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eut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soir,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0000FF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eut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matin: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ce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fut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second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jour.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5900" w:right="74" w:firstLine="3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8.866632pt;width:271.067pt;height:45.379608pt;mso-position-horizontal-relative:page;mso-position-vertical-relative:paragraph;z-index:-291" type="#_x0000_t75">
            <v:imagedata r:id="rId22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9.</w:t>
      </w:r>
      <w:r>
        <w:rPr>
          <w:rFonts w:ascii="Arial" w:hAnsi="Arial" w:cs="Arial" w:eastAsia="Arial"/>
          <w:sz w:val="14"/>
          <w:szCs w:val="14"/>
          <w:color w:val="FF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Et-i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-dit,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Lui-le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-Dieux,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elles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tendron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-fortement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inclineront,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détermineront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irrésistible)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-eaux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pa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-en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-bas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(de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l’affaissement)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-de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-cieux,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vers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b/>
          <w:bCs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lie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-déterminé,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uniquej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-verr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-l’aridité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el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-c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-fu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-ainsi.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88" w:lineRule="auto"/>
        <w:ind w:left="369" w:right="86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-80.675911pt;width:304.346pt;height:63.531pt;mso-position-horizontal-relative:page;mso-position-vertical-relative:paragraph;z-index:-296" coordorigin="5888,-1614" coordsize="6087,1271">
            <v:shape style="position:absolute;left:5888;top:-1614;width:6087;height:1271" coordorigin="5888,-1614" coordsize="6087,1271" path="m5888,-1614l11974,-1614,11974,-343,5888,-343,5888,-1614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II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avait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dit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encore,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LUi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-le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-Dieux</w:t>
      </w:r>
      <w:r>
        <w:rPr>
          <w:rFonts w:ascii="Arial" w:hAnsi="Arial" w:cs="Arial" w:eastAsia="Arial"/>
          <w:sz w:val="14"/>
          <w:szCs w:val="14"/>
          <w:color w:val="FF000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: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ondes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inférieures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gravitantes</w:t>
      </w:r>
      <w:r>
        <w:rPr>
          <w:rFonts w:ascii="Arial" w:hAnsi="Arial" w:cs="Arial" w:eastAsia="Arial"/>
          <w:sz w:val="14"/>
          <w:szCs w:val="14"/>
          <w:color w:val="FF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cieux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tendront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irrésistiblement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ensemble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vers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lieu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terminé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unique</w:t>
      </w:r>
      <w:r>
        <w:rPr>
          <w:rFonts w:ascii="Arial" w:hAnsi="Arial" w:cs="Arial" w:eastAsia="Arial"/>
          <w:sz w:val="14"/>
          <w:szCs w:val="14"/>
          <w:color w:val="FF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l’Aridité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paraîtra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: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cela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s’était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fait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ainsi.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Dieu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dit: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eaux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qui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sont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-dessous</w:t>
      </w:r>
      <w:r>
        <w:rPr>
          <w:rFonts w:ascii="Arial" w:hAnsi="Arial" w:cs="Arial" w:eastAsia="Arial"/>
          <w:sz w:val="14"/>
          <w:szCs w:val="14"/>
          <w:color w:val="0000FF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ciel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rassemblent</w:t>
      </w:r>
      <w:r>
        <w:rPr>
          <w:rFonts w:ascii="Arial" w:hAnsi="Arial" w:cs="Arial" w:eastAsia="Arial"/>
          <w:sz w:val="14"/>
          <w:szCs w:val="14"/>
          <w:color w:val="0000FF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seul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lieu,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sec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paraisse.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cela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fut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ainsi.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5900" w:right="7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8.867406pt;width:271.067pt;height:35.697788pt;mso-position-horizontal-relative:page;mso-position-vertical-relative:paragraph;z-index:-290" type="#_x0000_t75">
            <v:imagedata r:id="rId2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10.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Et-i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-assign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-nom,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Lui-Ie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-Dieux,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-l’aridité,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  <w:i/>
        </w:rPr>
        <w:t>terre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(élément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terminant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bornant);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b/>
          <w:bCs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-la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-tendance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-eaux,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-assign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-nom,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  <w:i/>
        </w:rPr>
        <w:t>mers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(immensité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acqueuse,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manifestation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l’universelle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passivité)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-considéra,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Lui-le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-Dieux,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cel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ainsi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bon.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88" w:lineRule="auto"/>
        <w:ind w:left="369" w:right="8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-70.997375pt;width:304.346pt;height:53.85pt;mso-position-horizontal-relative:page;mso-position-vertical-relative:paragraph;z-index:-295" coordorigin="5888,-1420" coordsize="6087,1077">
            <v:shape style="position:absolute;left:5888;top:-1420;width:6087;height:1077" coordorigin="5888,-1420" coordsize="6087,1077" path="m5888,-1420l11974,-1420,11974,-343,5888,-343,5888,-1420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FF000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avait</w:t>
      </w:r>
      <w:r>
        <w:rPr>
          <w:rFonts w:ascii="Arial" w:hAnsi="Arial" w:cs="Arial" w:eastAsia="Arial"/>
          <w:sz w:val="14"/>
          <w:szCs w:val="14"/>
          <w:color w:val="FF0000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désigné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l’aridité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sous</w:t>
      </w:r>
      <w:r>
        <w:rPr>
          <w:rFonts w:ascii="Arial" w:hAnsi="Arial" w:cs="Arial" w:eastAsia="Arial"/>
          <w:sz w:val="14"/>
          <w:szCs w:val="14"/>
          <w:color w:val="FF0000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nom</w:t>
      </w:r>
      <w:r>
        <w:rPr>
          <w:rFonts w:ascii="Arial" w:hAnsi="Arial" w:cs="Arial" w:eastAsia="Arial"/>
          <w:sz w:val="14"/>
          <w:szCs w:val="14"/>
          <w:color w:val="FF0000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Terre,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élément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terminant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final,</w:t>
      </w:r>
      <w:r>
        <w:rPr>
          <w:rFonts w:ascii="Arial" w:hAnsi="Arial" w:cs="Arial" w:eastAsia="Arial"/>
          <w:sz w:val="14"/>
          <w:szCs w:val="14"/>
          <w:color w:val="FF0000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lieu</w:t>
      </w:r>
      <w:r>
        <w:rPr>
          <w:rFonts w:ascii="Arial" w:hAnsi="Arial" w:cs="Arial" w:eastAsia="Arial"/>
          <w:sz w:val="14"/>
          <w:szCs w:val="14"/>
          <w:color w:val="FF000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vers</w:t>
      </w:r>
      <w:r>
        <w:rPr>
          <w:rFonts w:ascii="Arial" w:hAnsi="Arial" w:cs="Arial" w:eastAsia="Arial"/>
          <w:sz w:val="14"/>
          <w:szCs w:val="14"/>
          <w:color w:val="FF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lequel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devaient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tendre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eaux,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FF000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l’avait</w:t>
      </w:r>
      <w:r>
        <w:rPr>
          <w:rFonts w:ascii="Arial" w:hAnsi="Arial" w:cs="Arial" w:eastAsia="Arial"/>
          <w:sz w:val="14"/>
          <w:szCs w:val="14"/>
          <w:color w:val="FF0000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appelé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Mers,</w:t>
      </w:r>
      <w:r>
        <w:rPr>
          <w:rFonts w:ascii="Arial" w:hAnsi="Arial" w:cs="Arial" w:eastAsia="Arial"/>
          <w:sz w:val="14"/>
          <w:szCs w:val="14"/>
          <w:color w:val="FF000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immensité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aqueuse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: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considérant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ces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choses,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lui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l’Être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êtres,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avait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vu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qu’elles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seraient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bonnes.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Dieu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appela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sec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terre,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appela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l’amas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eaux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mers.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Dieu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vit</w:t>
      </w:r>
      <w:r>
        <w:rPr>
          <w:rFonts w:ascii="Arial" w:hAnsi="Arial" w:cs="Arial" w:eastAsia="Arial"/>
          <w:sz w:val="14"/>
          <w:szCs w:val="14"/>
          <w:color w:val="0000FF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cela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était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bon.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88" w:lineRule="auto"/>
        <w:ind w:left="5900" w:right="7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11.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Et-i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-dit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(déclarant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volonté)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Lui-le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-Dieux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fera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-végéter,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-terre,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-végétante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herbe,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germinant</w:t>
      </w:r>
      <w:r>
        <w:rPr>
          <w:rFonts w:ascii="Arial" w:hAnsi="Arial" w:cs="Arial" w:eastAsia="Arial"/>
          <w:sz w:val="14"/>
          <w:szCs w:val="14"/>
          <w:color w:val="00000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-germe,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fructueuse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faisan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-fruit,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selo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-l’espèc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-sienne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qui-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ait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semence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sienne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-soi,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-la</w:t>
      </w:r>
      <w:r>
        <w:rPr>
          <w:rFonts w:ascii="Arial" w:hAnsi="Arial" w:cs="Arial" w:eastAsia="Arial"/>
          <w:sz w:val="14"/>
          <w:szCs w:val="14"/>
          <w:color w:val="00000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-terre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-c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-fu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ainsi.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69" w:right="8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8.471001pt;margin-top:-96.791733pt;width:580.754pt;height:77.843pt;mso-position-horizontal-relative:page;mso-position-vertical-relative:paragraph;z-index:-294" coordorigin="369,-1936" coordsize="11615,1557">
            <v:group style="position:absolute;left:5888;top:-1926;width:6087;height:1537" coordorigin="5888,-1926" coordsize="6087,1537">
              <v:shape style="position:absolute;left:5888;top:-1926;width:6087;height:1537" coordorigin="5888,-1926" coordsize="6087,1537" path="m5888,-1926l11974,-1926,11974,-389,5888,-389,5888,-1926e" filled="t" fillcolor="#EAEAEA" stroked="f">
                <v:path arrowok="t"/>
                <v:fill/>
              </v:shape>
              <v:shape style="position:absolute;left:369;top:-1769;width:5458;height:1174" type="#_x0000_t75">
                <v:imagedata r:id="rId24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Continuant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déclarer</w:t>
      </w:r>
      <w:r>
        <w:rPr>
          <w:rFonts w:ascii="Arial" w:hAnsi="Arial" w:cs="Arial" w:eastAsia="Arial"/>
          <w:sz w:val="14"/>
          <w:szCs w:val="14"/>
          <w:color w:val="FF000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sa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volonté,</w:t>
      </w:r>
      <w:r>
        <w:rPr>
          <w:rFonts w:ascii="Arial" w:hAnsi="Arial" w:cs="Arial" w:eastAsia="Arial"/>
          <w:sz w:val="14"/>
          <w:szCs w:val="14"/>
          <w:color w:val="FF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avait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dit,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Lui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-le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-Dieux</w:t>
      </w:r>
      <w:r>
        <w:rPr>
          <w:rFonts w:ascii="Arial" w:hAnsi="Arial" w:cs="Arial" w:eastAsia="Arial"/>
          <w:sz w:val="14"/>
          <w:szCs w:val="14"/>
          <w:color w:val="FF000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: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Terre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fera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végéter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herbe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végétante,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germant</w:t>
      </w:r>
      <w:r>
        <w:rPr>
          <w:rFonts w:ascii="Arial" w:hAnsi="Arial" w:cs="Arial" w:eastAsia="Arial"/>
          <w:sz w:val="14"/>
          <w:szCs w:val="14"/>
          <w:color w:val="FF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d’un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germe</w:t>
      </w:r>
      <w:r>
        <w:rPr>
          <w:rFonts w:ascii="Arial" w:hAnsi="Arial" w:cs="Arial" w:eastAsia="Arial"/>
          <w:sz w:val="14"/>
          <w:szCs w:val="14"/>
          <w:color w:val="FF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inné,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substance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fructueuse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portant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son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fruit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propre,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selon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son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espèce,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possédant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soi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sa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puissance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sémentielle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: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cela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s’était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fait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ainsi.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90" w:lineRule="atLeast"/>
        <w:ind w:left="369" w:right="335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Puis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Dieu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dit: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terre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produise</w:t>
      </w:r>
      <w:r>
        <w:rPr>
          <w:rFonts w:ascii="Arial" w:hAnsi="Arial" w:cs="Arial" w:eastAsia="Arial"/>
          <w:sz w:val="14"/>
          <w:szCs w:val="14"/>
          <w:color w:val="0000FF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verdure,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l’herbe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portant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semence,</w:t>
      </w:r>
      <w:r>
        <w:rPr>
          <w:rFonts w:ascii="Arial" w:hAnsi="Arial" w:cs="Arial" w:eastAsia="Arial"/>
          <w:sz w:val="14"/>
          <w:szCs w:val="14"/>
          <w:color w:val="0000FF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arbres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fruitiers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donnant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fruit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selon</w:t>
      </w:r>
      <w:r>
        <w:rPr>
          <w:rFonts w:ascii="Arial" w:hAnsi="Arial" w:cs="Arial" w:eastAsia="Arial"/>
          <w:sz w:val="14"/>
          <w:szCs w:val="14"/>
          <w:color w:val="0000FF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leur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espèce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ayant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eux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leur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semence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sur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terre.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Ét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cela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fut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ainsi.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5900" w:right="7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8.866694pt;width:271.067pt;height:58.085pt;mso-position-horizontal-relative:page;mso-position-vertical-relative:paragraph;z-index:-289" type="#_x0000_t75">
            <v:imagedata r:id="rId25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12.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Et-elle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-fi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-sortir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(provenir,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naître)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terre,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végétante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herbe,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germinant</w:t>
      </w:r>
      <w:r>
        <w:rPr>
          <w:rFonts w:ascii="Arial" w:hAnsi="Arial" w:cs="Arial" w:eastAsia="Arial"/>
          <w:sz w:val="14"/>
          <w:szCs w:val="14"/>
          <w:color w:val="00000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-germe,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d’aprè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l’espèc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-sienne,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-substance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fructueuse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semenc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-sienne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-soi,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(avait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aura)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selon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l’espèc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sienne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-vit,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Lui-l’Être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-de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êtres,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cel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-ains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b/>
          <w:bCs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-bon.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88" w:lineRule="auto"/>
        <w:ind w:left="369" w:right="7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-93.381821pt;width:304.346pt;height:76.238pt;mso-position-horizontal-relative:page;mso-position-vertical-relative:paragraph;z-index:-293" coordorigin="5888,-1868" coordsize="6087,1525">
            <v:shape style="position:absolute;left:5888;top:-1868;width:6087;height:1525" coordorigin="5888,-1868" coordsize="6087,1525" path="m5888,-1868l11974,-1868,11974,-343,5888,-343,5888,-1868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Terre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avait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fait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pousser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son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sein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herbe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végétante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germant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d’un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germe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inné,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selon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son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espèce,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substance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fructueuse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possédant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soi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sa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puissance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sémentielle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selon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sienne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: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lui,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l’Être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êtres,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considérant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ces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choses,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avait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vu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qu’elles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seraient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bonnes.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8" w:lineRule="auto"/>
        <w:ind w:left="369" w:right="8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terre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produisit</w:t>
      </w:r>
      <w:r>
        <w:rPr>
          <w:rFonts w:ascii="Arial" w:hAnsi="Arial" w:cs="Arial" w:eastAsia="Arial"/>
          <w:sz w:val="14"/>
          <w:szCs w:val="14"/>
          <w:color w:val="0000FF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verdure,</w:t>
      </w:r>
      <w:r>
        <w:rPr>
          <w:rFonts w:ascii="Arial" w:hAnsi="Arial" w:cs="Arial" w:eastAsia="Arial"/>
          <w:sz w:val="14"/>
          <w:szCs w:val="14"/>
          <w:color w:val="0000FF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l’herbe</w:t>
      </w:r>
      <w:r>
        <w:rPr>
          <w:rFonts w:ascii="Arial" w:hAnsi="Arial" w:cs="Arial" w:eastAsia="Arial"/>
          <w:sz w:val="14"/>
          <w:szCs w:val="14"/>
          <w:color w:val="0000FF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portant</w:t>
      </w:r>
      <w:r>
        <w:rPr>
          <w:rFonts w:ascii="Arial" w:hAnsi="Arial" w:cs="Arial" w:eastAsia="Arial"/>
          <w:sz w:val="14"/>
          <w:szCs w:val="14"/>
          <w:color w:val="0000FF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semence</w:t>
      </w:r>
      <w:r>
        <w:rPr>
          <w:rFonts w:ascii="Arial" w:hAnsi="Arial" w:cs="Arial" w:eastAsia="Arial"/>
          <w:sz w:val="14"/>
          <w:szCs w:val="14"/>
          <w:color w:val="0000FF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selon</w:t>
      </w:r>
      <w:r>
        <w:rPr>
          <w:rFonts w:ascii="Arial" w:hAnsi="Arial" w:cs="Arial" w:eastAsia="Arial"/>
          <w:sz w:val="14"/>
          <w:szCs w:val="14"/>
          <w:color w:val="0000FF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son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espèce,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arbres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donnant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fruit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ayant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eux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leur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semence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selon</w:t>
      </w:r>
      <w:r>
        <w:rPr>
          <w:rFonts w:ascii="Arial" w:hAnsi="Arial" w:cs="Arial" w:eastAsia="Arial"/>
          <w:sz w:val="14"/>
          <w:szCs w:val="14"/>
          <w:color w:val="0000FF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leur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espèce.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Dieu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vit</w:t>
      </w:r>
      <w:r>
        <w:rPr>
          <w:rFonts w:ascii="Arial" w:hAnsi="Arial" w:cs="Arial" w:eastAsia="Arial"/>
          <w:sz w:val="14"/>
          <w:szCs w:val="14"/>
          <w:color w:val="0000FF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que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cela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était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bon.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60"/>
          <w:pgSz w:w="12240" w:h="15840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5900" w:right="8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1.605783pt;width:258.966pt;height:26.622602pt;mso-position-horizontal-relative:page;mso-position-vertical-relative:paragraph;z-index:-285" type="#_x0000_t75">
            <v:imagedata r:id="rId26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13.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Et-fu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-occident,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-fu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-orient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(libération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itération)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jour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troisième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(troisième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manifestation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phénoménique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).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-78.867973pt;width:304.346pt;height:61.716pt;mso-position-horizontal-relative:page;mso-position-vertical-relative:paragraph;z-index:-288" coordorigin="5888,-1577" coordsize="6087,1234">
            <v:shape style="position:absolute;left:5888;top:-1577;width:6087;height:1234" coordorigin="5888,-1577" coordsize="6087,1234" path="m5888,-1577l11974,-1577,11974,-343,5888,-343,5888,-1577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tel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avait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été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l’occident,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tel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avait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été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l’orient,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but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lemoyen,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terme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départ,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troisième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manifestation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phénoménique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9" w:lineRule="exact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Ainsi,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0000FF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eut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soir,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0000FF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eut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matin: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ce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fut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troisième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jour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5900" w:right="7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8.866617pt;width:269.252pt;height:60.505365pt;mso-position-horizontal-relative:page;mso-position-vertical-relative:paragraph;z-index:-284" type="#_x0000_t75">
            <v:imagedata r:id="rId2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4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Et-i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-dit,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Lui-le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-Dieux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-existera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-clarté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-extérieures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(lumières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sensibles)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-l'expansio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-éthérée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  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-cieux,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pou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-fair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-le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-partage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(le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 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séparation)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entre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-jour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-entre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-nuit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-elle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-seron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-en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-signes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-venir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-pou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-le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divisions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-temporelles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  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-pou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-le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-manifestation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-phénoméniques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2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-universelles,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  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pou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-le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----mutation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-ontologique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-de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-èlres.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70" w:right="8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-95.799324pt;width:304.346pt;height:78.658pt;mso-position-horizontal-relative:page;mso-position-vertical-relative:paragraph;z-index:-287" coordorigin="5888,-1916" coordsize="6087,1573">
            <v:shape style="position:absolute;left:5888;top:-1916;width:6087;height:1573" coordorigin="5888,-1916" coordsize="6087,1573" path="m5888,-1916l11974,-1916,11974,-343,5888,-343,5888,-1916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Déclarant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encore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sa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volonté,</w:t>
      </w:r>
      <w:r>
        <w:rPr>
          <w:rFonts w:ascii="Arial" w:hAnsi="Arial" w:cs="Arial" w:eastAsia="Arial"/>
          <w:sz w:val="14"/>
          <w:szCs w:val="14"/>
          <w:color w:val="FF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avait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dit,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Lui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-le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-Dieux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: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FF0000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aura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dans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l’Expansion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éthérée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cieux,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Centres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lumière,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destinés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opérer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mouvement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séparation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entre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jour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nuit,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servir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signes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venir,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pour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divisions</w:t>
      </w:r>
      <w:r>
        <w:rPr>
          <w:rFonts w:ascii="Arial" w:hAnsi="Arial" w:cs="Arial" w:eastAsia="Arial"/>
          <w:sz w:val="14"/>
          <w:szCs w:val="14"/>
          <w:color w:val="FF0000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temporelles,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pour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manifestations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phénoméniques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universelles,</w:t>
      </w:r>
      <w:r>
        <w:rPr>
          <w:rFonts w:ascii="Arial" w:hAnsi="Arial" w:cs="Arial" w:eastAsia="Arial"/>
          <w:sz w:val="14"/>
          <w:szCs w:val="14"/>
          <w:color w:val="FF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pour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mutations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ontologiques</w:t>
      </w:r>
      <w:r>
        <w:rPr>
          <w:rFonts w:ascii="Arial" w:hAnsi="Arial" w:cs="Arial" w:eastAsia="Arial"/>
          <w:sz w:val="14"/>
          <w:szCs w:val="14"/>
          <w:color w:val="FF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êtres.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59" w:lineRule="exact"/>
        <w:ind w:left="370" w:right="75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Dieu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dit: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Qu’il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0000FF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ait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luminaires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dans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l’étendue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ciel,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pour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séparer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jour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d’avec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nuit;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ce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soient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signes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pour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marquer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époques,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jours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années;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5900" w:right="7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15.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4"/>
          <w:szCs w:val="14"/>
          <w:color w:val="FF000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Et-elle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-seron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-comme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-de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-lumière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2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-sensibles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  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2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(des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foyers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 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lumineux)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l'expansio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-éthérée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-cieux,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pou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-fair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-briller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(exciter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lumière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intellectuelle)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-îa</w:t>
      </w:r>
      <w:r>
        <w:rPr>
          <w:rFonts w:ascii="Arial" w:hAnsi="Arial" w:cs="Arial" w:eastAsia="Arial"/>
          <w:sz w:val="14"/>
          <w:szCs w:val="14"/>
          <w:color w:val="00000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terre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-cel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-fu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-ainsi.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0" w:lineRule="atLeast"/>
        <w:ind w:left="369" w:right="2058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8.471001pt;margin-top:-66.058746pt;width:580.754pt;height:56.061pt;mso-position-horizontal-relative:page;mso-position-vertical-relative:paragraph;z-index:-286" coordorigin="369,-1321" coordsize="11615,1121">
            <v:group style="position:absolute;left:5888;top:-1311;width:6087;height:1101" coordorigin="5888,-1311" coordsize="6087,1101">
              <v:shape style="position:absolute;left:5888;top:-1311;width:6087;height:1101" coordorigin="5888,-1311" coordsize="6087,1101" path="m5888,-1311l11974,-1311,11974,-210,5888,-210,5888,-1311e" filled="t" fillcolor="#EAEAEA" stroked="f">
                <v:path arrowok="t"/>
                <v:fill/>
              </v:shape>
              <v:shape style="position:absolute;left:369;top:-1154;width:5458;height:738" type="#_x0000_t75">
                <v:imagedata r:id="rId28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ils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seront,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ces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Centres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lumière,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comme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foyers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sensibles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chargés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faire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éclater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Lumière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intelligible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sur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terre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: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cela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s’était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fait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ainsi.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qu’ils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servent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luminaires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dans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l’étendue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ciel,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pour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éclairer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terre.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cela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fut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ainsi.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5348" w:right="5093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3"/>
          <w:b/>
          <w:bCs/>
        </w:rPr>
      </w:r>
      <w:hyperlink r:id="rId2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u w:val="single" w:color="2A3F55"/>
          </w:rPr>
          <w:t>(suite)</w:t>
        </w:r>
        <w:r>
          <w:rPr>
            <w:rFonts w:ascii="Arial" w:hAnsi="Arial" w:cs="Arial" w:eastAsia="Arial"/>
            <w:sz w:val="14"/>
            <w:szCs w:val="14"/>
            <w:color w:val="2A3F55"/>
            <w:spacing w:val="10"/>
            <w:w w:val="100"/>
            <w:b/>
            <w:bCs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u w:val="single" w:color="2A3F55"/>
          </w:rPr>
          <w:t>versets</w:t>
        </w:r>
        <w:r>
          <w:rPr>
            <w:rFonts w:ascii="Arial" w:hAnsi="Arial" w:cs="Arial" w:eastAsia="Arial"/>
            <w:sz w:val="14"/>
            <w:szCs w:val="14"/>
            <w:color w:val="2A3F55"/>
            <w:spacing w:val="24"/>
            <w:w w:val="100"/>
            <w:b/>
            <w:bCs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u w:val="single" w:color="2A3F55"/>
          </w:rPr>
          <w:t>16</w:t>
        </w:r>
        <w:r>
          <w:rPr>
            <w:rFonts w:ascii="Arial" w:hAnsi="Arial" w:cs="Arial" w:eastAsia="Arial"/>
            <w:sz w:val="14"/>
            <w:szCs w:val="14"/>
            <w:color w:val="2A3F55"/>
            <w:spacing w:val="10"/>
            <w:w w:val="100"/>
            <w:b/>
            <w:bCs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u w:val="single" w:color="2A3F55"/>
          </w:rPr>
          <w:t>à</w:t>
        </w:r>
        <w:r>
          <w:rPr>
            <w:rFonts w:ascii="Arial" w:hAnsi="Arial" w:cs="Arial" w:eastAsia="Arial"/>
            <w:sz w:val="14"/>
            <w:szCs w:val="14"/>
            <w:color w:val="2A3F55"/>
            <w:spacing w:val="3"/>
            <w:w w:val="100"/>
            <w:b/>
            <w:bCs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b/>
            <w:bCs/>
            <w:u w:val="single" w:color="2A3F55"/>
          </w:rPr>
          <w:t>31.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b/>
            <w:bCs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sectPr>
      <w:pgMar w:header="88" w:footer="17" w:top="280" w:bottom="200" w:left="0" w:right="16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Tahoma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386.82438pt;height:9.2607pt;mso-position-horizontal-relative:page;mso-position-vertical-relative:page;z-index:-311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file:///H|/AERAM.%20Site/aeram/grammaire/les_versets/chapitre_un/les_versets_et_les_phrases_un_un.html[16/05/2024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10:29:29]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314.747407pt;height:9.2607pt;mso-position-horizontal-relative:page;mso-position-vertical-relative:page;z-index:-312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Genèse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écriture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hébraïque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suivie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transciption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traduction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littérale.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Chapitre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un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versets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à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15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http://translate.google.com/" TargetMode="External"/><Relationship Id="rId10" Type="http://schemas.openxmlformats.org/officeDocument/2006/relationships/image" Target="media/image1.jpg"/><Relationship Id="rId11" Type="http://schemas.openxmlformats.org/officeDocument/2006/relationships/hyperlink" Target="file:///H:/AERAM.%20Site/aeram/pages_indexees.html" TargetMode="External"/><Relationship Id="rId12" Type="http://schemas.openxmlformats.org/officeDocument/2006/relationships/hyperlink" Target="file:///H:/AERAM.%20Site/aeram/pages_indexees.html" TargetMode="External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hyperlink" Target="file:///H:/AERAM.%20Site/aeram/grammaire/les_termes/tohu_bohu.html" TargetMode="External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hyperlink" Target="file:///H:/AERAM.%20Site/aeram/grammaire/les_versets/chapitre_un/les_versets_et_les_phrases_un_deux.htm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Genèse en écriture hébraïque suivie de la transciption et de la traduction littérale. Chapitre un versets 1 à 15</dc:title>
  <dcterms:created xsi:type="dcterms:W3CDTF">2024-05-16T10:31:12Z</dcterms:created>
  <dcterms:modified xsi:type="dcterms:W3CDTF">2024-05-16T10:31:12Z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LastSaved">
    <vt:filetime>2024-05-16T00:00:00Z</vt:filetime>
  </property>
</Properties>
</file>