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9.350177pt;height:123.32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.908078pt;height:27.94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587" w:right="535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SAMEKH,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6" w:after="0" w:line="240" w:lineRule="auto"/>
        <w:ind w:left="636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1.397003pt;margin-top:-2.025283pt;width:238.394pt;height:13.916pt;mso-position-horizontal-relative:page;mso-position-vertical-relative:paragraph;z-index:-782" coordorigin="1628,-41" coordsize="4768,278">
            <v:shape style="position:absolute;left:1628;top:-41;width:4768;height:278" coordorigin="1628,-41" coordsize="4768,278" path="m1628,-41l6396,-41,6396,238,1628,238,1628,-41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35pt;width:9.680957pt;height:10.285852pt;mso-position-horizontal-relative:page;mso-position-vertical-relative:paragraph;z-index:-780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0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338" w:space="8458"/>
            <w:col w:w="2304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783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0" w:lineRule="auto"/>
        <w:ind w:left="369" w:right="309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sifflants: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écrivains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observateurs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desquels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Bacon,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concevaient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6.655pt;height:9.075717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l’aspiratio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260704pt;height:7.865594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l’arc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corde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siffle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circulaire,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limite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sphère.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1029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0.121002pt;margin-top:-9.285883pt;width:199.67pt;height:28.438pt;mso-position-horizontal-relative:page;mso-position-vertical-relative:paragraph;z-index:-781" coordorigin="2402,-186" coordsize="3993,569">
            <v:shape style="position:absolute;left:2402;top:-186;width:3993;height:569" coordorigin="2402,-186" coordsize="3993,569" path="m2402,-186l6396,-186,6396,383,2402,383,2402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883pt;width:16.336656pt;height:10.285756pt;mso-position-horizontal-relative:page;mso-position-vertical-relative:paragraph;z-index:-779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-Aleph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775" coordorigin="9203,538" coordsize="2759,12476">
            <v:shape style="position:absolute;left:9300;top:538;width:2662;height:8664" type="#_x0000_t75">
              <v:imagedata r:id="rId17" o:title=""/>
            </v:shape>
            <v:shape style="position:absolute;left:9203;top:9203;width:2759;height:3812" type="#_x0000_t75">
              <v:imagedata r:id="rId1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pourtour,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rondeur.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10.285461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SAE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ronde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contenir;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sac,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sachée.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d’émigrer,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changer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35.093485pt;height:10.891104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l’inquiétude,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nuit.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0982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chaussure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sandale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tapage,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besogne,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affaire,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0.121002pt;margin-top:-9.890794pt;width:199.67pt;height:29.043pt;mso-position-horizontal-relative:page;mso-position-vertical-relative:paragraph;z-index:-778" coordorigin="2402,-198" coordsize="3993,581">
            <v:shape style="position:absolute;left:2402;top:-198;width:3993;height:581" coordorigin="2402,-198" coordsize="3993,581" path="m2402,-198l6396,-198,6396,383,2402,383,2402,-198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91pt;width:15.125957pt;height:10.890398pt;mso-position-horizontal-relative:page;mso-position-vertical-relative:paragraph;z-index:-774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-Bet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1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86.953217pt;margin-top:-.212225pt;width:6.655675pt;height:9.07541pt;mso-position-horizontal-relative:page;mso-position-vertical-relative:paragraph;z-index:-773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conçoit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occasionnelle,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raison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2.705858pt;height:9.679737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conçoit,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jointe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entoure,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circonscrit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enveloppe.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966669pt;height:9.679928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inclinant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particularisent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moral.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114175pt;width:11.496025pt;height:9.68pt;mso-position-horizontal-relative:page;mso-position-vertical-relative:paragraph;z-index:-772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contour,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circuit,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ceinture;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circonstance,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occasion,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77" w:lineRule="auto"/>
        <w:ind w:left="369" w:right="151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4.202454pt;height:9.075636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17.546208pt;height:9.075636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dévié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contourner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côté;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maudire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quelqu’un,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l’injurier,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6" w:lineRule="auto"/>
        <w:ind w:left="369" w:right="151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865413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7.546779pt;height:9.07592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SBB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intens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tourner,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contourner,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circuire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d'envelopper,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circonvenir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d'asservir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convertir,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pervertir,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9" w:lineRule="exact"/>
        <w:ind w:left="369" w:right="512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L'ar.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pict>
          <v:shape style="width:19.361730pt;height:9.075542pt;mso-position-horizontal-relative:char;mso-position-vertical-relative:line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dessus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dessous;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verser,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renverser.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0.121002pt;margin-top:-11.706576pt;width:199.67pt;height:30.858pt;mso-position-horizontal-relative:page;mso-position-vertical-relative:paragraph;z-index:-777" coordorigin="2402,-234" coordsize="3993,617">
            <v:shape style="position:absolute;left:2402;top:-234;width:3993;height:617" coordorigin="2402,-234" coordsize="3993,617" path="m2402,-234l6396,-234,6396,383,2402,383,2402,-23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576pt;width:13.916411pt;height:12.70545pt;mso-position-horizontal-relative:page;mso-position-vertical-relative:paragraph;z-index:-771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-Gimel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 w:firstLine="3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840347pt;width:13.91627pt;height:12.706288pt;mso-position-horizontal-relative:page;mso-position-vertical-relative:paragraph;z-index:-770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s’ouvrant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s’éloignant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40" w:lineRule="auto"/>
        <w:ind w:left="369" w:right="97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481" w:lineRule="auto"/>
        <w:ind w:left="369" w:right="2467" w:firstLine="2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2.160169pt;width:11.496025pt;height:7.865pt;mso-position-horizontal-relative:page;mso-position-vertical-relative:paragraph;z-index:-769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d'extension,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d'augmentation,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croissance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possibilité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4.521pt;height:9.075169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S.OG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2.705434pt;height:7.865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pict>
          <v:shape style="width:12.100669pt;height:10.286pt;mso-position-horizontal-relative:char;mso-position-vertical-relative:line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offre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3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6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précédente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rentrant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rapprochant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8" w:lineRule="exact"/>
        <w:ind w:left="369" w:right="595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075175pt;mso-position-horizontal-relative:char;mso-position-vertical-relative:line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répression,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rétension,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fermeture.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9.07592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fermer.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remarquer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3.915785pt;height:9.07592pt;mso-position-horizontal-relative:char;mso-position-vertical-relative:line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maîtriser,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dominer,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9.679913pt;height:9.68061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461pt;height:10.28561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l’emblème.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0.121002pt;margin-top:-9.285382pt;width:199.67pt;height:25.412pt;mso-position-horizontal-relative:page;mso-position-vertical-relative:paragraph;z-index:-776" coordorigin="2402,-186" coordsize="3993,508">
            <v:shape style="position:absolute;left:2402;top:-186;width:3993;height:508" coordorigin="2402,-186" coordsize="3993,508" path="m2402,323l6396,323,6396,-186,2402,-186,2402,323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382pt;width:16.941718pt;height:10.285255pt;mso-position-horizontal-relative:page;mso-position-vertical-relative:paragraph;z-index:-768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951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0.121002pt;margin-top:-46.799671pt;width:199.67pt;height:28.438pt;mso-position-horizontal-relative:page;mso-position-vertical-relative:paragraph;z-index:-767" coordorigin="2402,-936" coordsize="3993,569">
            <v:shape style="position:absolute;left:2402;top:-936;width:3993;height:569" coordorigin="2402,-936" coordsize="3993,569" path="m2402,-936l6396,-936,6396,-367,2402,-367,2402,-93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00.760002pt;margin-top:-.209935pt;width:11.495368pt;height:9.075264pt;mso-position-horizontal-relative:page;mso-position-vertical-relative:paragraph;z-index:-763" type="#_x0000_t75">
            <v:imagedata r:id="rId45" o:title=""/>
          </v:shape>
        </w:pict>
      </w:r>
      <w:r>
        <w:rPr/>
        <w:pict>
          <v:shape style="position:absolute;margin-left:451.695007pt;margin-top:-85.523582pt;width:146.424634pt;height:392.079756pt;mso-position-horizontal-relative:page;mso-position-vertical-relative:paragraph;z-index:-759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0" w:right="80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69pt;height:7.260374pt;mso-position-horizontal-relative:char;mso-position-vertical-relative:line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fesses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fessier.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98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521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ronde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dôme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collier,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bracelets,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98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751999pt;margin-top:-7.866141pt;width:196.04pt;height:28.438pt;mso-position-horizontal-relative:page;mso-position-vertical-relative:paragraph;z-index:-766" coordorigin="2475,-157" coordsize="3921,569">
            <v:shape style="position:absolute;left:2475;top:-157;width:3921;height:569" coordorigin="2475,-157" coordsize="3921,569" path="m2475,-157l6396,-157,6396,411,2475,411,2475,-15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2.705957pt;height:10.285859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-Waw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SO,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7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SOU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2.705675pt;height:7.865798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1.49605pt;height:9.07592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369" w:right="30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166pt;height:9.68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diffère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davantage,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rond,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conséquent,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plutôt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2.10054pt;height:12.100651pt;mso-position-horizontal-relative:char;mso-position-vertical-relative:line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957pt;height:10.285651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faux,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malicieux,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traître,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dépravé,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corrompu,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9" w:right="690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1.496166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vêtement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entoure,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enveloppe,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ondule.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2" w:lineRule="auto"/>
        <w:ind w:left="369" w:right="428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7.865798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S.OG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détendre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s’éloignant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céder,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d’offrir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facilité,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possibilité.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3.91627pt;height:9.680950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der,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fermer,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clore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secret,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renfermé,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couvert.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8" w:lineRule="exact"/>
        <w:ind w:left="369" w:right="68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1.495742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S.OC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cornp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d'oindre.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2.100956pt;height:9.68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SC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8" w:after="0" w:line="436" w:lineRule="auto"/>
        <w:ind w:left="369" w:right="592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9.680835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brille,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joyeux.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4925pt;height:11.495835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SNfina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6.336515pt;height:9.07592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cheval.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4.521472pt;height:9.07592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9" w:after="0" w:line="240" w:lineRule="auto"/>
        <w:ind w:left="369" w:right="482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0.285437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S.OP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cumule,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complète.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916411pt;height:12.100437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69" w:right="307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584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retourne,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pervertit,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côté,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adverse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audacieux,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indépendant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éduqué,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tourné,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contourné,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dirigé,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741pt;height:9.680811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1.001124pt;width:23.597pt;height:19.361pt;mso-position-horizontal-relative:page;mso-position-vertical-relative:paragraph;z-index:-762" coordorigin="369,20" coordsize="472,387">
            <v:shape style="position:absolute;left:369;top:20;width:351;height:157" type="#_x0000_t75">
              <v:imagedata r:id="rId68" o:title=""/>
            </v:shape>
            <v:shape style="position:absolute;left:551;top:226;width:290;height:182" type="#_x0000_t75">
              <v:imagedata r:id="rId69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S.OTh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d'agir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l'ombre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couvrir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séduire,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persuader,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9" w:after="0" w:line="159" w:lineRule="exact"/>
        <w:ind w:left="370" w:right="-20"/>
        <w:jc w:val="left"/>
        <w:tabs>
          <w:tab w:pos="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751999pt;margin-top:-9.285788pt;width:196.04pt;height:28.438pt;mso-position-horizontal-relative:page;mso-position-vertical-relative:paragraph;z-index:-765" coordorigin="2475,-186" coordsize="3921,569">
            <v:shape style="position:absolute;left:2475;top:-186;width:3921;height:569" coordorigin="2475,-186" coordsize="3921,569" path="m2475,-186l6396,-186,6396,383,2475,383,2475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788pt;width:14.520957pt;height:10.285664pt;mso-position-horizontal-relative:page;mso-position-vertical-relative:paragraph;z-index:-761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-Zayin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751999pt;margin-top:-10.496189pt;width:196.04pt;height:29.648pt;mso-position-horizontal-relative:page;mso-position-vertical-relative:paragraph;z-index:-764" coordorigin="2475,-210" coordsize="3921,593">
            <v:shape style="position:absolute;left:2475;top:-210;width:3921;height:593" coordorigin="2475,-210" coordsize="3921,593" path="m2475,-210l6396,-210,6396,383,2475,383,2475,-21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86pt;width:17.545957pt;height:11.496096pt;mso-position-horizontal-relative:page;mso-position-vertical-relative:paragraph;z-index:-760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-Het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3.915969pt;height:10.285978pt;mso-position-horizontal-relative:char;mso-position-vertical-relative:line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répandre,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s'épandre,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1" w:lineRule="auto"/>
        <w:ind w:left="369" w:right="484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17.546pt;height:9.075795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S.OH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nager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laver,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purifier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l’eau: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8.756761pt;height:10.285648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nettoyer,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laver.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285665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SHI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nettoyage.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20057pt;width:19.966883pt;height:10.285902pt;mso-position-horizontal-relative:page;mso-position-vertical-relative:paragraph;z-index:-753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SHP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cornp.)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subversion,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renversement;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torrent.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1" w:after="0" w:line="436" w:lineRule="exact"/>
        <w:ind w:left="369" w:right="188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7.865166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denrées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marchandises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négocier,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vendre,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acheter,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9.966883pt;height:9.680607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SHSh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corruption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pullule,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corrompue.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751999pt;margin-top:-11.70639pt;width:196.04pt;height:30.858pt;mso-position-horizontal-relative:page;mso-position-vertical-relative:paragraph;z-index:-758" coordorigin="2475,-234" coordsize="3921,617">
            <v:shape style="position:absolute;left:2475;top:-234;width:3921;height:617" coordorigin="2475,-234" coordsize="3921,617" path="m2475,-234l6396,-234,6396,383,2475,383,2475,-23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391pt;width:18.756902pt;height:12.706pt;mso-position-horizontal-relative:page;mso-position-vertical-relative:paragraph;z-index:-752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151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669pt;height:10.285889pt;mso-position-horizontal-relative:char;mso-position-vertical-relative:line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véhémente,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illégale.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é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21.177147pt;height:10.285889pt;mso-position-horizontal-relative:char;mso-position-vertical-relative:line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commander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arrogance,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despote.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751999pt;margin-top:-10.495969pt;width:196.04pt;height:29.648pt;mso-position-horizontal-relative:page;mso-position-vertical-relative:paragraph;z-index:-757" coordorigin="2475,-210" coordsize="3921,593">
            <v:shape style="position:absolute;left:2475;top:-210;width:3921;height:593" coordorigin="2475,-210" coordsize="3921,593" path="m2475,-210l6396,-210,6396,383,2475,383,2475,-21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969pt;width:12.705957pt;height:11.495921pt;mso-position-horizontal-relative:page;mso-position-vertical-relative:paragraph;z-index:-751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-Yod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2380" w:val="left"/>
          <w:tab w:pos="3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05.599998pt;margin-top:-.214443pt;width:12.100921pt;height:9.075768pt;mso-position-horizontal-relative:page;mso-position-vertical-relative:paragraph;z-index:-750" type="#_x0000_t75">
            <v:imagedata r:id="rId83" o:title=""/>
          </v:shape>
        </w:pict>
      </w:r>
      <w:r>
        <w:rPr/>
        <w:pict>
          <v:shape style="position:absolute;margin-left:140.089005pt;margin-top:-.819443pt;width:10.285pt;height:9.680768pt;mso-position-horizontal-relative:page;mso-position-vertical-relative:paragraph;z-index:-749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SJ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-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657pt;height:12.100222pt;mso-position-horizontal-relative:char;mso-position-vertical-relative:line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régulier,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nature.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342" w:lineRule="auto"/>
        <w:ind w:left="611" w:right="1515" w:firstLine="3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.814484pt;width:12.101pt;height:21.176pt;mso-position-horizontal-relative:page;mso-position-vertical-relative:paragraph;z-index:-748" coordorigin="369,-16" coordsize="242,424">
            <v:shape style="position:absolute;left:369;top:-16;width:242;height:194" type="#_x0000_t75">
              <v:imagedata r:id="rId86" o:title=""/>
            </v:shape>
            <v:shape style="position:absolute;left:369;top:226;width:206;height:182" type="#_x0000_t75">
              <v:imagedata r:id="rId87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SIG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extension: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cédé,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éloignée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scorie.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79866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courbure.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1.496166pt;height:10.284866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.286043pt;margin-top:-17.028486pt;width:17.545957pt;height:13.915897pt;mso-position-horizontal-relative:page;mso-position-vertical-relative:paragraph;z-index:-747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Kaph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757" w:space="108"/>
            <w:col w:w="9655"/>
          </w:cols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left"/>
        <w:tabs>
          <w:tab w:pos="46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3.399994pt;margin-top:-52.842564pt;width:166.392pt;height:41.749pt;mso-position-horizontal-relative:page;mso-position-vertical-relative:paragraph;z-index:-756" coordorigin="3068,-1057" coordsize="3328,835">
            <v:shape style="position:absolute;left:3068;top:-1057;width:3328;height:835" coordorigin="3068,-1057" coordsize="3328,835" path="m3068,-1057l6396,-1057,6396,-222,3068,-222,3068,-105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18.74617pt;margin-top:-2.622563pt;width:12.100834pt;height:11.495946pt;mso-position-horizontal-relative:page;mso-position-vertical-relative:paragraph;z-index:-746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SC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restriction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exception,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ronde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close,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couvrir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7" w:after="0" w:line="194" w:lineRule="exact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0.285826pt;mso-position-horizontal-relative:char;mso-position-vertical-relative:line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sac,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couverture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obstrue.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foule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d'hommes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couverte,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obstruées;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onction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peau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enduite,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bouchés.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4.520681pt;height:12.100671pt;mso-position-horizontal-relative:char;mso-position-vertical-relative:line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S.OC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tLeast"/>
        <w:ind w:left="720" w:right="1518" w:firstLine="-351"/>
        <w:jc w:val="left"/>
        <w:tabs>
          <w:tab w:pos="10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2.233156pt;width:32.0680pt;height:24.202pt;mso-position-horizontal-relative:page;mso-position-vertical-relative:paragraph;z-index:-745" coordorigin="369,45" coordsize="641,484">
            <v:shape style="position:absolute;left:660;top:45;width:351;height:206" type="#_x0000_t75">
              <v:imagedata r:id="rId94" o:title=""/>
            </v:shape>
            <v:shape style="position:absolute;left:369;top:299;width:351;height:230" type="#_x0000_t75">
              <v:imagedata r:id="rId9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d’expressions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tiennent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principaux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l’effort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frappant.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3.751999pt;margin-top:-15.336675pt;width:196.04pt;height:34.489pt;mso-position-horizontal-relative:page;mso-position-vertical-relative:paragraph;z-index:-755" coordorigin="2475,-307" coordsize="3921,690">
            <v:shape style="position:absolute;left:2475;top:-307;width:3921;height:690" coordorigin="2475,-307" coordsize="3921,690" path="m2475,-307l6396,-307,6396,383,2475,383,2475,-30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675pt;width:13.916411pt;height:16.336628pt;mso-position-horizontal-relative:page;mso-position-vertical-relative:paragraph;z-index:-744" type="#_x0000_t75">
            <v:imagedata r:id="rId9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-Lamed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522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élève,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exalte,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enlève,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ravit.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676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669pt;height:11.495525pt;mso-position-horizontal-relative:char;mso-position-vertical-relative:line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1.496132pt;mso-position-horizontal-relative:char;mso-position-vertical-relative:line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-restreint,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saut,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gambade;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l'estime,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prix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terre,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113007pt;margin-top:-10.495882pt;width:176.678pt;height:21.782pt;mso-position-horizontal-relative:page;mso-position-vertical-relative:paragraph;z-index:-754" coordorigin="2862,-210" coordsize="3534,436">
            <v:shape style="position:absolute;left:2862;top:-210;width:3534;height:436" coordorigin="2862,-210" coordsize="3534,436" path="m2862,226l6396,226,6396,-210,2862,-210,2862,22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65pt;width:17.545957pt;height:11.496166pt;mso-position-horizontal-relative:page;mso-position-vertical-relative:paragraph;z-index:-743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SM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left"/>
        <w:tabs>
          <w:tab w:pos="51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3.113007pt;margin-top:-46.194588pt;width:176.678pt;height:7.865pt;mso-position-horizontal-relative:page;mso-position-vertical-relative:paragraph;z-index:-742" coordorigin="2862,-924" coordsize="3534,157">
            <v:shape style="position:absolute;left:2862;top:-924;width:3534;height:157" coordorigin="2862,-924" coordsize="3534,157" path="m2862,-767l6396,-767,6396,-924,2862,-924,2862,-76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46.578995pt;margin-top:-.814588pt;width:7.865pt;height:9.68pt;mso-position-horizontal-relative:page;mso-position-vertical-relative:paragraph;z-index:-738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SM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</w:t>
      </w:r>
      <w:r>
        <w:rPr>
          <w:rFonts w:ascii="Arial" w:hAnsi="Arial" w:cs="Arial" w:eastAsia="Arial"/>
          <w:sz w:val="14"/>
          <w:szCs w:val="14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olfactif,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influence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odorante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9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264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d’aromate.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150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166pt;height:9.680865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pénètre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0.285253pt;height:10.28589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trouer,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percer.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4.610001pt;margin-top:-13.521299pt;width:165.182pt;height:32.673pt;mso-position-horizontal-relative:page;mso-position-vertical-relative:paragraph;z-index:-741" coordorigin="3092,-270" coordsize="3304,653">
            <v:shape style="position:absolute;left:3092;top:-270;width:3304;height:653" coordorigin="3092,-270" coordsize="3304,653" path="m3092,-270l6396,-270,6396,383,3092,383,3092,-27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30pt;width:14.520957pt;height:14.521227pt;mso-position-horizontal-relative:page;mso-position-vertical-relative:paragraph;z-index:-737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-Nun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84.53299pt;margin-top:-1.422251pt;width:2.42pt;height:10.285908pt;mso-position-horizontal-relative:page;mso-position-vertical-relative:paragraph;z-index:-736" type="#_x0000_t75">
            <v:imagedata r:id="rId105" o:title=""/>
          </v:shape>
        </w:pict>
      </w:r>
      <w:r>
        <w:rPr/>
        <w:pict>
          <v:shape style="position:absolute;margin-left:18.471001pt;margin-top:20.965019pt;width:9.68084pt;height:12.100637pt;mso-position-horizontal-relative:page;mso-position-vertical-relative:paragraph;z-index:-735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SN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atteint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dimension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l’addition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augmentatif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visuelle,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influence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lumineuse: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8" w:after="0" w:line="262" w:lineRule="auto"/>
        <w:ind w:left="369" w:right="1502" w:firstLine="1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clarté,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couleur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couleur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rouge,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éclatante.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couleur,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sang,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fourni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fureur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rancune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16.336391pt;height:10.285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SNA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3.916234pt;height:9.075877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lune.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tiré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brillant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l’année,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pict>
          <v:shape style="width:16.941651pt;height:12.100516pt;mso-position-horizontal-relative:char;mso-position-vertical-relative:line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3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SI°ON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6pt;height:9.680516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S.ON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tLeast"/>
        <w:ind w:left="369" w:right="1523"/>
        <w:jc w:val="left"/>
        <w:tabs>
          <w:tab w:pos="980" w:val="left"/>
          <w:tab w:pos="12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2.992332pt;margin-top:.73335pt;width:26.622669pt;height:22.992pt;mso-position-horizontal-relative:page;mso-position-vertical-relative:paragraph;z-index:-734" coordorigin="660,15" coordsize="532,460">
            <v:shape style="position:absolute;left:660;top:15;width:327;height:206" type="#_x0000_t75">
              <v:imagedata r:id="rId111" o:title=""/>
            </v:shape>
            <v:shape style="position:absolute;left:938;top:269;width:254;height:206" type="#_x0000_t75">
              <v:imagedata r:id="rId112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illumine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taillant,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polissant,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moderne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affiler.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3.83997pt;width:166.997pt;height:20.572pt;mso-position-horizontal-relative:page;mso-position-vertical-relative:paragraph;z-index:-740" coordorigin="3056,-77" coordsize="3340,411">
            <v:shape style="position:absolute;left:3056;top:-77;width:3340;height:411" coordorigin="3056,-77" coordsize="3340,411" path="m3056,-77l6396,-77,6396,335,3056,335,3056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97pt;width:16.336656pt;height:12.1pt;mso-position-horizontal-relative:page;mso-position-vertical-relative:paragraph;z-index:-733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-Samekh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SS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ajouté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intensitive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excentrique,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agrandir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diamètre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d’éloignement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centre,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d’émigration,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voyage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21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785198pt;width:16.941577pt;height:7.865529pt;mso-position-horizontal-relative:page;mso-position-vertical-relative:paragraph;z-index:-732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  <w:position w:val="-2"/>
        </w:rPr>
        <w:t>S.O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position w:val="-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cheval;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position w:val="-2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position w:val="-2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animal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favoriser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l’émigration,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voyage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coursier.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RR.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position w:val="-2"/>
        </w:rPr>
        <w:pict>
          <v:shape style="width:13.915861pt;height:10.285529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2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2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2"/>
        </w:rPr>
        <w:pict>
          <v:shape style="width:12.1pt;height:10.285529pt;mso-position-horizontal-relative:char;mso-position-vertical-relative:line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SWh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69" w:right="1507"/>
        <w:jc w:val="left"/>
        <w:tabs>
          <w:tab w:pos="40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7.888031pt;margin-top:3.025044pt;width:12.706288pt;height:9.07592pt;mso-position-horizontal-relative:page;mso-position-vertical-relative:paragraph;z-index:-731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9.966724pt;height:12.100965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administrer,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gouverner,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soumettre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influence,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10.495774pt;width:166.997pt;height:29.648pt;mso-position-horizontal-relative:page;mso-position-vertical-relative:paragraph;z-index:-739" coordorigin="3056,-210" coordsize="3340,593">
            <v:shape style="position:absolute;left:3056;top:-210;width:3340;height:593" coordorigin="3056,-210" coordsize="3340,593" path="m3056,-210l6396,-210,6396,383,3056,383,3056,-21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08pt;width:15.125957pt;height:11.495434pt;mso-position-horizontal-relative:page;mso-position-vertical-relative:paragraph;z-index:-730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38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SWh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rapide,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audacieux,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véhément,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course,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combat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6.336515pt;height:9.68056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SWhE</w:t>
      </w:r>
      <w:r>
        <w:rPr>
          <w:rFonts w:ascii="Arial" w:hAnsi="Arial" w:cs="Arial" w:eastAsia="Arial"/>
          <w:sz w:val="14"/>
          <w:szCs w:val="14"/>
          <w:color w:val="FF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courrier,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coursier;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arrogant,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calomniateur.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8.756785pt;height:12.101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3" w:lineRule="auto"/>
        <w:ind w:left="369" w:right="151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10.286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s’être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écarté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fétu;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sujet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délibération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petites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analyse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46" w:lineRule="auto"/>
        <w:ind w:left="369" w:right="373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285291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support,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soutien,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corroboration.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100569pt;height:9.680291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7.546638pt;height:11.496166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SWhP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ramifiant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généalogie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série.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7.546638pt;height:10.285953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violent,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tumultueux;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tempête,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orage.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14.126359pt;width:166.997pt;height:33.279pt;mso-position-horizontal-relative:page;mso-position-vertical-relative:paragraph;z-index:-729" coordorigin="3056,-283" coordsize="3340,666">
            <v:shape style="position:absolute;left:3056;top:-283;width:3340;height:666" coordorigin="3056,-283" coordsize="3340,666" path="m3056,-283l6396,-283,6396,383,3056,383,3056,-283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359pt;width:17.545957pt;height:15.126pt;mso-position-horizontal-relative:page;mso-position-vertical-relative:paragraph;z-index:-724" type="#_x0000_t75">
            <v:imagedata r:id="rId1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-Pe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410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comble,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mine,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consomme,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achève.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2.100324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L'extrémité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cesse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achèvement,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bord,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sommet,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seuil;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réitération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addition,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supplément;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aboutissent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369" w:right="18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1.122711pt;margin-top:2.420505pt;width:16.941299pt;height:7.865pt;mso-position-horizontal-relative:page;mso-position-vertical-relative:paragraph;z-index:-723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669pt;height:10.285505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poudre,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médicament.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poudre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5081pt;width:19.361822pt;height:12.100974pt;mso-position-horizontal-relative:page;mso-position-vertical-relative:paragraph;z-index:-722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s’approcher,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s’avoisiner,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seuil,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recevoir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l'hospitalité.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12.915783pt;width:166.997pt;height:32.0680pt;mso-position-horizontal-relative:page;mso-position-vertical-relative:paragraph;z-index:-728" coordorigin="3056,-258" coordsize="3340,641">
            <v:shape style="position:absolute;left:3056;top:-258;width:3340;height:641" coordorigin="3056,-258" coordsize="3340,641" path="m3056,-258l6396,-258,6396,383,3056,383,3056,-258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71pt;width:15.125957pt;height:13.916411pt;mso-position-horizontal-relative:page;mso-position-vertical-relative:paragraph;z-index:-721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-Tsadé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SR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STz.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15.336473pt;width:166.997pt;height:34.488pt;mso-position-horizontal-relative:page;mso-position-vertical-relative:paragraph;z-index:-727" coordorigin="3056,-307" coordsize="3340,690">
            <v:shape style="position:absolute;left:3056;top:-307;width:3340;height:690" coordorigin="3056,-307" coordsize="3340,690" path="m3056,-307l6396,-307,6396,383,3056,383,3056,-30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74pt;width:16.336656pt;height:16.336301pt;mso-position-horizontal-relative:page;mso-position-vertical-relative:paragraph;z-index:-720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-Qôph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SQ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470" w:lineRule="atLeast"/>
        <w:ind w:left="369" w:right="3194"/>
        <w:jc w:val="left"/>
        <w:tabs>
          <w:tab w:pos="32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44.929001pt;margin-top:14.255942pt;width:17.546pt;height:7.865694pt;mso-position-horizontal-relative:page;mso-position-vertical-relative:paragraph;z-index:-719" type="#_x0000_t75">
            <v:imagedata r:id="rId1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534pt;height:11.496pt;mso-position-horizontal-relative:char;mso-position-vertical-relative:line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d’évasion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germination.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657pt;height:11.495669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frapper.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3.839876pt;width:166.997pt;height:16.337pt;mso-position-horizontal-relative:page;mso-position-vertical-relative:paragraph;z-index:-726" coordorigin="3056,-77" coordsize="3340,327">
            <v:shape style="position:absolute;left:3056;top:-77;width:3340;height:327" coordorigin="3056,-77" coordsize="3340,327" path="m3056,-77l6396,-77,6396,250,3056,250,3056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876pt;width:16.336656pt;height:12.100834pt;mso-position-horizontal-relative:page;mso-position-vertical-relative:paragraph;z-index:-718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-Res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désordre,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perversion,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contorsion,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d’apostasie;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d’audace,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d’éducation,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tLeast"/>
        <w:ind w:left="369" w:right="1512"/>
        <w:jc w:val="left"/>
        <w:tabs>
          <w:tab w:pos="960" w:val="left"/>
          <w:tab w:pos="1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2.992332pt;margin-top:.726208pt;width:17.546779pt;height:22.992pt;mso-position-horizontal-relative:page;mso-position-vertical-relative:paragraph;z-index:-717" coordorigin="660,15" coordsize="351,460">
            <v:shape style="position:absolute;left:660;top:15;width:254;height:206" type="#_x0000_t75">
              <v:imagedata r:id="rId138" o:title=""/>
            </v:shape>
            <v:shape style="position:absolute;left:781;top:269;width:230;height:206" type="#_x0000_t75">
              <v:imagedata r:id="rId139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3.916411pt;height:10.285994pt;mso-position-horizontal-relative:char;mso-position-vertical-relative:line" type="#_x0000_t75">
            <v:imagedata r:id="rId1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l’hébreu;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diffèrent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senslblement.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divertir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détourner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occupations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sérieuses.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23" w:firstLine="278"/>
        <w:jc w:val="left"/>
        <w:tabs>
          <w:tab w:pos="13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787pt;width:12.101pt;height:9.68pt;mso-position-horizontal-relative:page;mso-position-vertical-relative:paragraph;z-index:-716" type="#_x0000_t75">
            <v:imagedata r:id="rId141" o:title=""/>
          </v:shape>
        </w:pict>
      </w:r>
      <w:r>
        <w:rPr/>
        <w:pict>
          <v:shape style="position:absolute;margin-left:51.144173pt;margin-top:-.814787pt;width:16.941718pt;height:9.68pt;mso-position-horizontal-relative:page;mso-position-vertical-relative:paragraph;z-index:-715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SR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SRR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désordonné,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rebelle,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réfractaire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jeter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désordre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véhément,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audacieux,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indépendant,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contourne,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détourne,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direction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corrige,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pict>
          <v:shape style="width:14.520964pt;height:9.680909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1"/>
        </w:rPr>
        <w:t>S.O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11.100784pt;width:166.997pt;height:30.253pt;mso-position-horizontal-relative:page;mso-position-vertical-relative:paragraph;z-index:-725" coordorigin="3056,-222" coordsize="3340,605">
            <v:shape style="position:absolute;left:3056;top:-222;width:3340;height:605" coordorigin="3056,-222" coordsize="3340,605" path="m3056,-222l6396,-222,6396,383,3056,383,3056,-22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784pt;width:19.361957pt;height:12.100719pt;mso-position-horizontal-relative:page;mso-position-vertical-relative:paragraph;z-index:-714" type="#_x0000_t75">
            <v:imagedata r:id="rId1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-Sin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posséder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2.794006pt;margin-top:-11.101452pt;width:166.997pt;height:30.253pt;mso-position-horizontal-relative:page;mso-position-vertical-relative:paragraph;z-index:-713" coordorigin="3056,-222" coordsize="3340,605">
            <v:shape style="position:absolute;left:3056;top:-222;width:3340;height:605" coordorigin="3056,-222" coordsize="3340,605" path="m3056,-222l6396,-222,6396,383,3056,383,3056,-22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282pt;width:17.545957pt;height:12.10083pt;mso-position-horizontal-relative:page;mso-position-vertical-relative:paragraph;z-index:-712" type="#_x0000_t75">
            <v:imagedata r:id="rId1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Samekh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-Taw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STh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mutuelle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d’obscurité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21.17646pt;height:9.075793pt;mso-position-horizontal-relative:char;mso-position-vertical-relative:line" type="#_x0000_t75">
            <v:imagedata r:id="rId1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doivent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voiler.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pict>
          <v:shape style="width:16.335852pt;height:9.680398pt;mso-position-horizontal-relative:char;mso-position-vertical-relative:line" type="#_x0000_t75">
            <v:imagedata r:id="rId1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STh.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l’hiver,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saison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obscure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couverte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voile.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pict>
          <v:shape style="width:16.336237pt;height:10.285398pt;mso-position-horizontal-relative:char;mso-position-vertical-relative:line" type="#_x0000_t75">
            <v:imagedata r:id="rId14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S.OTh.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44.269415pt;height:9.2607pt;mso-position-horizontal-relative:page;mso-position-vertical-relative:page;z-index:-78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file:///C|/Users/jeanp/Desktop/Vocabulaire%20radical,%20la%20lettre%20Samekh,%20S.html[14/10/2022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10:53:39]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7.539525pt;height:9.2607pt;mso-position-horizontal-relative:page;mso-position-vertical-relative:page;z-index:-78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Samekh,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Relationship Id="rId124" Type="http://schemas.openxmlformats.org/officeDocument/2006/relationships/image" Target="media/image116.png"/><Relationship Id="rId125" Type="http://schemas.openxmlformats.org/officeDocument/2006/relationships/image" Target="media/image117.png"/><Relationship Id="rId126" Type="http://schemas.openxmlformats.org/officeDocument/2006/relationships/image" Target="media/image118.png"/><Relationship Id="rId127" Type="http://schemas.openxmlformats.org/officeDocument/2006/relationships/image" Target="media/image119.png"/><Relationship Id="rId128" Type="http://schemas.openxmlformats.org/officeDocument/2006/relationships/image" Target="media/image120.png"/><Relationship Id="rId129" Type="http://schemas.openxmlformats.org/officeDocument/2006/relationships/image" Target="media/image121.png"/><Relationship Id="rId130" Type="http://schemas.openxmlformats.org/officeDocument/2006/relationships/image" Target="media/image122.png"/><Relationship Id="rId131" Type="http://schemas.openxmlformats.org/officeDocument/2006/relationships/image" Target="media/image123.png"/><Relationship Id="rId132" Type="http://schemas.openxmlformats.org/officeDocument/2006/relationships/image" Target="media/image124.png"/><Relationship Id="rId133" Type="http://schemas.openxmlformats.org/officeDocument/2006/relationships/image" Target="media/image125.png"/><Relationship Id="rId134" Type="http://schemas.openxmlformats.org/officeDocument/2006/relationships/image" Target="media/image126.png"/><Relationship Id="rId135" Type="http://schemas.openxmlformats.org/officeDocument/2006/relationships/image" Target="media/image127.png"/><Relationship Id="rId136" Type="http://schemas.openxmlformats.org/officeDocument/2006/relationships/image" Target="media/image128.png"/><Relationship Id="rId137" Type="http://schemas.openxmlformats.org/officeDocument/2006/relationships/image" Target="media/image129.png"/><Relationship Id="rId138" Type="http://schemas.openxmlformats.org/officeDocument/2006/relationships/image" Target="media/image130.png"/><Relationship Id="rId139" Type="http://schemas.openxmlformats.org/officeDocument/2006/relationships/image" Target="media/image131.png"/><Relationship Id="rId140" Type="http://schemas.openxmlformats.org/officeDocument/2006/relationships/image" Target="media/image132.png"/><Relationship Id="rId141" Type="http://schemas.openxmlformats.org/officeDocument/2006/relationships/image" Target="media/image133.png"/><Relationship Id="rId142" Type="http://schemas.openxmlformats.org/officeDocument/2006/relationships/image" Target="media/image134.png"/><Relationship Id="rId143" Type="http://schemas.openxmlformats.org/officeDocument/2006/relationships/image" Target="media/image135.png"/><Relationship Id="rId144" Type="http://schemas.openxmlformats.org/officeDocument/2006/relationships/image" Target="media/image136.png"/><Relationship Id="rId145" Type="http://schemas.openxmlformats.org/officeDocument/2006/relationships/image" Target="media/image137.png"/><Relationship Id="rId146" Type="http://schemas.openxmlformats.org/officeDocument/2006/relationships/image" Target="media/image138.png"/><Relationship Id="rId147" Type="http://schemas.openxmlformats.org/officeDocument/2006/relationships/image" Target="media/image139.png"/><Relationship Id="rId148" Type="http://schemas.openxmlformats.org/officeDocument/2006/relationships/image" Target="media/image14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radical, la lettre Samekh, S</dc:title>
  <dcterms:created xsi:type="dcterms:W3CDTF">2022-10-14T10:55:16Z</dcterms:created>
  <dcterms:modified xsi:type="dcterms:W3CDTF">2022-10-14T10:55:16Z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