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2" w:right="54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.262227pt;height:28.55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805" w:right="555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RES,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83" w:after="0" w:line="240" w:lineRule="auto"/>
        <w:ind w:left="406" w:right="-7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3.717pt;width:136.744pt;height:27.833pt;mso-position-horizontal-relative:page;mso-position-vertical-relative:paragraph;z-index:-874" coordorigin="1241,-74" coordsize="2735,557">
            <v:shape style="position:absolute;left:1241;top:-74;width:2735;height:557" coordorigin="1241,-74" coordsize="2735,557" path="m1241,-74l3976,-74,3976,482,1241,482,1241,-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2.100957pt;height:9.67986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Res,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140" w:space="8656"/>
            <w:col w:w="2304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75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31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linguale.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marche.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74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pict>
          <v:shape style="width:6.655406pt;height:7.865247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propre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fréquentatif,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renouvellement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0.505997pt;margin-top:-10.495781pt;width:128.273pt;height:29.648pt;mso-position-horizontal-relative:page;mso-position-vertical-relative:paragraph;z-index:-873" coordorigin="1410,-210" coordsize="2565,593">
            <v:shape style="position:absolute;left:1410;top:-210;width:2565;height:593" coordorigin="1410,-210" coordsize="2565,593" path="m1410,-210l3976,-210,3976,383,1410,383,1410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33pt;width:16.336656pt;height:11.496166pt;mso-position-horizontal-relative:page;mso-position-vertical-relative:paragraph;z-index:-872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caractérisée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hyéroglyphique,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868" coordorigin="9203,538" coordsize="2759,12476">
            <v:shape style="position:absolute;left:9300;top:538;width:2662;height:8664" type="#_x0000_t75">
              <v:imagedata r:id="rId16" o:title=""/>
            </v:shape>
            <v:shape style="position:absolute;left:9203;top:9203;width:2759;height:3812" type="#_x0000_t75">
              <v:imagedata r:id="rId17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aboutit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raie;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rayon,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visue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visibilité.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07" w:lineRule="exact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pict>
          <v:shape style="width:10.285601pt;height:14.520811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exactement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sont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nombreux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9" w:after="0" w:line="240" w:lineRule="auto"/>
        <w:ind w:left="369" w:right="253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51.43pt;height:15.12559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2" w:lineRule="auto"/>
        <w:ind w:left="369" w:right="165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7.865351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regarde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considérer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vue,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vision,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l’aspect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627pt;height:8.470437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miroir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spéculation,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exame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7" w:lineRule="exact"/>
        <w:ind w:left="369" w:right="42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177pt;height:9.075584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R°OATh</w:t>
      </w:r>
      <w:r>
        <w:rPr>
          <w:rFonts w:ascii="Arial" w:hAnsi="Arial" w:cs="Arial" w:eastAsia="Arial"/>
          <w:sz w:val="14"/>
          <w:szCs w:val="14"/>
          <w:color w:val="FF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vision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prophétique;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spectacle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admirable.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63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782068pt;height:7.86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311pt;height:7.86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6484pt;width:136.744pt;height:29.648pt;mso-position-horizontal-relative:page;mso-position-vertical-relative:paragraph;z-index:-871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56pt;width:15.731595pt;height:11.495772pt;mso-position-horizontal-relative:page;mso-position-vertical-relative:paragraph;z-index:-867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3.355988pt;margin-top:-.814834pt;width:12.706pt;height:9.680982pt;mso-position-horizontal-relative:page;mso-position-vertical-relative:paragraph;z-index:-866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RB.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l'activité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multiplication,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d’augmentation,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d’accroissement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grandeur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0" w:lineRule="auto"/>
        <w:ind w:left="369" w:right="100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75" w:lineRule="auto"/>
        <w:ind w:left="369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669pt;height:9.680167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diffère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croît,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envahit,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gouverne,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8.470859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54pt;height:7.260736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RB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RBB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grand,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accru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volume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s'augmente,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multiplie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s’exprime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beaucoup,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davantage,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foule,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quantité;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85" w:lineRule="exact"/>
        <w:ind w:left="369" w:right="29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798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R.OB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foule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vacar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d’élever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querelle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dispute.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1.705984pt;width:136.744pt;height:30.858pt;mso-position-horizontal-relative:page;mso-position-vertical-relative:paragraph;z-index:-870" coordorigin="1241,-234" coordsize="2735,617">
            <v:shape style="position:absolute;left:1241;top:-234;width:2735;height:617" coordorigin="1241,-234" coordsize="2735,617" path="m1241,-234l3976,-234,3976,383,1241,383,1241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984pt;width:12.705957pt;height:12.705867pt;mso-position-horizontal-relative:page;mso-position-vertical-relative:paragraph;z-index:-865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RG.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Touteespècede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émotion,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commotion,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désorganisation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0.890485pt;height:7.260586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agiter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mouvoi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causer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familièrement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9.285884pt;width:130.693000pt;height:28.438pt;mso-position-horizontal-relative:page;mso-position-vertical-relative:paragraph;z-index:-869" coordorigin="1362,-186" coordsize="2614,569">
            <v:shape style="position:absolute;left:1362;top:-186;width:2614;height:569" coordorigin="1362,-186" coordsize="2614,569" path="m1362,-186l3976,-186,3976,383,1362,383,1362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884pt;width:13.916411pt;height:10.285813pt;mso-position-horizontal-relative:page;mso-position-vertical-relative:paragraph;z-index:-864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84" w:lineRule="auto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RD.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0.890434pt;height:7.260568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émanation,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roue.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3083"/>
        <w:jc w:val="left"/>
        <w:tabs>
          <w:tab w:pos="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3.840258pt;width:10.285485pt;height:12.706pt;mso-position-horizontal-relative:page;mso-position-vertical-relative:paragraph;z-index:-860" type="#_x0000_t75">
            <v:imagedata r:id="rId35" o:title=""/>
          </v:shape>
        </w:pict>
      </w:r>
      <w:r>
        <w:rPr/>
        <w:pict>
          <v:shape style="position:absolute;margin-left:451.695007pt;margin-top:-61.926174pt;width:146.424634pt;height:392.079756pt;mso-position-horizontal-relative:page;mso-position-vertical-relative:paragraph;z-index:-855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accessoires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émanent,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diffèrent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itératif,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rendre,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répliquer,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restitue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7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7.26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0871pt;height:7.865546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RD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RDD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s'étend,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déploie,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occupe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l'espace,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s'empare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circulairement: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roue,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sphère,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voile.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6.655178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R.OD.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constance,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monter,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descendre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persévérer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dominatio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d'âme.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7.866pt;width:130.693000pt;height:27.833pt;mso-position-horizontal-relative:page;mso-position-vertical-relative:paragraph;z-index:-863" coordorigin="1362,-157" coordsize="2614,557">
            <v:shape style="position:absolute;left:1362;top:-157;width:2614;height:557" coordorigin="1362,-157" coordsize="2614,557" path="m1362,-157l3976,-157,3976,399,1362,399,1362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7.545957pt;height:9.680761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1" w:lineRule="auto"/>
        <w:ind w:left="369" w:right="719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REH.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1.495791pt;height:7.26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augmente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l’effet.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6.941577pt;height:8.470467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éblouir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fasciner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troubler.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0" w:after="0" w:line="194" w:lineRule="exact"/>
        <w:ind w:left="369" w:right="307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485pt;height:10.285737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accessoire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l’affaiblissement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éblouissement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2" w:lineRule="auto"/>
        <w:ind w:left="369" w:right="572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865743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REB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magnitude,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grandeur,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51pt;height:6.654743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7.546638pt;height:6.654907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582pt;height:7.86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7.866pt;width:130.693000pt;height:28.438pt;mso-position-horizontal-relative:page;mso-position-vertical-relative:paragraph;z-index:-862" coordorigin="1362,-157" coordsize="2614,569">
            <v:shape style="position:absolute;left:1362;top:-157;width:2614;height:569" coordorigin="1362,-157" coordsize="2614,569" path="m1362,-157l3976,-157,3976,411,1362,411,1362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0.285957pt;height:10.28543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70" w:right="307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ROU.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871pt;height:9.07592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rivière,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ruisseau: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7.2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'arrose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imbibe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abreuve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8.470606pt;height:8.470557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69" w:right="335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4.753082pt;margin-top:3.630471pt;width:13.310931pt;height:10.28594pt;mso-position-horizontal-relative:page;mso-position-vertical-relative:paragraph;z-index:-859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1104pt;height:13.916411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considérer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conséquences,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réfléchir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composé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mûre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délibération.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260736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846pt;height:7.260736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6.655675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R.OD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d'âm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9.680680pt;height:7.260736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RD.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815925pt;width:13.91627pt;height:7.259995pt;mso-position-horizontal-relative:page;mso-position-vertical-relative:paragraph;z-index:-858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l'air,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915913pt;height:9.07592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53" w:lineRule="auto"/>
        <w:ind w:left="369" w:right="514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6.655675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R.OWh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élever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dilatant,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799pt;height:6.65567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pict>
          <v:shape style="width:13.91627pt;height:7.865753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R.OTz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mauvai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désordonn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958pt;height:8.470814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RTz.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606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(.Rac.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désunir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brusque.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2.100937pt;height:10.285728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RTz.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tabs>
          <w:tab w:pos="63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0.429443pt;margin-top:2.42pt;width:16.941718pt;height:7.865585pt;mso-position-horizontal-relative:page;mso-position-vertical-relative:paragraph;z-index:-857" type="#_x0000_t75">
            <v:imagedata r:id="rId66" o:title=""/>
          </v:shape>
        </w:pict>
      </w:r>
      <w:r>
        <w:rPr/>
        <w:pict>
          <v:shape style="width:18.756761pt;height:10.285585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R.OTz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courir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RTz.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7.865188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R.OSh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appauvrir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nu,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dépouiller,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100919pt;height:7.865188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RSh.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9.891378pt;width:130.693000pt;height:29.043pt;mso-position-horizontal-relative:page;mso-position-vertical-relative:paragraph;z-index:-861" coordorigin="1362,-198" coordsize="2614,581">
            <v:shape style="position:absolute;left:1362;top:-198;width:2614;height:581" coordorigin="1362,-198" coordsize="2614,581" path="m1362,-198l3976,-198,3976,383,1362,383,136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5pt;width:12.705957pt;height:10.891104pt;mso-position-horizontal-relative:page;mso-position-vertical-relative:paragraph;z-index:-856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56" w:lineRule="auto"/>
        <w:ind w:left="369" w:right="340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RZ.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d’épuisement,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d’annihilation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ténuité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extrême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indiscernible.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9.075779pt;height:8.470782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secret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initiés.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1.496166pt;height:11.49599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désigne,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secret,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mystérieux,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renfermé.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intestin,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murmure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sourd.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11.706185pt;width:130.693000pt;height:30.858pt;mso-position-horizontal-relative:page;mso-position-vertical-relative:paragraph;z-index:-854" coordorigin="1362,-234" coordsize="2614,617">
            <v:shape style="position:absolute;left:1362;top:-234;width:2614;height:617" coordorigin="1362,-234" coordsize="2614,617" path="m1362,-234l3976,-234,3976,383,1362,383,1362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186pt;width:16.336656pt;height:12.706pt;mso-position-horizontal-relative:page;mso-position-vertical-relative:paragraph;z-index:-851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67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4.863007pt;margin-top:14.306pt;width:9.075651pt;height:7.26pt;mso-position-horizontal-relative:page;mso-position-vertical-relative:paragraph;z-index:-850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RH.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1.495786pt;height:7.26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0.890944pt;height:7.26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rapportées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allons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2.705964pt;height:10.285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effets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verrons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0.285pt;height:9.07592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0.28575pt;height:8.470859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également,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l’éther,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matière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terrestre.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0" w:lineRule="atLeast"/>
        <w:ind w:left="1059" w:right="1512" w:firstLine="-690"/>
        <w:jc w:val="left"/>
        <w:tabs>
          <w:tab w:pos="1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4.02304pt;width:32.673172pt;height:28.437883pt;mso-position-horizontal-relative:page;mso-position-vertical-relative:paragraph;z-index:-849" coordorigin="369,80" coordsize="653,569">
            <v:shape style="position:absolute;left:720;top:80;width:254;height:230" type="#_x0000_t75">
              <v:imagedata r:id="rId80" o:title=""/>
            </v:shape>
            <v:shape style="position:absolute;left:369;top:359;width:653;height:290" type="#_x0000_t75">
              <v:imagedata r:id="rId8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dérivés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hébraïques;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92pt;height:8.470859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68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l’effort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affaisse,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applatit.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1.495767pt;height:12.705501pt;mso-position-horizontal-relative:char;mso-position-vertical-relative:line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couler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flot,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tomber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mass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4" w:lineRule="auto"/>
        <w:ind w:left="369" w:right="152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26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R.OH.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d’expansion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aérienne: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l'âme,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meut,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émeut,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anime,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inspire,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transporte.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690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865388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odeu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8.470338pt;height:7.865388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494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6.655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RHB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distension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enflur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521pt;height:7.26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69" w:right="152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260336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RHM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calme,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souffle,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extrêmement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tendresse,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clémence,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miséricorde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68" w:lineRule="auto"/>
        <w:ind w:left="369" w:right="234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680526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jouit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expansif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vital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couve,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affectionn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5.731454pt;height:7.865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RHTz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'ablutio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4" w:after="0" w:line="240" w:lineRule="auto"/>
        <w:ind w:left="369" w:right="516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9.075222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RHQ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s'éloigne,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recule,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évanouit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28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7.865723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RHSh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laisse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échapper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contenait,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ébullitio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fermentation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rot.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11.705671pt;width:130.693000pt;height:30.858pt;mso-position-horizontal-relative:page;mso-position-vertical-relative:paragraph;z-index:-853" coordorigin="1362,-234" coordsize="2614,617">
            <v:shape style="position:absolute;left:1362;top:-234;width:2614;height:617" coordorigin="1362,-234" coordsize="2614,617" path="m1362,-234l3976,-234,3976,383,1362,383,1362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328pt;width:19.361957pt;height:12.705657pt;mso-position-horizontal-relative:page;mso-position-vertical-relative:paragraph;z-index:-848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RT.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dirigé,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accompagné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infléchi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digue,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chaussée,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conduit,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canal,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promenad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0" w:lineRule="auto"/>
        <w:ind w:left="369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2.310577pt;margin-top:22.386999pt;width:18.756416pt;height:7.865pt;mso-position-horizontal-relative:page;mso-position-vertical-relative:paragraph;z-index:-847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5.125748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s’attachant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promenad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tumultueux.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2.100818pt;height:12.706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trémoussement,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frissonnement.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9.28598pt;width:130.693000pt;height:28.438pt;mso-position-horizontal-relative:page;mso-position-vertical-relative:paragraph;z-index:-852" coordorigin="1362,-186" coordsize="2614,569">
            <v:shape style="position:absolute;left:1362;top:-186;width:2614;height:569" coordorigin="1362,-186" coordsize="2614,569" path="m1362,-186l3976,-186,3976,383,1362,383,1362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98pt;width:12.705957pt;height:10.285926pt;mso-position-horizontal-relative:page;mso-position-vertical-relative:paragraph;z-index:-846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56" w:lineRule="auto"/>
        <w:ind w:left="369" w:right="1585"/>
        <w:jc w:val="left"/>
        <w:tabs>
          <w:tab w:pos="3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0.407211pt;margin-top:-.212017pt;width:56.270706pt;height:9.07573pt;mso-position-horizontal-relative:page;mso-position-vertical-relative:paragraph;z-index:-845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RA;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affectée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éthéré,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odorant.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7.865657pt;height:7.26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effleuve,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émanation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fluide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élhérée,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spiritueuse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exhalaison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odorant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ruisseau.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5.125485pt;height:9.680902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poumon.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7.865798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RIB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commotion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électrique,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foule: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insurrection.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7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7.260718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L'arôme,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odorant,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parfum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Renommée.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8.470786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choquant.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84" w:right="-20"/>
        <w:jc w:val="left"/>
        <w:tabs>
          <w:tab w:pos="40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397pt;width:13.91627pt;height:9.679976pt;mso-position-horizontal-relative:page;mso-position-vertical-relative:paragraph;z-index:-840" type="#_x0000_t75">
            <v:imagedata r:id="rId106" o:title=""/>
          </v:shape>
        </w:pict>
      </w:r>
      <w:r>
        <w:rPr/>
        <w:pict>
          <v:shape style="position:absolute;margin-left:192.123993pt;margin-top:-.81397pt;width:10.890571pt;height:9.679976pt;mso-position-horizontal-relative:page;mso-position-vertical-relative:paragraph;z-index:-839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RIQ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éthéré,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70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865719pt;mso-position-horizontal-relative:char;mso-position-vertical-relative:line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RISh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originelle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conçoive.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pauvreté.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0.186996pt;margin-top:-15.336989pt;width:118.592pt;height:34.489pt;mso-position-horizontal-relative:page;mso-position-vertical-relative:paragraph;z-index:-844" coordorigin="1604,-307" coordsize="2372,690">
            <v:shape style="position:absolute;left:1604;top:-307;width:2372;height:690" coordorigin="1604,-307" coordsize="2372,690" path="m1604,-307l3976,-307,3976,383,1604,383,1604,-30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69989pt;width:19.966957pt;height:16.335915pt;mso-position-horizontal-relative:page;mso-position-vertical-relative:paragraph;z-index:-838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RCh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RCH.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relâchement,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molesse,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dissolution,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10.285787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RCh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.Ce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tenu,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rare,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doux,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délicat,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délié,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débile,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lâche,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infirme,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pict>
          <v:shape style="width:13.310908pt;height:12.705302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offre,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analogue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pict>
          <v:shape style="width:12.101pt;height:11.496166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amincir.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8.085999pt;margin-top:-15.94168pt;width:130.693000pt;height:35.094pt;mso-position-horizontal-relative:page;mso-position-vertical-relative:paragraph;z-index:-843" coordorigin="1362,-319" coordsize="2614,702">
            <v:shape style="position:absolute;left:1362;top:-319;width:2614;height:702" coordorigin="1362,-319" coordsize="2614,702" path="m1362,-319l3976,-319,3976,383,1362,383,1362,-319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681pt;width:16.941718pt;height:16.94164pt;mso-position-horizontal-relative:page;mso-position-vertical-relative:paragraph;z-index:-837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369" w:right="788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RL.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0.495886pt;width:121.617pt;height:29.648pt;mso-position-horizontal-relative:page;mso-position-vertical-relative:paragraph;z-index:-842" coordorigin="1543,-210" coordsize="2432,593">
            <v:shape style="position:absolute;left:1543;top:-210;width:2432;height:593" coordorigin="1543,-210" coordsize="2432,593" path="m1543,-210l3976,-210,3976,383,1543,383,1543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88pt;width:19.361957pt;height:11.496166pt;mso-position-horizontal-relative:page;mso-position-vertical-relative:paragraph;z-index:-836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0" w:lineRule="auto"/>
        <w:ind w:left="369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RM.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radicales,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68.371792pt;height:6.655pt;mso-position-horizontal-relative:char;mso-position-vertical-relative:line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7.259674pt;height:7.260654pt;mso-position-horizontal-relative:char;mso-position-vertical-relative:line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s’élevant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parcourt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place,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n’occupait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auparavant.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9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8.470423pt;height:8.470728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laissé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effacer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purement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établir,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rétablir,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répare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86566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626pt;height:6.655537pt;mso-position-horizontal-relative:char;mso-position-vertical-relative:line" type="#_x0000_t75">
            <v:imagedata r:id="rId1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RMM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'élève,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dilate,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monte,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projette,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s'élance,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pullul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d'ascension.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9" w:lineRule="auto"/>
        <w:ind w:left="369" w:right="151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8.470654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'élever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s’exhaler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effervescence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supérieure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haut;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sublime.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3.52138pt;width:121.617pt;height:32.673pt;mso-position-horizontal-relative:page;mso-position-vertical-relative:paragraph;z-index:-841" coordorigin="1543,-270" coordsize="2432,653">
            <v:shape style="position:absolute;left:1543;top:-270;width:2432;height:653" coordorigin="1543,-270" coordsize="2432,653" path="m1543,-270l3976,-270,3976,383,1543,383,1543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381pt;width:12.705957pt;height:14.521pt;mso-position-horizontal-relative:page;mso-position-vertical-relative:paragraph;z-index:-835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commotion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clameur;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murmure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flamme;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tintement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métaux,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485pt;height:9.679825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résonner,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quelconque,gémir,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headerReference w:type="default" r:id="rId103"/>
          <w:pgSz w:w="12240" w:h="158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9.285505pt;width:121.617pt;height:28.438pt;mso-position-horizontal-relative:page;mso-position-vertical-relative:paragraph;z-index:-834" coordorigin="1543,-186" coordsize="2432,569">
            <v:shape style="position:absolute;left:1543;top:-186;width:2432;height:569" coordorigin="1543,-186" coordsize="2432,569" path="m1543,-186l3976,-186,3976,383,1543,383,1543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505pt;width:15.125957pt;height:10.285368pt;mso-position-horizontal-relative:page;mso-position-vertical-relative:paragraph;z-index:-831" type="#_x0000_t75">
            <v:imagedata r:id="rId1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69.571991pt;margin-top:20.359783pt;width:50.219412pt;height:29.042846pt;mso-position-horizontal-relative:page;mso-position-vertical-relative:paragraph;z-index:-830" coordorigin="5391,407" coordsize="1004,581">
            <v:shape style="position:absolute;left:5391;top:407;width:1004;height:278" type="#_x0000_t75">
              <v:imagedata r:id="rId124" o:title=""/>
            </v:shape>
            <v:shape style="position:absolute;left:5416;top:734;width:278;height:254" type="#_x0000_t75">
              <v:imagedata r:id="rId12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RS.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cassure,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brisure,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impalpables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gouttes,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rosée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soumis,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réduit,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dompté.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9" w:after="0" w:line="286" w:lineRule="auto"/>
        <w:ind w:left="369" w:right="1504"/>
        <w:jc w:val="left"/>
        <w:tabs>
          <w:tab w:pos="5680" w:val="left"/>
          <w:tab w:pos="63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reconnaît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4.520766pt;height:9.680565pt;mso-position-horizontal-relative:char;mso-position-vertical-relative:line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partagées.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398pt;height:11.496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fouiller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creuser,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arroser,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asperger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1.495609pt;height:9.680883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stratifier,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ranger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2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couche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2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2"/>
        </w:rPr>
        <w:pict>
          <v:shape style="width:12.100803pt;height:11.496166pt;mso-position-horizontal-relative:char;mso-position-vertical-relative:line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briser,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casser.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9.2863pt;width:121.617pt;height:28.438pt;mso-position-horizontal-relative:page;mso-position-vertical-relative:paragraph;z-index:-833" coordorigin="1543,-186" coordsize="2432,569">
            <v:shape style="position:absolute;left:1543;top:-186;width:2432;height:569" coordorigin="1543,-186" coordsize="2432,569" path="m1543,-186l3976,-186,3976,383,1543,383,1543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7pt;width:14.520957pt;height:10.285870pt;mso-position-horizontal-relative:page;mso-position-vertical-relative:paragraph;z-index:-829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0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RWh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air,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éthéré,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64.741565pt;height:9.680962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RH,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:or,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8.470699pt;height:7.865735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dégénérant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1.496026pt;height:7.865735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l’emblème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terrestre,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opaque,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Ceci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digne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attention.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70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1.144pt;height:9.07592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RWhWh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cequi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courbe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s'incline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rapproche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compacter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fragile,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aigre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cassan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brise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réduit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poudre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misère,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malignité,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malheur,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vice,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perversité,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désordre.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369" w:right="15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9.07592pt;height:10.285943pt;mso-position-horizontal-relative:char;mso-position-vertical-relative:line" type="#_x0000_t75">
            <v:imagedata r:id="rId1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paraisse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l’inertie.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dérivées,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33.883pt;height:12.705633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troupeaux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pâturages.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244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0.285158pt;mso-position-horizontal-relative:char;mso-position-vertical-relative:line" type="#_x0000_t75">
            <v:imagedata r:id="rId1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perverti,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mauvais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malfaisan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matériel,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faux,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désordonn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3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70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888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concerne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terrestres;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peines,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soucis,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chagrins,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afflictions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entraînent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société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humaine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pasteurs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pasteur,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chef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troupeau,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roi.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voisin,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prochain,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camarade.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63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8.470777pt;mso-position-horizontal-relative:char;mso-position-vertical-relative:line" type="#_x0000_t75">
            <v:imagedata r:id="rId1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désordre,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rupture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infractio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388" w:lineRule="exact"/>
        <w:ind w:left="369" w:right="19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7.260736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pâturage,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propriété,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bien: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regarde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pasteur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chef,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roi: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société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pasteurs.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7.546638pt;height:9.680947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RWhB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affamé,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9" w:right="66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7.865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RWhD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effrayé.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6" w:lineRule="auto"/>
        <w:ind w:left="369" w:right="398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11.496047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L'horreur,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venin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rempli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d'horreur,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injecté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veni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8.151699pt;height:8.470654pt;mso-position-horizontal-relative:char;mso-position-vertical-relative:line" type="#_x0000_t75">
            <v:imagedata r:id="rId1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RWhM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désordonné,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tonnerre,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foudre.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9" w:after="0" w:line="240" w:lineRule="auto"/>
        <w:ind w:left="369" w:right="556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075568pt;mso-position-horizontal-relative:char;mso-position-vertical-relative:line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rompre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fracasser,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d'agir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furieux.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369" w:right="547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8.470438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RWhSh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frémir,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trembler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frissonner.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5.336486pt;width:121.617pt;height:34.488pt;mso-position-horizontal-relative:page;mso-position-vertical-relative:paragraph;z-index:-832" coordorigin="1543,-307" coordsize="2432,690">
            <v:shape style="position:absolute;left:1543;top:-307;width:2432;height:690" coordorigin="1543,-307" coordsize="2432,690" path="m1543,-307l3976,-307,3976,383,1543,383,1543,-30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486pt;width:14.520957pt;height:16.336432pt;mso-position-horizontal-relative:page;mso-position-vertical-relative:paragraph;z-index:-828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RPh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RPH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médiation,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réparation,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guérison,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rédemption.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régénérateur.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69" w:right="15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4.520423pt;height:10.891104pt;mso-position-horizontal-relative:char;mso-position-vertical-relative:line" type="#_x0000_t75">
            <v:imagedata r:id="rId1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altérés.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restaurer,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manger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abondamment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pict>
          <v:shape style="width:14.520871pt;height:11.495776pt;mso-position-horizontal-relative:char;mso-position-vertical-relative:line" type="#_x0000_t75">
            <v:imagedata r:id="rId14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56" w:lineRule="auto"/>
        <w:ind w:left="369" w:right="2170" w:firstLine="2336"/>
        <w:jc w:val="left"/>
        <w:tabs>
          <w:tab w:pos="31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l’oiseau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ailes.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0.890963pt;height:9.680907pt;mso-position-horizontal-relative:char;mso-position-vertical-relative:line" type="#_x0000_t75">
            <v:imagedata r:id="rId1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RPh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médecin,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remède;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santé,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guérir.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3" w:after="0" w:line="259" w:lineRule="auto"/>
        <w:ind w:left="369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8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R.OPh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3.915817pt;height:10.285962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Wh.OPh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rapide,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disloque,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désunit,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relâche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4.521473pt;height:12.100674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WhPh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2.916678pt;width:121.617pt;height:32.0680pt;mso-position-horizontal-relative:page;mso-position-vertical-relative:paragraph;z-index:-827" coordorigin="1543,-258" coordsize="2432,641">
            <v:shape style="position:absolute;left:1543;top:-258;width:2432;height:641" coordorigin="1543,-258" coordsize="2432,641" path="m1543,-258l3976,-258,3976,383,1543,383,1543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505pt;width:17.545957pt;height:13.916411pt;mso-position-horizontal-relative:page;mso-position-vertical-relative:paragraph;z-index:-822" type="#_x0000_t75">
            <v:imagedata r:id="rId15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RTZ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vibration,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recommençant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finissant,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reptiforme,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divi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traînant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pénible.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8" w:right="2270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463pt;width:45.984522pt;height:10.285pt;mso-position-horizontal-relative:page;mso-position-vertical-relative:paragraph;z-index:-821" type="#_x0000_t75">
            <v:imagedata r:id="rId1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in/ens.)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meut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secousses;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rompt,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partage;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rupture,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morceau.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669pt;height:12.705971pt;mso-position-horizontal-relative:char;mso-position-vertical-relative:line" type="#_x0000_t75">
            <v:imagedata r:id="rId1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stratifer,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lits,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couches;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1473pt;height:12.705971pt;mso-position-horizontal-relative:char;mso-position-vertical-relative:line" type="#_x0000_t75">
            <v:imagedata r:id="rId1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concasser,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briser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morceaux.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4" w:right="1515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4595pt;width:16.336515pt;height:12.100425pt;mso-position-horizontal-relative:page;mso-position-vertical-relative:paragraph;z-index:-820" type="#_x0000_t75">
            <v:imagedata r:id="rId1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morceau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alliance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amitié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intermittent,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concurrence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s'allie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concourir.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2.311482pt;width:121.617pt;height:31.463pt;mso-position-horizontal-relative:page;mso-position-vertical-relative:paragraph;z-index:-826" coordorigin="1543,-246" coordsize="2432,629">
            <v:shape style="position:absolute;left:1543;top:-246;width:2432;height:629" coordorigin="1543,-246" coordsize="2432,629" path="m1543,-246l3976,-246,3976,383,1543,383,1543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456pt;width:15.125957pt;height:13.310973pt;mso-position-horizontal-relative:page;mso-position-vertical-relative:paragraph;z-index:-819" type="#_x0000_t75">
            <v:imagedata r:id="rId15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RK.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ténuité,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rarité,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d’expansion,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fléchissement.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485pt;height:10.890777pt;mso-position-horizontal-relative:char;mso-position-vertical-relative:line" type="#_x0000_t75">
            <v:imagedata r:id="rId1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9.680597pt;mso-position-horizontal-relative:char;mso-position-vertical-relative:line" type="#_x0000_t75">
            <v:imagedata r:id="rId1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s’atténue,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raréfie,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fléchit,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310839pt;height:10.285598pt;mso-position-horizontal-relative:char;mso-position-vertical-relative:line" type="#_x0000_t75">
            <v:imagedata r:id="rId1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RIK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2.916689pt;width:121.617pt;height:32.0680pt;mso-position-horizontal-relative:page;mso-position-vertical-relative:paragraph;z-index:-825" coordorigin="1543,-258" coordsize="2432,641">
            <v:shape style="position:absolute;left:1543;top:-258;width:2432;height:641" coordorigin="1543,-258" coordsize="2432,641" path="m1543,-258l3976,-258,3976,383,1543,383,1543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72pt;width:14.520957pt;height:13.916411pt;mso-position-horizontal-relative:page;mso-position-vertical-relative:paragraph;z-index:-818" type="#_x0000_t75">
            <v:imagedata r:id="rId16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inconnue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8.680678pt;width:121.617pt;height:27.833pt;mso-position-horizontal-relative:page;mso-position-vertical-relative:paragraph;z-index:-824" coordorigin="1543,-174" coordsize="2432,557">
            <v:shape style="position:absolute;left:1543;top:-174;width:2432;height:557" coordorigin="1543,-174" coordsize="2432,557" path="m1543,-174l3976,-174,3976,383,1543,383,1543,-1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.815074pt;width:18.756902pt;height:9.680396pt;mso-position-horizontal-relative:page;mso-position-vertical-relative:paragraph;z-index:-817" type="#_x0000_t75">
            <v:imagedata r:id="rId16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6" w:firstLine="42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575pt;width:18.151699pt;height:9.680469pt;mso-position-horizontal-relative:page;mso-position-vertical-relative:paragraph;z-index:-816" type="#_x0000_t75">
            <v:imagedata r:id="rId1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RSH.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hiéroglyphique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principiant.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370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822pt;height:7.260169pt;mso-position-horizontal-relative:char;mso-position-vertical-relative:line" type="#_x0000_t75">
            <v:imagedata r:id="rId16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RAS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agissan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venin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-ardent,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fiel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-amer;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meilleur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primitif,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initial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l’origine,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sommité,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culminant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chef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peuple,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capitaine,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roi.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40.539111pt;height:7.865604pt;mso-position-horizontal-relative:char;mso-position-vertical-relative:line" type="#_x0000_t75">
            <v:imagedata r:id="rId1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RISh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R.OSh</w:t>
      </w:r>
      <w:r>
        <w:rPr>
          <w:rFonts w:ascii="Arial" w:hAnsi="Arial" w:cs="Arial" w:eastAsia="Arial"/>
          <w:sz w:val="14"/>
          <w:szCs w:val="14"/>
          <w:color w:val="FF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69" w:right="15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13.300995pt;margin-top:5.445pt;width:13.916pt;height:8.470813pt;mso-position-horizontal-relative:page;mso-position-vertical-relative:paragraph;z-index:-815" type="#_x0000_t75">
            <v:imagedata r:id="rId168" o:title=""/>
          </v:shape>
        </w:pict>
      </w:r>
      <w:r>
        <w:rPr/>
        <w:pict>
          <v:shape style="position:absolute;margin-left:423.256989pt;margin-top:5.445pt;width:18.756805pt;height:8.470813pt;mso-position-horizontal-relative:page;mso-position-vertical-relative:paragraph;z-index:-814" type="#_x0000_t75">
            <v:imagedata r:id="rId1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4.521pt;height:12.705813pt;mso-position-horizontal-relative:char;mso-position-vertical-relative:line" type="#_x0000_t75">
            <v:imagedata r:id="rId1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6.94151pt;height:13.915813pt;mso-position-horizontal-relative:char;mso-position-vertical-relative:line" type="#_x0000_t75">
            <v:imagedata r:id="rId1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l’idiôme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2.705976pt;height:12.706288pt;mso-position-horizontal-relative:char;mso-position-vertical-relative:line" type="#_x0000_t75">
            <v:imagedata r:id="rId1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arroser.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7.162003pt;margin-top:-10.496179pt;width:121.617pt;height:29.648pt;mso-position-horizontal-relative:page;mso-position-vertical-relative:paragraph;z-index:-823" coordorigin="1543,-210" coordsize="2432,593">
            <v:shape style="position:absolute;left:1543;top:-210;width:2432;height:593" coordorigin="1543,-210" coordsize="2432,593" path="m1543,-210l3976,-210,3976,383,1543,383,1543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179pt;width:19.966957pt;height:11.496pt;mso-position-horizontal-relative:page;mso-position-vertical-relative:paragraph;z-index:-813" type="#_x0000_t75">
            <v:imagedata r:id="rId17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RTH.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arrêté,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enchainé,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retenu.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69" w:right="-20"/>
        <w:jc w:val="left"/>
        <w:tabs>
          <w:tab w:pos="1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1.420134pt;width:16.336485pt;height:10.285674pt;mso-position-horizontal-relative:page;mso-position-vertical-relative:paragraph;z-index:-812" type="#_x0000_t75">
            <v:imagedata r:id="rId1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retarder.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7.26pt;mso-position-horizontal-relative:char;mso-position-vertical-relative:line" type="#_x0000_t75">
            <v:imagedata r:id="rId17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enchaîne,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coagule,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arrête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glace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sang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épouvante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16.439151pt;height:9.2607pt;mso-position-horizontal-relative:page;mso-position-vertical-relative:page;z-index:-87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file:///C|/Users/jeanp/Desktop/Vocabulaire%20radical,%20Lettre%20Res,%20R.html[17/10/2022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09:58:56]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1.202949pt;height:9.2607pt;mso-position-horizontal-relative:page;mso-position-vertical-relative:page;z-index:-87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1.202949pt;height:9.2607pt;mso-position-horizontal-relative:page;mso-position-vertical-relative:page;z-index:-87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header" Target="header2.xml"/><Relationship Id="rId104" Type="http://schemas.openxmlformats.org/officeDocument/2006/relationships/image" Target="media/image95.png"/><Relationship Id="rId105" Type="http://schemas.openxmlformats.org/officeDocument/2006/relationships/image" Target="media/image96.png"/><Relationship Id="rId106" Type="http://schemas.openxmlformats.org/officeDocument/2006/relationships/image" Target="media/image97.png"/><Relationship Id="rId107" Type="http://schemas.openxmlformats.org/officeDocument/2006/relationships/image" Target="media/image98.png"/><Relationship Id="rId108" Type="http://schemas.openxmlformats.org/officeDocument/2006/relationships/image" Target="media/image99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1" Type="http://schemas.openxmlformats.org/officeDocument/2006/relationships/image" Target="media/image102.png"/><Relationship Id="rId112" Type="http://schemas.openxmlformats.org/officeDocument/2006/relationships/image" Target="media/image103.png"/><Relationship Id="rId113" Type="http://schemas.openxmlformats.org/officeDocument/2006/relationships/image" Target="media/image104.png"/><Relationship Id="rId114" Type="http://schemas.openxmlformats.org/officeDocument/2006/relationships/image" Target="media/image105.png"/><Relationship Id="rId115" Type="http://schemas.openxmlformats.org/officeDocument/2006/relationships/image" Target="media/image106.png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image" Target="media/image110.png"/><Relationship Id="rId120" Type="http://schemas.openxmlformats.org/officeDocument/2006/relationships/image" Target="media/image111.png"/><Relationship Id="rId121" Type="http://schemas.openxmlformats.org/officeDocument/2006/relationships/image" Target="media/image112.png"/><Relationship Id="rId122" Type="http://schemas.openxmlformats.org/officeDocument/2006/relationships/image" Target="media/image113.png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Relationship Id="rId134" Type="http://schemas.openxmlformats.org/officeDocument/2006/relationships/image" Target="media/image125.png"/><Relationship Id="rId135" Type="http://schemas.openxmlformats.org/officeDocument/2006/relationships/image" Target="media/image126.png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image" Target="media/image138.png"/><Relationship Id="rId148" Type="http://schemas.openxmlformats.org/officeDocument/2006/relationships/image" Target="media/image139.png"/><Relationship Id="rId149" Type="http://schemas.openxmlformats.org/officeDocument/2006/relationships/image" Target="media/image140.png"/><Relationship Id="rId150" Type="http://schemas.openxmlformats.org/officeDocument/2006/relationships/image" Target="media/image141.png"/><Relationship Id="rId151" Type="http://schemas.openxmlformats.org/officeDocument/2006/relationships/image" Target="media/image142.png"/><Relationship Id="rId152" Type="http://schemas.openxmlformats.org/officeDocument/2006/relationships/image" Target="media/image143.png"/><Relationship Id="rId153" Type="http://schemas.openxmlformats.org/officeDocument/2006/relationships/image" Target="media/image144.png"/><Relationship Id="rId154" Type="http://schemas.openxmlformats.org/officeDocument/2006/relationships/image" Target="media/image145.png"/><Relationship Id="rId155" Type="http://schemas.openxmlformats.org/officeDocument/2006/relationships/image" Target="media/image146.png"/><Relationship Id="rId156" Type="http://schemas.openxmlformats.org/officeDocument/2006/relationships/image" Target="media/image147.png"/><Relationship Id="rId157" Type="http://schemas.openxmlformats.org/officeDocument/2006/relationships/image" Target="media/image148.png"/><Relationship Id="rId158" Type="http://schemas.openxmlformats.org/officeDocument/2006/relationships/image" Target="media/image149.png"/><Relationship Id="rId159" Type="http://schemas.openxmlformats.org/officeDocument/2006/relationships/image" Target="media/image150.png"/><Relationship Id="rId160" Type="http://schemas.openxmlformats.org/officeDocument/2006/relationships/image" Target="media/image151.png"/><Relationship Id="rId161" Type="http://schemas.openxmlformats.org/officeDocument/2006/relationships/image" Target="media/image152.png"/><Relationship Id="rId162" Type="http://schemas.openxmlformats.org/officeDocument/2006/relationships/image" Target="media/image153.png"/><Relationship Id="rId163" Type="http://schemas.openxmlformats.org/officeDocument/2006/relationships/image" Target="media/image154.png"/><Relationship Id="rId164" Type="http://schemas.openxmlformats.org/officeDocument/2006/relationships/image" Target="media/image155.png"/><Relationship Id="rId165" Type="http://schemas.openxmlformats.org/officeDocument/2006/relationships/image" Target="media/image156.png"/><Relationship Id="rId166" Type="http://schemas.openxmlformats.org/officeDocument/2006/relationships/image" Target="media/image157.png"/><Relationship Id="rId167" Type="http://schemas.openxmlformats.org/officeDocument/2006/relationships/image" Target="media/image158.png"/><Relationship Id="rId168" Type="http://schemas.openxmlformats.org/officeDocument/2006/relationships/image" Target="media/image159.png"/><Relationship Id="rId169" Type="http://schemas.openxmlformats.org/officeDocument/2006/relationships/image" Target="media/image160.png"/><Relationship Id="rId170" Type="http://schemas.openxmlformats.org/officeDocument/2006/relationships/image" Target="media/image161.png"/><Relationship Id="rId171" Type="http://schemas.openxmlformats.org/officeDocument/2006/relationships/image" Target="media/image162.png"/><Relationship Id="rId172" Type="http://schemas.openxmlformats.org/officeDocument/2006/relationships/image" Target="media/image163.png"/><Relationship Id="rId173" Type="http://schemas.openxmlformats.org/officeDocument/2006/relationships/image" Target="media/image164.png"/><Relationship Id="rId174" Type="http://schemas.openxmlformats.org/officeDocument/2006/relationships/image" Target="media/image165.png"/><Relationship Id="rId175" Type="http://schemas.openxmlformats.org/officeDocument/2006/relationships/image" Target="media/image16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Lettre Res, R</dc:title>
  <dcterms:created xsi:type="dcterms:W3CDTF">2022-10-17T09:59:32Z</dcterms:created>
  <dcterms:modified xsi:type="dcterms:W3CDTF">2022-10-17T09:59:32Z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