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2" w:after="0" w:line="240" w:lineRule="auto"/>
        <w:ind w:left="418"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</w:rPr>
        <w:t>Select</w:t>
      </w:r>
      <w:r>
        <w:rPr>
          <w:rFonts w:ascii="Tahoma" w:hAnsi="Tahoma" w:cs="Tahoma" w:eastAsia="Tahoma"/>
          <w:sz w:val="13"/>
          <w:szCs w:val="13"/>
          <w:spacing w:val="3"/>
          <w:w w:val="100"/>
        </w:rPr>
        <w:t> </w:t>
      </w:r>
      <w:r>
        <w:rPr>
          <w:rFonts w:ascii="Tahoma" w:hAnsi="Tahoma" w:cs="Tahoma" w:eastAsia="Tahoma"/>
          <w:sz w:val="13"/>
          <w:szCs w:val="13"/>
          <w:spacing w:val="0"/>
          <w:w w:val="102"/>
        </w:rPr>
        <w:t>Language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96" w:after="0" w:line="240" w:lineRule="auto"/>
        <w:ind w:left="297"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Powered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  <w:t>Translate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5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5.629194pt;height:115.42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9" w:after="0" w:line="159" w:lineRule="exact"/>
        <w:ind w:left="1059" w:right="-20"/>
        <w:jc w:val="left"/>
        <w:tabs>
          <w:tab w:pos="6580" w:val="left"/>
          <w:tab w:pos="8580" w:val="left"/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  <w:t>Index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  <w:b/>
            <w:bCs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</w:r>
      </w:hyperlink>
      <w:hyperlink r:id="rId1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PDF</w:t>
        </w:r>
        <w:r>
          <w:rPr>
            <w:rFonts w:ascii="Arial" w:hAnsi="Arial" w:cs="Arial" w:eastAsia="Arial"/>
            <w:sz w:val="14"/>
            <w:szCs w:val="14"/>
            <w:color w:val="2A3F55"/>
            <w:spacing w:val="5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</w:hyperlink>
      <w:hyperlink r:id="rId1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Doc.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</w:hyperlink>
      <w:hyperlink r:id="rId13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9.350431pt;height:123.3225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.280705pt;height:28.90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684" w:right="543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DALET,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17" w:top="580" w:bottom="200" w:left="0" w:right="140"/>
          <w:footerReference w:type="default" r:id="rId7"/>
          <w:type w:val="continuous"/>
          <w:pgSz w:w="12240" w:h="15840"/>
        </w:sectPr>
      </w:pPr>
      <w:rPr/>
    </w:p>
    <w:p>
      <w:pPr>
        <w:spacing w:before="60" w:after="0" w:line="240" w:lineRule="auto"/>
        <w:ind w:left="406" w:right="-20"/>
        <w:jc w:val="left"/>
        <w:tabs>
          <w:tab w:pos="6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4.521469pt;margin-top:-1.930267pt;width:8.470531pt;height:11.49599pt;mso-position-horizontal-relative:page;mso-position-vertical-relative:paragraph;z-index:-671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Dalet.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était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l'emblème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quaternaire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universel;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sein,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nourricier,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abondant;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prérogative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fonctions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d’article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distinctif.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95" w:right="777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.292145pt;width:227.503pt;height:12.706pt;mso-position-horizontal-relative:page;mso-position-vertical-relative:paragraph;z-index:-673" coordorigin="1846,-26" coordsize="4550,254">
            <v:shape style="position:absolute;left:1846;top:-26;width:4550;height:254" coordorigin="1846,-26" coordsize="4550,254" path="m1846,-26l6396,-26,6396,228,1846,228,1846,-26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4.521469pt;margin-top:-.686897pt;width:17.546531pt;height:11.495753pt;mso-position-horizontal-relative:page;mso-position-vertical-relative:paragraph;z-index:-672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80" w:bottom="200" w:left="0" w:right="140"/>
          <w:cols w:num="2" w:equalWidth="0">
            <w:col w:w="8958" w:space="839"/>
            <w:col w:w="2303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460.165649pt;margin-top:26.901047pt;width:137.953979pt;height:623.817953pt;mso-position-horizontal-relative:page;mso-position-vertical-relative:page;z-index:-667" coordorigin="9203,538" coordsize="2759,12476">
            <v:shape style="position:absolute;left:9300;top:538;width:2662;height:8664" type="#_x0000_t75">
              <v:imagedata r:id="rId18" o:title=""/>
            </v:shape>
            <v:shape style="position:absolute;left:9203;top:9202;width:2759;height:3812" type="#_x0000_t75">
              <v:imagedata r:id="rId19" o:title="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72.596619pt;margin-top:-3.839773pt;width:12.100366pt;height:12.705676pt;mso-position-horizontal-relative:page;mso-position-vertical-relative:paragraph;z-index:-666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usitée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vrai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l’abondance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dont,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cette,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quoi.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59" w:lineRule="exact"/>
        <w:ind w:left="370" w:right="516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2.705675pt;height:12.706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propage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effort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bruit.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230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53pt;height:9.075402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onom.)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voler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rapidit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fondre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9.966856pt;height:11.495659pt;mso-position-horizontal-relative:char;mso-position-vertical-relative:line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milan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731pt;height:9.075402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vautour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82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53pt;height:7.86548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2.100984pt;height:9.680480pt;mso-position-horizontal-relative:char;mso-position-vertical-relative:line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9" w:lineRule="exact"/>
        <w:ind w:left="369" w:right="830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9.075634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w w:val="103"/>
          <w:i/>
        </w:rPr>
        <w:t>(R.</w:t>
      </w:r>
      <w:r>
        <w:rPr>
          <w:rFonts w:ascii="Arial" w:hAnsi="Arial" w:cs="Arial" w:eastAsia="Arial"/>
          <w:sz w:val="14"/>
          <w:szCs w:val="14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comp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pict>
          <v:shape style="width:10.285943pt;height:7.865619pt;mso-position-horizontal-relative:char;mso-position-vertical-relative:line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3.840505pt;width:227.503pt;height:15.732pt;mso-position-horizontal-relative:page;mso-position-vertical-relative:paragraph;z-index:-670" coordorigin="1846,-77" coordsize="4550,315">
            <v:shape style="position:absolute;left:1846;top:-77;width:4550;height:315" coordorigin="1846,-77" coordsize="4550,315" path="m1846,-77l6396,-77,6396,238,1846,238,1846,-77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3.235278pt;width:16.941711pt;height:12.100773pt;mso-position-horizontal-relative:page;mso-position-vertical-relative:paragraph;z-index:-665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42.949005pt;margin-top:-.814446pt;width:14.521pt;height:9.680578pt;mso-position-horizontal-relative:page;mso-position-vertical-relative:paragraph;z-index:-664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.symbole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génératrice,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d’éfluence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d’influence,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d’émanation,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communication,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transmission,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d’insinuations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5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5572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propage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communique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proche: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murmure,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rumeur,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discours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fermentation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.figuré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vapeur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procède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lentement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bruit: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calomnie,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trame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secrète,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contagion,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83" w:lineRule="auto"/>
        <w:ind w:left="369" w:right="399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756675pt;height:16.336351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rampe,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s’insinue,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traînant.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8.151696pt;height:7.260422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douleur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sourde,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inquiétude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l'avenir.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69" w:right="489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075453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lente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silencieuse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6" w:right="941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.606pt;width:231.133pt;height:15.732pt;mso-position-horizontal-relative:page;mso-position-vertical-relative:paragraph;z-index:-669" coordorigin="1773,-12" coordsize="4623,315">
            <v:shape style="position:absolute;left:1773;top:-12;width:4623;height:315" coordorigin="1773,-12" coordsize="4623,315" path="m1773,-12l6396,-12,6396,303,1773,303,1773,-12e" filled="t" fillcolor="#E2E2E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pict>
          <v:shape style="width:14.520716pt;height:12.100294pt;mso-position-horizontal-relative:char;mso-position-vertical-relative:line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féconde,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pullule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abondamment.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640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897pt;height:7.865799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poisson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rapport.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7" w:lineRule="auto"/>
        <w:ind w:left="370" w:right="1504" w:firstLine="41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4.840397pt;width:18.151696pt;height:7.865603pt;mso-position-horizontal-relative:page;mso-position-vertical-relative:paragraph;z-index:-663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(R.comp)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1.495722pt;height:12.101pt;mso-position-horizontal-relative:char;mso-position-vertical-relative:line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2.706pt;height:12.706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agissant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sollicitude,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d'anxiété,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d'angoisse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3.235284pt;width:231.133pt;height:15.127pt;mso-position-horizontal-relative:page;mso-position-vertical-relative:paragraph;z-index:-668" coordorigin="1773,-65" coordsize="4623,303">
            <v:shape style="position:absolute;left:1773;top:-65;width:4623;height:303" coordorigin="1773,-65" coordsize="4623,303" path="m1773,-65l6396,-65,6396,238,1773,238,1773,-65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2.630237pt;width:16.336655pt;height:11.49617pt;mso-position-horizontal-relative:page;mso-position-vertical-relative:paragraph;z-index:-662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d’abondance,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propagation,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d’effusion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d’influence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raison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suffisante,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d’affinité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sympathie.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70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5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propager;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affinité,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influence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sein,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mamell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07549pt;height:11.495922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riante,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jeu,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amusement.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370" w:right="151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68pt;height:9.075783pt;mso-position-horizontal-relative:char;mso-position-vertical-relative:line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agir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sympathie,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affinit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action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d'attire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plair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aimer,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suffire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mutuellement</w:t>
      </w:r>
      <w:r>
        <w:rPr>
          <w:rFonts w:ascii="Arial" w:hAnsi="Arial" w:cs="Arial" w:eastAsia="Arial"/>
          <w:sz w:val="14"/>
          <w:szCs w:val="14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vase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d'élection,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attiré;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effet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sympathique,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électrique.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0" w:footer="17" w:top="14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369" w:right="48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1.695007pt;margin-top:-56.480625pt;width:146.424644pt;height:392.079758pt;mso-position-horizontal-relative:page;mso-position-vertical-relative:paragraph;z-index:-651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ami,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amant;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l'amitié,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l'amour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fleurs',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mandragore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violette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6" w:right="989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5.567001pt;margin-top:-.605365pt;width:194.225pt;height:16.942pt;mso-position-horizontal-relative:page;mso-position-vertical-relative:paragraph;z-index:-661" coordorigin="2511,-12" coordsize="3884,339">
            <v:shape style="position:absolute;left:2511;top:-12;width:3884;height:339" coordorigin="2511,-12" coordsize="3884,339" path="m2511,-12l6396,-12,6396,327,2511,327,2511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44.168959pt;height:13.311356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DHE,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666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8.361206pt;margin-top:3.025174pt;width:6.65567pt;height:7.260742pt;mso-position-horizontal-relative:page;mso-position-vertical-relative:paragraph;z-index:-657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3.916412pt;height:10.285901pt;mso-position-horizontal-relative:char;mso-position-vertical-relative:line" type="#_x0000_t75">
            <v:imagedata r:id="rId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vrai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095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.604783pt;width:231.133pt;height:15.126pt;mso-position-horizontal-relative:page;mso-position-vertical-relative:paragraph;z-index:-660" coordorigin="1773,-12" coordsize="4623,303">
            <v:shape style="position:absolute;left:1773;top:-12;width:4623;height:303" coordorigin="1773,-12" coordsize="4623,303" path="m1773,-12l6396,-12,6396,290,1773,290,1773,-1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2.705959pt;height:11.49617pt;mso-position-horizontal-relative:char;mso-position-vertical-relative:line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4" w:lineRule="auto"/>
        <w:ind w:left="369" w:right="546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sentiment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douleur,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tristesse.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23.597253pt;height:11.495973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souffrir,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plaindre,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languir,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d'être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débile.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68" w:lineRule="exact"/>
        <w:ind w:left="369" w:right="305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92.563995pt;margin-top:4.060628pt;width:9.68pt;height:7.865669pt;mso-position-horizontal-relative:page;mso-position-vertical-relative:paragraph;z-index:-656" type="#_x0000_t75">
            <v:imagedata r:id="rId5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35.698263pt;height:14.521469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offre,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l’hébraïque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  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là,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tant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hébreu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qu’en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syriaque,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88" w:lineRule="auto"/>
        <w:ind w:left="369" w:right="307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éthiopique,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peignent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douleur,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l’angoisse,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l'affliction;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infirme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calamiteux;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l'ancien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celte,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dol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(deuil),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dul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(lugubre);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latin,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dolor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(douleur),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dolère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(ressentir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douleur);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modernes,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dérivés.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37" w:lineRule="auto"/>
        <w:ind w:left="369" w:right="744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5pt;height:8.470448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(R,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accable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douleur;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dommag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pict>
          <v:shape style="width:46.589577pt;height:10.285pt;mso-position-horizontal-relative:char;mso-position-vertical-relative:line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douleur,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langueur,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débilité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63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285742pt;mso-position-horizontal-relative:char;mso-position-vertical-relative:line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sombre,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lugubre,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funèbre,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ténébreux;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deuil.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6" w:right="1096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7.866076pt;width:231.133pt;height:30.253pt;mso-position-horizontal-relative:page;mso-position-vertical-relative:paragraph;z-index:-659" coordorigin="1773,-157" coordsize="4623,605">
            <v:shape style="position:absolute;left:1773;top:-157;width:4623;height:605" coordorigin="1773,-157" coordsize="4623,605" path="m1773,-157l6396,-157,6396,448,1773,448,1773,-157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width:17.545959pt;height:12.100924pt;mso-position-horizontal-relative:char;mso-position-vertical-relative:line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9" w:right="72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d’influence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forcée,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d’impulsion,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d’expulsion,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contrainte.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61" w:lineRule="auto"/>
        <w:ind w:left="369" w:right="30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675pt;height:15.125581pt;mso-position-horizontal-relative:char;mso-position-vertical-relative:line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28.437809pt;height:16.336566pt;mso-position-horizontal-relative:char;mso-position-vertical-relative:line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d’exclamation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recommander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secret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imposer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quelqu’un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chut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!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4.930206pt;width:55.665505pt;height:11.49617pt;mso-position-horizontal-relative:page;mso-position-vertical-relative:paragraph;z-index:-655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nécessit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contraindre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expulser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ordures,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évacue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19282pt;width:17.546639pt;height:10.285216pt;mso-position-horizontal-relative:page;mso-position-vertical-relative:paragraph;z-index:-654" type="#_x0000_t75">
            <v:imagedata r:id="rId5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contrai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1" w:after="0" w:line="496" w:lineRule="exact"/>
        <w:ind w:left="369" w:right="7953" w:firstLine="35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0.603944pt;width:17.546639pt;height:10.285558pt;mso-position-horizontal-relative:page;mso-position-vertical-relative:paragraph;z-index:-653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séparation,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impulsion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violence.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9.966882pt;height:12.705994pt;mso-position-horizontal-relative:char;mso-position-vertical-relative:line" type="#_x0000_t75">
            <v:imagedata r:id="rId6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d'excitation.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2" w:lineRule="exact"/>
        <w:ind w:left="369" w:right="778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2pt;height:12.705779pt;mso-position-horizontal-relative:char;mso-position-vertical-relative:line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(R.comp.)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impression,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oppression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extrême.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6.260983pt;width:227.503pt;height:18.152pt;mso-position-horizontal-relative:page;mso-position-vertical-relative:paragraph;z-index:-658" coordorigin="1846,-125" coordsize="4550,363">
            <v:shape style="position:absolute;left:1846;top:-125;width:4550;height:363" coordorigin="1846,-125" coordsize="4550,363" path="m1846,-125l6396,-125,6396,238,1846,238,1846,-125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5.654983pt;width:19.361959pt;height:14.52087pt;mso-position-horizontal-relative:page;mso-position-vertical-relative:paragraph;z-index:-652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0" w:footer="17" w:top="440" w:bottom="200" w:left="0" w:right="160"/>
          <w:pgSz w:w="12240" w:h="15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159" w:lineRule="exact"/>
        <w:ind w:left="369" w:right="-20"/>
        <w:jc w:val="left"/>
        <w:tabs>
          <w:tab w:pos="11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3.278381pt;margin-top:-3.840427pt;width:15.125619pt;height:12.705923pt;mso-position-horizontal-relative:page;mso-position-vertical-relative:paragraph;z-index:-647" type="#_x0000_t75">
            <v:imagedata r:id="rId6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rejection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d'expulsion.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8.657997pt;margin-top:-4.445258pt;width:231.133pt;height:16.337pt;mso-position-horizontal-relative:page;mso-position-vertical-relative:paragraph;z-index:-650" coordorigin="1773,-89" coordsize="4623,327">
            <v:shape style="position:absolute;left:1773;top:-89;width:4623;height:327" coordorigin="1773,-89" coordsize="4623,327" path="m1773,-89l6396,-89,6396,238,1773,238,1773,-89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3.840258pt;width:12.705959pt;height:12.706pt;mso-position-horizontal-relative:page;mso-position-vertical-relative:paragraph;z-index:-646" type="#_x0000_t75">
            <v:imagedata r:id="rId6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DHI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Dale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-Yod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DI: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l’abondance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naturelle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réuni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manifestation,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constitue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véritable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caractéristique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signe.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suffisance,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raison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suffisante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cause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abondante,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divisibilité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élémentaire.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57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0.538964pt;height:10.285825pt;mso-position-horizontal-relative:char;mso-position-vertical-relative:line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fécond,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fertile,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abondant,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suffisant,;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contente,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satisfait,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suffit.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69" w:right="153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90.584015pt;margin-top:2.109196pt;width:31.462768pt;height:18.756804pt;mso-position-horizontal-relative:page;mso-position-vertical-relative:paragraph;z-index:-645" coordorigin="7812,42" coordsize="629,375">
            <v:shape style="position:absolute;left:7812;top:187;width:242;height:230" type="#_x0000_t75">
              <v:imagedata r:id="rId67" o:title=""/>
            </v:shape>
            <v:shape style="position:absolute;left:8102;top:42;width:339;height:375" type="#_x0000_t75">
              <v:imagedata r:id="rId68" o:title=""/>
            </v:shape>
            <w10:wrap type="none"/>
          </v:group>
        </w:pict>
      </w:r>
      <w:r>
        <w:rPr/>
        <w:pict>
          <v:shape style="position:absolute;margin-left:430.518005pt;margin-top:8.16pt;width:12.705923pt;height:12.706pt;mso-position-horizontal-relative:page;mso-position-vertical-relative:paragraph;z-index:-644" type="#_x0000_t75">
            <v:imagedata r:id="rId69" o:title=""/>
          </v:shape>
        </w:pict>
      </w:r>
      <w:r>
        <w:rPr/>
        <w:pict>
          <v:shape style="position:absolute;margin-left:18.471001pt;margin-top:23.286335pt;width:16.33651pt;height:19.361969pt;mso-position-horizontal-relative:page;mso-position-vertical-relative:paragraph;z-index:-643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418pt;height:18.756804pt;mso-position-horizontal-relative:char;mso-position-vertical-relative:line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907pt;height:19.966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distribution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distinguer.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7" w:after="0" w:line="252" w:lineRule="auto"/>
        <w:ind w:left="369" w:right="2052" w:firstLine="32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pronominales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démonstratives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celui;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cette,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ceci,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cela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racin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pict>
          <v:shape style="width:11.495557pt;height:16.941711pt;mso-position-horizontal-relative:char;mso-position-vertical-relative:line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conformité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pict>
          <v:shape style="width:12.705753pt;height:12.70583pt;mso-position-horizontal-relative:char;mso-position-vertical-relative:line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possession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46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2.70534pt;mso-position-horizontal-relative:char;mso-position-vertical-relative:line" type="#_x0000_t75">
            <v:imagedata r:id="rId7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satisfait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cesser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jugemen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543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53pt;height:12.70598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divis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morceaux,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2.706pt;height:13.915995pt;mso-position-horizontal-relative:char;mso-position-vertical-relative:line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.605057pt;width:19.361825pt;height:12.100722pt;mso-position-horizontal-relative:page;mso-position-vertical-relative:paragraph;z-index:-642" type="#_x0000_t75">
            <v:imagedata r:id="rId7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comp,)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trituration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pict>
          <v:shape style="width:15.125412pt;height:12.705778pt;mso-position-horizontal-relative:char;mso-position-vertical-relative:line" type="#_x0000_t75">
            <v:imagedata r:id="rId7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1.706175pt;width:227.503pt;height:23.597pt;mso-position-horizontal-relative:page;mso-position-vertical-relative:paragraph;z-index:-649" coordorigin="1846,-234" coordsize="4550,472">
            <v:shape style="position:absolute;left:1846;top:-234;width:4550;height:472" coordorigin="1846,-234" coordsize="4550,472" path="m1846,-234l6396,-234,6396,238,1846,238,1846,-234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11.100175pt;width:18.756897pt;height:19.966pt;mso-position-horizontal-relative:page;mso-position-vertical-relative:paragraph;z-index:-641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DCh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72" w:lineRule="auto"/>
        <w:ind w:left="369" w:right="149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92.123993pt;margin-top:-6.259384pt;width:12.705758pt;height:15.125546pt;mso-position-horizontal-relative:page;mso-position-vertical-relative:paragraph;z-index:-640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l'abondance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concentrique,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restriction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exception,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infiniment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expressive,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besoin,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nécessité,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pauvreté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3.916381pt;height:15.126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6.941155pt;height:12.706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frappant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cognant,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battant;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conséquent,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frapper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meurtri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briser,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casse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5.126541pt;height:15.126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piller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pict>
          <v:shape style="width:16.336521pt;height:12.706pt;mso-position-horizontal-relative:char;mso-position-vertical-relative:line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bourrer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fusil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12.70599pt;height:15.126pt;mso-position-horizontal-relative:char;mso-position-vertical-relative:line" type="#_x0000_t75">
            <v:imagedata r:id="rId8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pouss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main.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3" w:lineRule="auto"/>
        <w:ind w:left="369" w:right="443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68pt;height:15.125819pt;mso-position-horizontal-relative:char;mso-position-vertical-relative:line" type="#_x0000_t75">
            <v:imagedata r:id="rId8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nécessiteux,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contrit,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triste,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pauvre,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lésé,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calamiteux,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vex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6.941567pt;height:12.705954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L’action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priver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vexer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privation,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opprime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rouer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coups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7.014pt;margin-top:-1.71pt;width:273.278pt;height:23.387pt;mso-position-horizontal-relative:page;mso-position-vertical-relative:paragraph;z-index:-648" coordorigin="940,-34" coordsize="5466,468">
            <v:group style="position:absolute;left:950;top:-24;width:315;height:448" coordorigin="950,-24" coordsize="315,448">
              <v:shape style="position:absolute;left:950;top:-24;width:315;height:448" coordorigin="950,-24" coordsize="315,448" path="m950,-24l1265,-24,1265,424,950,424,950,-24e" filled="t" fillcolor="#ECECEC" stroked="f">
                <v:path arrowok="t"/>
                <v:fill/>
              </v:shape>
            </v:group>
            <v:group style="position:absolute;left:1289;top:-24;width:5107;height:448" coordorigin="1289,-24" coordsize="5107,448">
              <v:shape style="position:absolute;left:1289;top:-24;width:5107;height:448" coordorigin="1289,-24" coordsize="5107,448" path="m1289,-24l6396,-24,6396,424,1289,424,1289,-24e" filled="t" fillcolor="#E2E2E2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16.941531pt;height:19.967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  <w:position w:val="0"/>
        </w:rPr>
        <w:t>DL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14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divisibilité,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pict>
          <v:shape style="width:14.521pt;height:13.916387pt;mso-position-horizontal-relative:char;mso-position-vertical-relative:line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l’élévation,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extraction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enlèvement;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exemple,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puits,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enlève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l’esprit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plante;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nécessairement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accessoires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d’épuisement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d’affaiblissement.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369" w:right="14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412pt;height:13.916412pt;mso-position-horizontal-relative:char;mso-position-vertical-relative:line" type="#_x0000_t75">
            <v:imagedata r:id="rId9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exclusivement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distinguer,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conduire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quelqu’un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Lorsqu'elle’elle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affaiblie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13.916412pt;height:15.125778pt;mso-position-horizontal-relative:char;mso-position-vertical-relative:line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distinction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mépris,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dédain,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avilissement</w:t>
      </w:r>
      <w:r>
        <w:rPr>
          <w:rFonts w:ascii="Arial" w:hAnsi="Arial" w:cs="Arial" w:eastAsia="Arial"/>
          <w:sz w:val="14"/>
          <w:szCs w:val="14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6.745407pt;width:13.311211pt;height:13.311026pt;mso-position-horizontal-relative:page;mso-position-vertical-relative:paragraph;z-index:-639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extrait;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attire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haut;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enlève,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épuis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atténue,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somme,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affaiblit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0" w:footer="17" w:top="440" w:bottom="200" w:left="0" w:right="1720"/>
          <w:pgSz w:w="12240" w:h="15840"/>
        </w:sectPr>
      </w:pPr>
      <w:rPr/>
    </w:p>
    <w:p>
      <w:pPr>
        <w:spacing w:before="51" w:after="0" w:line="190" w:lineRule="atLeast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division,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disjonction,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vide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opéré,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extraction,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enlèvement</w:t>
      </w:r>
      <w:r>
        <w:rPr>
          <w:rFonts w:ascii="Arial" w:hAnsi="Arial" w:cs="Arial" w:eastAsia="Arial"/>
          <w:sz w:val="14"/>
          <w:szCs w:val="14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sceau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vase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puiser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l’eau.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4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8.680906pt;width:227.503pt;height:20.572pt;mso-position-horizontal-relative:page;mso-position-vertical-relative:paragraph;z-index:-638" coordorigin="1846,-174" coordsize="4550,411">
            <v:shape style="position:absolute;left:1846;top:-174;width:4550;height:411" coordorigin="1846,-174" coordsize="4550,411" path="m1846,-174l6396,-174,6396,238,1846,238,1846,-174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8.075778pt;width:21.782211pt;height:16.941711pt;mso-position-horizontal-relative:page;mso-position-vertical-relative:paragraph;z-index:-634" type="#_x0000_t75">
            <v:imagedata r:id="rId9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1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70.176361pt;margin-top:-2.627551pt;width:13.916412pt;height:11.496021pt;mso-position-horizontal-relative:page;mso-position-vertical-relative:paragraph;z-index:-633" type="#_x0000_t75">
            <v:imagedata r:id="rId95" o:title=""/>
          </v:shape>
        </w:pict>
      </w:r>
      <w:r>
        <w:rPr/>
        <w:pict>
          <v:shape style="position:absolute;margin-left:297.404144pt;margin-top:-2.627551pt;width:16.941711pt;height:11.496021pt;mso-position-horizontal-relative:page;mso-position-vertical-relative:paragraph;z-index:-632" type="#_x0000_t75">
            <v:imagedata r:id="rId9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actif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passif,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difficiles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l'étendue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présentent,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qu’elles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produisent.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surtout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demande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attention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d’œil,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universalisée;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homogène,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affinité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similaires,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l’organisation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l’être.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2" w:lineRule="auto"/>
        <w:ind w:left="369" w:right="15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67pt;height:12.100686pt;mso-position-horizontal-relative:char;mso-position-vertical-relative:line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identiqu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sang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tif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l’âme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pensée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développerai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notes.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s'assimile,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homogèn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distinguable,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cesse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renonce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séité,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s’identifie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calme,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s'apaise,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tait,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dort.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7" w:lineRule="auto"/>
        <w:ind w:left="369" w:right="149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1.49617pt;height:13.916295pt;mso-position-horizontal-relative:char;mso-position-vertical-relative:line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générales;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reçu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285959pt;height:14.520829pt;mso-position-horizontal-relative:char;mso-position-vertical-relative:line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fluide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glutineux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visqueux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facile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corporiser.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sang,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couvrir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enduit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glutineux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l’analogu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pict>
          <v:shape style="width:10.285876pt;height:16.336655pt;mso-position-horizontal-relative:char;mso-position-vertical-relative:line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celui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contaminer,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calomnier,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couvrir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blâme.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70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pt;height:7.865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universalis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n’avoir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l’univers,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dormir,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d'être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silencieux,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calme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taciturne,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mélancolique.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assimiler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i;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penser,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imaginer</w:t>
      </w:r>
      <w:r>
        <w:rPr>
          <w:rFonts w:ascii="Arial" w:hAnsi="Arial" w:cs="Arial" w:eastAsia="Arial"/>
          <w:sz w:val="14"/>
          <w:szCs w:val="14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concevoi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9.286195pt;width:227.503pt;height:21.177pt;mso-position-horizontal-relative:page;mso-position-vertical-relative:paragraph;z-index:-637" coordorigin="1846,-186" coordsize="4550,424">
            <v:shape style="position:absolute;left:1846;top:-186;width:4550;height:424" coordorigin="1846,-186" coordsize="4550,424" path="m1846,-186l6396,-186,6396,238,1846,238,1846,-186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8.680195pt;width:15.125959pt;height:17.546pt;mso-position-horizontal-relative:page;mso-position-vertical-relative:paragraph;z-index:-631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8.493103pt;margin-top:-3.231663pt;width:12.100897pt;height:12.100236pt;mso-position-horizontal-relative:page;mso-position-vertical-relative:paragraph;z-index:-630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divisibilité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circonscriptive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dont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caractériser,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départ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chimique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d’exprimer,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jugement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contradictoire,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litigieuses.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7" w:after="0" w:line="376" w:lineRule="exact"/>
        <w:ind w:left="369" w:right="14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916412pt;height:13.916231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2.706pt;height:17.546231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excrétion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muqueuse,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excrétion,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cuv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6.336515pt;height:16.336128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juger.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312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2.100645pt;mso-position-horizontal-relative:char;mso-position-vertical-relative:line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dissension;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débats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départi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jugement.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6" w:lineRule="exact"/>
        <w:ind w:left="369" w:right="74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3.916192pt;mso-position-horizontal-relative:char;mso-position-vertical-relative:line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cause,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juge,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sentence.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6.26038pt;width:227.503pt;height:19.362pt;mso-position-horizontal-relative:page;mso-position-vertical-relative:paragraph;z-index:-636" coordorigin="1846,-125" coordsize="4550,387">
            <v:shape style="position:absolute;left:1846;top:-125;width:4550;height:387" coordorigin="1846,-125" coordsize="4550,387" path="m1846,-125l6396,-125,6396,262,1846,262,1846,-125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5.050380pt;width:18.756897pt;height:13.916pt;mso-position-horizontal-relative:page;mso-position-vertical-relative:paragraph;z-index:-629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6.941490pt;height:14.521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cache,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dissimule,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agit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cachée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clandestine.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6.260179pt;width:227.503pt;height:18.152pt;mso-position-horizontal-relative:page;mso-position-vertical-relative:paragraph;z-index:-635" coordorigin="1846,-125" coordsize="4550,363">
            <v:shape style="position:absolute;left:1846;top:-125;width:4550;height:363" coordorigin="1846,-125" coordsize="4550,363" path="m1846,-125l6396,-125,6396,238,1846,238,1846,-125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5.655179pt;width:18.756897pt;height:14.521pt;mso-position-horizontal-relative:page;mso-position-vertical-relative:paragraph;z-index:-628" type="#_x0000_t75">
            <v:imagedata r:id="rId11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8"/>
        <w:jc w:val="left"/>
        <w:tabs>
          <w:tab w:pos="82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97.239288pt;margin-top:-5.050380pt;width:12.705727pt;height:13.916412pt;mso-position-horizontal-relative:page;mso-position-vertical-relative:paragraph;z-index:-627" type="#_x0000_t75">
            <v:imagedata r:id="rId1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cherche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s’exposer,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montrer.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usitée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pousse,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0" w:footer="17" w:top="460" w:bottom="200" w:left="0" w:right="1720"/>
          <w:pgSz w:w="12240" w:h="15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6" w:after="0" w:line="159" w:lineRule="exact"/>
        <w:ind w:left="745" w:right="-20"/>
        <w:jc w:val="left"/>
        <w:tabs>
          <w:tab w:pos="13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20093pt;width:16.941567pt;height:10.285630pt;mso-position-horizontal-relative:page;mso-position-vertical-relative:paragraph;z-index:-622" type="#_x0000_t75">
            <v:imagedata r:id="rId113" o:title=""/>
          </v:shape>
        </w:pict>
      </w:r>
      <w:r>
        <w:rPr/>
        <w:pict>
          <v:shape style="position:absolute;margin-left:45.698624pt;margin-top:-3.235278pt;width:21.176376pt;height:12.100816pt;mso-position-horizontal-relative:page;mso-position-vertical-relative:paragraph;z-index:-621" type="#_x0000_t75">
            <v:imagedata r:id="rId1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perception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connaissance,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science.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7" w:after="0" w:line="190" w:lineRule="atLeast"/>
        <w:ind w:left="369" w:right="1700" w:firstLine="387"/>
        <w:jc w:val="left"/>
        <w:tabs>
          <w:tab w:pos="2480" w:val="left"/>
          <w:tab w:pos="4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839697pt;width:19.361825pt;height:12.70562pt;mso-position-horizontal-relative:page;mso-position-vertical-relative:paragraph;z-index:-620" type="#_x0000_t75">
            <v:imagedata r:id="rId115" o:title=""/>
          </v:shape>
        </w:pict>
      </w:r>
      <w:r>
        <w:rPr/>
        <w:pict>
          <v:shape style="position:absolute;margin-left:109.835129pt;margin-top:-3.234641pt;width:12.705871pt;height:12.100563pt;mso-position-horizontal-relative:page;mso-position-vertical-relative:paragraph;z-index:-619" type="#_x0000_t75">
            <v:imagedata r:id="rId116" o:title=""/>
          </v:shape>
        </w:pict>
      </w:r>
      <w:r>
        <w:rPr/>
        <w:pict>
          <v:shape style="position:absolute;margin-left:219.956284pt;margin-top:-3.234641pt;width:14.521469pt;height:12.100563pt;mso-position-horizontal-relative:page;mso-position-vertical-relative:paragraph;z-index:-618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restriction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éteint,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obscur,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ignorant.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1.706379pt;width:227.503pt;height:23.597pt;mso-position-horizontal-relative:page;mso-position-vertical-relative:paragraph;z-index:-626" coordorigin="1846,-234" coordsize="4550,472">
            <v:shape style="position:absolute;left:1846;top:-234;width:4550;height:472" coordorigin="1846,-234" coordsize="4550,472" path="m1846,-234l6396,-234,6396,238,1846,238,1846,-234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11.100379pt;width:17.545959pt;height:19.966297pt;mso-position-horizontal-relative:page;mso-position-vertical-relative:paragraph;z-index:-617" type="#_x0000_t75">
            <v:imagedata r:id="rId11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1" w:lineRule="auto"/>
        <w:ind w:left="369" w:right="150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37.063004pt;margin-top:-3.8353pt;width:16.336536pt;height:12.706284pt;mso-position-horizontal-relative:page;mso-position-vertical-relative:paragraph;z-index:-616" type="#_x0000_t75">
            <v:imagedata r:id="rId119" o:title=""/>
          </v:shape>
        </w:pict>
      </w:r>
      <w:r>
        <w:rPr/>
        <w:pict>
          <v:shape style="position:absolute;margin-left:166.710999pt;margin-top:-3.8353pt;width:12.706pt;height:12.706284pt;mso-position-horizontal-relative:page;mso-position-vertical-relative:paragraph;z-index:-615" type="#_x0000_t75">
            <v:imagedata r:id="rId1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frottement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chasse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froid,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échauffe,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fomente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6.336655pt;height:12.100932pt;mso-position-horizontal-relative:char;mso-position-vertical-relative:line" type="#_x0000_t75">
            <v:imagedata r:id="rId1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imitation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peau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frôle,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frappe.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15.126541pt;height:13.915826pt;mso-position-horizontal-relative:char;mso-position-vertical-relative:line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représentons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tympan,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tympanon,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tympaniser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655pt;height:12.705127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tambour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basqu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gros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tambou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3" w:lineRule="exact"/>
        <w:ind w:left="369" w:right="19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lisse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planche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«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table.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hébreu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pict>
          <v:shape style="width:17.546273pt;height:10.285661pt;mso-position-horizontal-relative:char;mso-position-vertical-relative:line" type="#_x0000_t75">
            <v:imagedata r:id="rId1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scandale,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opprobre.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1.101297pt;width:227.503pt;height:22.992pt;mso-position-horizontal-relative:page;mso-position-vertical-relative:paragraph;z-index:-625" coordorigin="1846,-222" coordsize="4550,460">
            <v:shape style="position:absolute;left:1846;top:-222;width:4550;height:460" coordorigin="1846,-222" coordsize="4550,460" path="m1846,-222l6396,-222,6396,238,1846,238,1846,-222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10.496036pt;width:19.361959pt;height:19.361739pt;mso-position-horizontal-relative:page;mso-position-vertical-relative:paragraph;z-index:-614" type="#_x0000_t75">
            <v:imagedata r:id="rId12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.DTz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d’hilarité.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0418pt;height:16.336655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d’agiter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crible.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4.930237pt;width:16.33651pt;height:11.496053pt;mso-position-horizontal-relative:page;mso-position-vertical-relative:paragraph;z-index:-613" type="#_x0000_t75">
            <v:imagedata r:id="rId1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l'abondance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transporté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joie.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10.495689pt;width:227.503pt;height:22.387pt;mso-position-horizontal-relative:page;mso-position-vertical-relative:paragraph;z-index:-624" coordorigin="1846,-210" coordsize="4550,448">
            <v:shape style="position:absolute;left:1846;top:-210;width:4550;height:448" coordorigin="1846,-210" coordsize="4550,448" path="m1846,-210l6396,-210,6396,238,1846,238,1846,-210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9.890689pt;width:18.756897pt;height:18.756622pt;mso-position-horizontal-relative:page;mso-position-vertical-relative:paragraph;z-index:-612" type="#_x0000_t75">
            <v:imagedata r:id="rId12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DCQ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167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brisure,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fracture;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e3t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petit,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menu,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tenu,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l'extrême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subtilité.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706pt;height:13.916412pt;mso-position-horizontal-relative:char;mso-position-vertical-relative:line" type="#_x0000_t75">
            <v:imagedata r:id="rId12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1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4.520418pt;height:15.125684pt;mso-position-horizontal-relative:char;mso-position-vertical-relative:line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idées.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53pt;height:12.101pt;mso-position-horizontal-relative:char;mso-position-vertical-relative:line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menu,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subtil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6.865581pt;width:227.503pt;height:18.757pt;mso-position-horizontal-relative:page;mso-position-vertical-relative:paragraph;z-index:-623" coordorigin="1846,-137" coordsize="4550,375">
            <v:shape style="position:absolute;left:1846;top:-137;width:4550;height:375" coordorigin="1846,-137" coordsize="4550,375" path="m1846,-137l6396,-137,6396,238,1846,238,1846,-137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6.259581pt;width:17.545959pt;height:15.12556pt;mso-position-horizontal-relative:page;mso-position-vertical-relative:paragraph;z-index:-611" type="#_x0000_t75">
            <v:imagedata r:id="rId13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6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2.10066pt;height:7.865574pt;mso-position-horizontal-relative:char;mso-position-vertical-relative:line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temporel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l’âge,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siècle,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l’ordre,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vit.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2.100747pt;height:11.49617pt;mso-position-horizontal-relative:char;mso-position-vertical-relative:line" type="#_x0000_t75">
            <v:imagedata r:id="rId13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période,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mœurs,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d’époque,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demeure.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uto"/>
        <w:ind w:left="369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28589pt;mso-position-horizontal-relative:char;mso-position-vertical-relative:line" type="#_x0000_t75">
            <v:imagedata r:id="rId1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ordonner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disposer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suivait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ordre;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rester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demeurer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vivre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âge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existe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réglé.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orbe,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univers,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monde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circuit,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ville.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3" w:lineRule="auto"/>
        <w:ind w:left="369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53pt;height:10.285971pt;mso-position-horizontal-relative:char;mso-position-vertical-relative:line" type="#_x0000_t75">
            <v:imagedata r:id="rId13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intens.)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généralisée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circuler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obstacle,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libert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libr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agir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contrainte.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05" w:lineRule="exact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pict>
          <v:shape style="width:11.495809pt;height:13.915703pt;mso-position-horizontal-relative:char;mso-position-vertical-relative:line" type="#_x0000_t75">
            <v:imagedata r:id="rId1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perdu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presque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acceptions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générales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universelles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antique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n’a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369" w:right="314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fluxion,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liquéfaction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abondante,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surtout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traire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0" w:footer="17" w:top="440" w:bottom="200" w:left="0" w:right="1720"/>
          <w:pgSz w:w="12240" w:h="158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6.866082pt;width:227.503pt;height:18.757pt;mso-position-horizontal-relative:page;mso-position-vertical-relative:paragraph;z-index:-610" coordorigin="1846,-137" coordsize="4550,375">
            <v:shape style="position:absolute;left:1846;top:-137;width:4550;height:375" coordorigin="1846,-137" coordsize="4550,375" path="m1846,-137l6396,-137,6396,238,1846,238,1846,-137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6.260082pt;width:17.545959pt;height:15.126pt;mso-position-horizontal-relative:page;mso-position-vertical-relative:paragraph;z-index:-608" type="#_x0000_t75">
            <v:imagedata r:id="rId13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5206pt;width:21.177pt;height:12.101pt;mso-position-horizontal-relative:page;mso-position-vertical-relative:paragraph;z-index:-607" type="#_x0000_t75">
            <v:imagedata r:id="rId1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DSH.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germination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végétation,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propagation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élémentaire.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19474pt;width:19.966882pt;height:10.285376pt;mso-position-horizontal-relative:page;mso-position-vertical-relative:paragraph;z-index:-606" type="#_x0000_t75">
            <v:imagedata r:id="rId14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donner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semence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battre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grain,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triturer.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tabs>
          <w:tab w:pos="1080" w:val="left"/>
          <w:tab w:pos="35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pt;margin-top:-5.047549pt;width:17.54549pt;height:13.916pt;mso-position-horizontal-relative:page;mso-position-vertical-relative:paragraph;z-index:-605" type="#_x0000_t75">
            <v:imagedata r:id="rId141" o:title=""/>
          </v:shape>
        </w:pict>
      </w:r>
      <w:r>
        <w:rPr/>
        <w:pict>
          <v:shape style="position:absolute;margin-left:161.266006pt;margin-top:-1.417549pt;width:15.125876pt;height:10.286pt;mso-position-horizontal-relative:page;mso-position-vertical-relative:paragraph;z-index:-604" type="#_x0000_t75">
            <v:imagedata r:id="rId1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288002pt;margin-top:-6.260463pt;width:227.503pt;height:18.152pt;mso-position-horizontal-relative:page;mso-position-vertical-relative:paragraph;z-index:-609" coordorigin="1846,-125" coordsize="4550,363">
            <v:shape style="position:absolute;left:1846;top:-125;width:4550;height:363" coordorigin="1846,-125" coordsize="4550,363" path="m1846,-125l6396,-125,6396,238,1846,238,1846,-125e" filled="t" fillcolor="#E2E2E2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1pt;margin-top:-5.655566pt;width:19.966959pt;height:14.521103pt;mso-position-horizontal-relative:page;mso-position-vertical-relative:paragraph;z-index:-603" type="#_x0000_t75">
            <v:imagedata r:id="rId14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émise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suffire,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satisfaire,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servir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raison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suffisante.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285783pt;mso-position-horizontal-relative:char;mso-position-vertical-relative:line" type="#_x0000_t75">
            <v:imagedata r:id="rId1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loi,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édit,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ordonnance.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9.361943pt;height:10.285541pt;mso-position-horizontal-relative:char;mso-position-vertical-relative:line" type="#_x0000_t75">
            <v:imagedata r:id="rId14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petite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plui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émission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humide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abondante.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0" w:footer="17" w:top="90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7532pt;width:231.147704pt;height:9.2607pt;mso-position-horizontal-relative:page;mso-position-vertical-relative:page;z-index:-67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file:///H|/AERAM.%20Site/aeram/grammaire/dalet.html[30/05/2024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12:34:03]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hyperlink" Target="http://translate.google.com/" TargetMode="External"/><Relationship Id="rId9" Type="http://schemas.openxmlformats.org/officeDocument/2006/relationships/image" Target="media/image1.jpg"/><Relationship Id="rId10" Type="http://schemas.openxmlformats.org/officeDocument/2006/relationships/hyperlink" Target="file:///H:/AERAM.%20Site/aeram/pages_indexees.html" TargetMode="External"/><Relationship Id="rId11" Type="http://schemas.openxmlformats.org/officeDocument/2006/relationships/hyperlink" Target="file:///H:/AERAM.%20Site/aeram/pdf/Dalet.pdf" TargetMode="External"/><Relationship Id="rId12" Type="http://schemas.openxmlformats.org/officeDocument/2006/relationships/hyperlink" Target="file:///H:/AERAM.%20Site/aeram/word/Dalet.docx" TargetMode="External"/><Relationship Id="rId13" Type="http://schemas.openxmlformats.org/officeDocument/2006/relationships/hyperlink" Target="file:///H:/AERAM.%20Site/aeram/grammaire/grammaire_bibliographie.html" TargetMode="External"/><Relationship Id="rId14" Type="http://schemas.openxmlformats.org/officeDocument/2006/relationships/image" Target="media/image2.jp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image" Target="media/image55.png"/><Relationship Id="rId68" Type="http://schemas.openxmlformats.org/officeDocument/2006/relationships/image" Target="media/image56.png"/><Relationship Id="rId69" Type="http://schemas.openxmlformats.org/officeDocument/2006/relationships/image" Target="media/image57.png"/><Relationship Id="rId70" Type="http://schemas.openxmlformats.org/officeDocument/2006/relationships/image" Target="media/image58.png"/><Relationship Id="rId71" Type="http://schemas.openxmlformats.org/officeDocument/2006/relationships/image" Target="media/image59.png"/><Relationship Id="rId72" Type="http://schemas.openxmlformats.org/officeDocument/2006/relationships/image" Target="media/image60.png"/><Relationship Id="rId73" Type="http://schemas.openxmlformats.org/officeDocument/2006/relationships/image" Target="media/image61.png"/><Relationship Id="rId74" Type="http://schemas.openxmlformats.org/officeDocument/2006/relationships/image" Target="media/image62.png"/><Relationship Id="rId75" Type="http://schemas.openxmlformats.org/officeDocument/2006/relationships/image" Target="media/image63.png"/><Relationship Id="rId76" Type="http://schemas.openxmlformats.org/officeDocument/2006/relationships/image" Target="media/image64.png"/><Relationship Id="rId77" Type="http://schemas.openxmlformats.org/officeDocument/2006/relationships/image" Target="media/image65.png"/><Relationship Id="rId78" Type="http://schemas.openxmlformats.org/officeDocument/2006/relationships/image" Target="media/image66.png"/><Relationship Id="rId79" Type="http://schemas.openxmlformats.org/officeDocument/2006/relationships/image" Target="media/image67.png"/><Relationship Id="rId80" Type="http://schemas.openxmlformats.org/officeDocument/2006/relationships/image" Target="media/image68.png"/><Relationship Id="rId81" Type="http://schemas.openxmlformats.org/officeDocument/2006/relationships/image" Target="media/image69.png"/><Relationship Id="rId82" Type="http://schemas.openxmlformats.org/officeDocument/2006/relationships/image" Target="media/image70.png"/><Relationship Id="rId83" Type="http://schemas.openxmlformats.org/officeDocument/2006/relationships/image" Target="media/image71.png"/><Relationship Id="rId84" Type="http://schemas.openxmlformats.org/officeDocument/2006/relationships/image" Target="media/image72.png"/><Relationship Id="rId85" Type="http://schemas.openxmlformats.org/officeDocument/2006/relationships/image" Target="media/image73.png"/><Relationship Id="rId86" Type="http://schemas.openxmlformats.org/officeDocument/2006/relationships/image" Target="media/image74.png"/><Relationship Id="rId87" Type="http://schemas.openxmlformats.org/officeDocument/2006/relationships/image" Target="media/image75.png"/><Relationship Id="rId88" Type="http://schemas.openxmlformats.org/officeDocument/2006/relationships/image" Target="media/image76.png"/><Relationship Id="rId89" Type="http://schemas.openxmlformats.org/officeDocument/2006/relationships/image" Target="media/image77.png"/><Relationship Id="rId90" Type="http://schemas.openxmlformats.org/officeDocument/2006/relationships/image" Target="media/image78.png"/><Relationship Id="rId91" Type="http://schemas.openxmlformats.org/officeDocument/2006/relationships/image" Target="media/image79.png"/><Relationship Id="rId92" Type="http://schemas.openxmlformats.org/officeDocument/2006/relationships/image" Target="media/image80.png"/><Relationship Id="rId93" Type="http://schemas.openxmlformats.org/officeDocument/2006/relationships/image" Target="media/image81.png"/><Relationship Id="rId94" Type="http://schemas.openxmlformats.org/officeDocument/2006/relationships/image" Target="media/image82.png"/><Relationship Id="rId95" Type="http://schemas.openxmlformats.org/officeDocument/2006/relationships/image" Target="media/image83.png"/><Relationship Id="rId96" Type="http://schemas.openxmlformats.org/officeDocument/2006/relationships/image" Target="media/image84.png"/><Relationship Id="rId97" Type="http://schemas.openxmlformats.org/officeDocument/2006/relationships/image" Target="media/image85.png"/><Relationship Id="rId98" Type="http://schemas.openxmlformats.org/officeDocument/2006/relationships/image" Target="media/image86.png"/><Relationship Id="rId99" Type="http://schemas.openxmlformats.org/officeDocument/2006/relationships/image" Target="media/image87.png"/><Relationship Id="rId100" Type="http://schemas.openxmlformats.org/officeDocument/2006/relationships/image" Target="media/image88.png"/><Relationship Id="rId101" Type="http://schemas.openxmlformats.org/officeDocument/2006/relationships/image" Target="media/image89.png"/><Relationship Id="rId102" Type="http://schemas.openxmlformats.org/officeDocument/2006/relationships/image" Target="media/image90.png"/><Relationship Id="rId103" Type="http://schemas.openxmlformats.org/officeDocument/2006/relationships/image" Target="media/image91.png"/><Relationship Id="rId104" Type="http://schemas.openxmlformats.org/officeDocument/2006/relationships/image" Target="media/image92.png"/><Relationship Id="rId105" Type="http://schemas.openxmlformats.org/officeDocument/2006/relationships/image" Target="media/image93.png"/><Relationship Id="rId106" Type="http://schemas.openxmlformats.org/officeDocument/2006/relationships/image" Target="media/image94.png"/><Relationship Id="rId107" Type="http://schemas.openxmlformats.org/officeDocument/2006/relationships/image" Target="media/image95.png"/><Relationship Id="rId108" Type="http://schemas.openxmlformats.org/officeDocument/2006/relationships/image" Target="media/image96.png"/><Relationship Id="rId109" Type="http://schemas.openxmlformats.org/officeDocument/2006/relationships/image" Target="media/image97.png"/><Relationship Id="rId110" Type="http://schemas.openxmlformats.org/officeDocument/2006/relationships/image" Target="media/image98.png"/><Relationship Id="rId111" Type="http://schemas.openxmlformats.org/officeDocument/2006/relationships/image" Target="media/image99.png"/><Relationship Id="rId112" Type="http://schemas.openxmlformats.org/officeDocument/2006/relationships/image" Target="media/image100.png"/><Relationship Id="rId113" Type="http://schemas.openxmlformats.org/officeDocument/2006/relationships/image" Target="media/image101.png"/><Relationship Id="rId114" Type="http://schemas.openxmlformats.org/officeDocument/2006/relationships/image" Target="media/image102.png"/><Relationship Id="rId115" Type="http://schemas.openxmlformats.org/officeDocument/2006/relationships/image" Target="media/image103.png"/><Relationship Id="rId116" Type="http://schemas.openxmlformats.org/officeDocument/2006/relationships/image" Target="media/image104.png"/><Relationship Id="rId117" Type="http://schemas.openxmlformats.org/officeDocument/2006/relationships/image" Target="media/image105.png"/><Relationship Id="rId118" Type="http://schemas.openxmlformats.org/officeDocument/2006/relationships/image" Target="media/image106.png"/><Relationship Id="rId119" Type="http://schemas.openxmlformats.org/officeDocument/2006/relationships/image" Target="media/image107.png"/><Relationship Id="rId120" Type="http://schemas.openxmlformats.org/officeDocument/2006/relationships/image" Target="media/image108.png"/><Relationship Id="rId121" Type="http://schemas.openxmlformats.org/officeDocument/2006/relationships/image" Target="media/image109.png"/><Relationship Id="rId122" Type="http://schemas.openxmlformats.org/officeDocument/2006/relationships/image" Target="media/image110.png"/><Relationship Id="rId123" Type="http://schemas.openxmlformats.org/officeDocument/2006/relationships/image" Target="media/image111.png"/><Relationship Id="rId124" Type="http://schemas.openxmlformats.org/officeDocument/2006/relationships/image" Target="media/image112.png"/><Relationship Id="rId125" Type="http://schemas.openxmlformats.org/officeDocument/2006/relationships/image" Target="media/image113.png"/><Relationship Id="rId126" Type="http://schemas.openxmlformats.org/officeDocument/2006/relationships/image" Target="media/image114.png"/><Relationship Id="rId127" Type="http://schemas.openxmlformats.org/officeDocument/2006/relationships/image" Target="media/image115.png"/><Relationship Id="rId128" Type="http://schemas.openxmlformats.org/officeDocument/2006/relationships/image" Target="media/image116.png"/><Relationship Id="rId129" Type="http://schemas.openxmlformats.org/officeDocument/2006/relationships/image" Target="media/image117.png"/><Relationship Id="rId130" Type="http://schemas.openxmlformats.org/officeDocument/2006/relationships/image" Target="media/image118.png"/><Relationship Id="rId131" Type="http://schemas.openxmlformats.org/officeDocument/2006/relationships/image" Target="media/image119.png"/><Relationship Id="rId132" Type="http://schemas.openxmlformats.org/officeDocument/2006/relationships/image" Target="media/image120.png"/><Relationship Id="rId133" Type="http://schemas.openxmlformats.org/officeDocument/2006/relationships/image" Target="media/image121.png"/><Relationship Id="rId134" Type="http://schemas.openxmlformats.org/officeDocument/2006/relationships/image" Target="media/image122.png"/><Relationship Id="rId135" Type="http://schemas.openxmlformats.org/officeDocument/2006/relationships/image" Target="media/image123.png"/><Relationship Id="rId136" Type="http://schemas.openxmlformats.org/officeDocument/2006/relationships/image" Target="media/image124.png"/><Relationship Id="rId137" Type="http://schemas.openxmlformats.org/officeDocument/2006/relationships/image" Target="media/image125.png"/><Relationship Id="rId138" Type="http://schemas.openxmlformats.org/officeDocument/2006/relationships/image" Target="media/image126.png"/><Relationship Id="rId139" Type="http://schemas.openxmlformats.org/officeDocument/2006/relationships/image" Target="media/image127.png"/><Relationship Id="rId140" Type="http://schemas.openxmlformats.org/officeDocument/2006/relationships/image" Target="media/image128.png"/><Relationship Id="rId141" Type="http://schemas.openxmlformats.org/officeDocument/2006/relationships/image" Target="media/image129.png"/><Relationship Id="rId142" Type="http://schemas.openxmlformats.org/officeDocument/2006/relationships/image" Target="media/image130.png"/><Relationship Id="rId143" Type="http://schemas.openxmlformats.org/officeDocument/2006/relationships/image" Target="media/image131.png"/><Relationship Id="rId144" Type="http://schemas.openxmlformats.org/officeDocument/2006/relationships/image" Target="media/image132.png"/><Relationship Id="rId145" Type="http://schemas.openxmlformats.org/officeDocument/2006/relationships/image" Target="media/image13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dc:subject>Cosmogonie de Moïse</dc:subject>
  <dc:title>Racines_hebraïques_Dalet_D</dc:title>
  <dcterms:created xsi:type="dcterms:W3CDTF">2024-05-30T15:04:41Z</dcterms:created>
  <dcterms:modified xsi:type="dcterms:W3CDTF">2024-05-30T15:04:41Z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2024-05-30T00:00:00Z</vt:filetime>
  </property>
</Properties>
</file>