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425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8580" w:val="left"/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PDF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648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.693292pt;height:28.552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938" w:right="568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BET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left="636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86043pt;margin-top:-2.630243pt;width:9.680957pt;height:11.496166pt;mso-position-horizontal-relative:page;mso-position-vertical-relative:paragraph;z-index:-855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Bet,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B,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5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326" w:space="8470"/>
            <w:col w:w="2304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6" w:after="0" w:line="280" w:lineRule="auto"/>
        <w:ind w:left="369" w:right="309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64.455521pt;margin-top:-1.424282pt;width:10.285478pt;height:10.285516pt;mso-position-horizontal-relative:page;mso-position-vertical-relative:paragraph;z-index:-854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appartient,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touche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labiale.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image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symbolique,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bouche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l'homme,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habitation,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intérieur.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paternel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viril,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l’action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intérieure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active.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hébreu,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l’article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intégral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indicatif,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exprimant,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l’ai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expliqué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grammaire,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noms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actions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peu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près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même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l’article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extractif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pict>
          <v:shape style="width:8.470811pt;height:9.0759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Mem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force,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sans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aucune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extraction,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103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3.630333pt;width:244.445pt;height:19.362pt;mso-position-horizontal-relative:page;mso-position-vertical-relative:paragraph;z-index:-856" coordorigin="1507,-73" coordsize="4889,387">
            <v:shape style="position:absolute;left:1507;top:-73;width:4889;height:387" coordorigin="1507,-73" coordsize="4889,387" path="m1507,-73l6396,-73,6396,315,1507,315,1507,-7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7.546527pt;height:12.100667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BA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369" w:right="31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.Du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continuité,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graduée,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locomotion.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9" w:right="749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669pt;height:15.125983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retour.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45pt;width:137.953988pt;height:623.817955pt;mso-position-horizontal-relative:page;mso-position-vertical-relative:page;z-index:-849" coordorigin="9203,538" coordsize="2759,12476">
            <v:shape style="position:absolute;left:9300;top:538;width:2662;height:8664" type="#_x0000_t75">
              <v:imagedata r:id="rId18" o:title=""/>
            </v:shape>
            <v:shape style="position:absolute;left:9203;top:9203;width:2759;height:3812" type="#_x0000_t75">
              <v:imagedata r:id="rId19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485pt;width:15.731454pt;height:9.075432pt;mso-position-horizontal-relative:page;mso-position-vertical-relative:paragraph;z-index:-848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venir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proveni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adveni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parveni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naître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procéde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aller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avan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tabs>
          <w:tab w:pos="82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711pt;width:18.151699pt;height:9.68pt;mso-position-horizontal-relative:page;mso-position-vertical-relative:paragraph;z-index:-847" type="#_x0000_t75">
            <v:imagedata r:id="rId21" o:title=""/>
          </v:shape>
        </w:pict>
      </w:r>
      <w:r>
        <w:rPr/>
        <w:pict>
          <v:shape style="position:absolute;margin-left:397.84433pt;margin-top:-.209991pt;width:12.100673pt;height:9.075279pt;mso-position-horizontal-relative:page;mso-position-vertical-relative:paragraph;z-index:-846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évidence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fontain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10132pt;width:21.782068pt;height:9.075132pt;mso-position-horizontal-relative:page;mso-position-vertical-relative:paragraph;z-index:-845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BAS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stagnant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corromp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pict>
          <v:shape style="width:14.52098pt;height:7.86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BS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1997pt;margin-top:-3.839989pt;width:245.05pt;height:15.732pt;mso-position-horizontal-relative:page;mso-position-vertical-relative:paragraph;z-index:-853" coordorigin="1495,-77" coordsize="4901,315">
            <v:shape style="position:absolute;left:1495;top:-77;width:4901;height:315" coordorigin="1495,-77" coordsize="4901,315" path="m1495,-77l6396,-77,6396,238,1495,238,1495,-7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989pt;width:21.176957pt;height:12.100899pt;mso-position-horizontal-relative:page;mso-position-vertical-relative:paragraph;z-index:-844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boursouflure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extérieure.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20" w:lineRule="atLeast"/>
        <w:ind w:left="369" w:right="3708" w:firstLine="3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1.651106pt;width:13.91627pt;height:7.865507pt;mso-position-horizontal-relative:page;mso-position-vertical-relative:paragraph;z-index:-843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BB.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prunelle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l'œi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ouverture,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756171pt;height:15.125507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6.336515pt;height:9.075654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cave,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inanité,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vacuité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1997pt;margin-top:-2.630681pt;width:245.05pt;height:14.521pt;mso-position-horizontal-relative:page;mso-position-vertical-relative:paragraph;z-index:-852" coordorigin="1495,-53" coordsize="4901,290">
            <v:shape style="position:absolute;left:1495;top:-53;width:4901;height:290" coordorigin="1495,-53" coordsize="4901,290" path="m1495,-53l6396,-53,6396,238,1495,238,1495,-5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4681pt;width:15.125957pt;height:10.890642pt;mso-position-horizontal-relative:page;mso-position-vertical-relative:paragraph;z-index:-842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tabs>
          <w:tab w:pos="76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9.407013pt;margin-top:-5.047335pt;width:12.705732pt;height:13.915937pt;mso-position-horizontal-relative:page;mso-position-vertical-relative:paragraph;z-index:-841" type="#_x0000_t75">
            <v:imagedata r:id="rId30" o:title=""/>
          </v:shape>
        </w:pict>
      </w:r>
      <w:r>
        <w:rPr/>
        <w:pict>
          <v:shape style="position:absolute;margin-left:428.097992pt;margin-top:-1.417335pt;width:10.285437pt;height:10.285936pt;mso-position-horizontal-relative:page;mso-position-vertical-relative:paragraph;z-index:-840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l’intérieur;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980" w:val="left"/>
          <w:tab w:pos="7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.623001pt;margin-top:-8.680175pt;width:12.705988pt;height:17.546pt;mso-position-horizontal-relative:page;mso-position-vertical-relative:paragraph;z-index:-839" type="#_x0000_t75">
            <v:imagedata r:id="rId32" o:title=""/>
          </v:shape>
        </w:pict>
      </w:r>
      <w:r>
        <w:rPr/>
        <w:pict>
          <v:shape style="position:absolute;margin-left:337.338196pt;margin-top:-9.890993pt;width:12.705808pt;height:18.756818pt;mso-position-horizontal-relative:page;mso-position-vertical-relative:paragraph;z-index:-838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.L’ar.</w:t>
      </w:r>
      <w:r>
        <w:rPr>
          <w:rFonts w:ascii="Arial" w:hAnsi="Arial" w:cs="Arial" w:eastAsia="Arial"/>
          <w:sz w:val="14"/>
          <w:szCs w:val="14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d’extension,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évacuation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permettre,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3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laisser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faire.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sourd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voi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4"/>
        </w:rPr>
        <w:t>x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4"/>
        </w:rPr>
        <w:pict>
          <v:shape style="width:12.1006pt;height:15.125863pt;mso-position-horizontal-relative:char;mso-position-vertical-relative:line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rauque.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4.445881pt;width:244.445pt;height:16.337pt;mso-position-horizontal-relative:page;mso-position-vertical-relative:paragraph;z-index:-851" coordorigin="1507,-89" coordsize="4889,327">
            <v:shape style="position:absolute;left:1507;top:-89;width:4889;height:327" coordorigin="1507,-89" coordsize="4889,327" path="m1507,-89l6396,-89,6396,238,1507,238,1507,-89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881pt;width:17.545957pt;height:12.705753pt;mso-position-horizontal-relative:page;mso-position-vertical-relative:paragraph;z-index:-837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1" w:lineRule="auto"/>
        <w:ind w:left="370" w:right="151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916411pt;height:7.865364pt;mso-position-horizontal-relative:char;mso-position-vertical-relative:line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distinct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séparation,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d’isolement,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solitude,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d’individualité,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d’existence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particulière.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70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séparation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d'ouvertur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d'ouvrir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babille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bavarde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badiner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paroles,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hable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menti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0997pt;margin-top:73.816002pt;width:245.05pt;height:11.497pt;mso-position-horizontal-relative:page;mso-position-vertical-relative:paragraph;z-index:-850" coordorigin="1495,1476" coordsize="4901,230">
            <v:shape style="position:absolute;left:1495;top:1476;width:4901;height:230" coordorigin="1495,1476" coordsize="4901,230" path="m1495,1706l6396,1706,6396,1476,1495,1476,1495,1706e" filled="t" fillcolor="#E1E1E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4.520796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i'entre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deux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disperse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1997pt;margin-top:-3.840763pt;width:245.05pt;height:15.732pt;mso-position-horizontal-relative:page;mso-position-vertical-relative:paragraph;z-index:-836" coordorigin="1495,-77" coordsize="4901,315">
            <v:shape style="position:absolute;left:1495;top:-77;width:4901;height:315" coordorigin="1495,-77" coordsize="4901,315" path="m1495,-77l6396,-77,6396,238,1495,238,1495,-7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763pt;width:18.756902pt;height:12.100756pt;mso-position-horizontal-relative:page;mso-position-vertical-relative:paragraph;z-index:-832" type="#_x0000_t75">
            <v:imagedata r:id="rId38" o:title=""/>
          </v:shape>
        </w:pict>
      </w:r>
      <w:r>
        <w:rPr/>
        <w:pict>
          <v:shape style="position:absolute;margin-left:450.48465pt;margin-top:-56.480633pt;width:146.424336pt;height:392.079756pt;mso-position-horizontal-relative:page;mso-position-vertical-relative:paragraph;z-index:-828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4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s’ouvrant,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béante,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l’imagination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gouffre,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abîme,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9" w:right="399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8.470584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abîme,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sonder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profondeur,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5434pt;height:9.680584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303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865252pt;height:7.865793pt;mso-position-horizontal-relative:char;mso-position-vertical-relative:line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l’étonnement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surprise.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0.571pt;height:9.680793pt;mso-position-horizontal-relative:char;mso-position-vertical-relative:line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étonnant,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surprenant,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l'admiration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0.8909pt;mso-position-horizontal-relative:char;mso-position-vertical-relative:line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resplandi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1.496166pt;height:11.495962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resplandissant.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652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2.992pt;height:10.285474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marbre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pesanteur.V.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6257pt;height:8.470474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tLeast"/>
        <w:ind w:left="369" w:right="30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2.10092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exalte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transporte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hors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teneur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paniqu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706pt;height:12.100928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21.177pt;height:8.470769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BEM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s'élève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détend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sens;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bruit,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496" w:lineRule="auto"/>
        <w:ind w:left="369" w:right="711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troupe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quadrupède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4.520797pt;height:8.470859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pict>
          <v:shape style="width:15.731454pt;height:11.4959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indicateur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doigt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1101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.606pt;width:244.445pt;height:14.521pt;mso-position-horizontal-relative:page;mso-position-vertical-relative:paragraph;z-index:-835" coordorigin="1507,-12" coordsize="4889,290">
            <v:shape style="position:absolute;left:1507;top:-12;width:4889;height:290" coordorigin="1507,-12" coordsize="4889,290" path="m1507,-12l6396,-12,6396,278,1507,278,1507,-1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4.520957pt;height:10.890254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30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916411pt;height:13.915794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chercher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d’équilibre,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prééminence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s’arroge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l’orgueil,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présomption,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15" w:lineRule="exact"/>
        <w:ind w:left="369" w:right="61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9.680485pt;height:14.521473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croître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germer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pousser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rejetions.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2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8.470859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B.OZ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élever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audessus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méprise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humilier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dédain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mépris.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9" w:lineRule="auto"/>
        <w:ind w:left="370" w:right="303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8.470457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BZZ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intensité,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dépouiller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droits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approprier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butin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8" w:lineRule="exact"/>
        <w:ind w:left="370" w:right="657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3.916411pt;height:11.496083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mo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pict>
          <v:shape style="width:12.10073pt;height:14.52139pt;mso-position-horizontal-relative:char;mso-position-vertical-relative:line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oiseau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proie,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vautour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3.235175pt;width:244.445pt;height:15.126pt;mso-position-horizontal-relative:page;mso-position-vertical-relative:paragraph;z-index:-834" coordorigin="1507,-65" coordsize="4889,303">
            <v:shape style="position:absolute;left:1507;top:-65;width:4889;height:303" coordorigin="1507,-65" coordsize="4889,303" path="m1507,-65l6396,-65,6396,238,1507,238,1507,-65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08pt;width:17.545957pt;height:11.496034pt;mso-position-horizontal-relative:page;mso-position-vertical-relative:paragraph;z-index:-831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3030"/>
        <w:jc w:val="left"/>
        <w:tabs>
          <w:tab w:pos="55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4.444794pt;margin-top:-.818937pt;width:23.597214pt;height:9.68pt;mso-position-horizontal-relative:page;mso-position-vertical-relative:paragraph;z-index:-830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composition.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ethiopique</w:t>
      </w:r>
      <w:r>
        <w:rPr>
          <w:rFonts w:ascii="Arial" w:hAnsi="Arial" w:cs="Arial" w:eastAsia="Arial"/>
          <w:sz w:val="14"/>
          <w:szCs w:val="14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(baha)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d’acide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ferment.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285669pt;height:18.756512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souffler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l'eau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lèvres.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3.310628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BHL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commence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mûri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acerbe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précoc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agac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fatigue.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0" w:after="0" w:line="410" w:lineRule="atLeast"/>
        <w:ind w:left="369" w:right="440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11.496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BHN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L'essai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juger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s’il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mûr;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expérienc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17.546638pt;height:8.470739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BHR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examen,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épreuv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examiné,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éprouvé,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élu.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2.629883pt;width:244.445pt;height:14.521pt;mso-position-horizontal-relative:page;mso-position-vertical-relative:paragraph;z-index:-833" coordorigin="1507,-53" coordsize="4889,290">
            <v:shape style="position:absolute;left:1507;top:-53;width:4889;height:290" coordorigin="1507,-53" coordsize="4889,290" path="m1507,-53l6396,-53,6396,238,1507,238,1507,-5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4883pt;width:18.756902pt;height:10.890844pt;mso-position-horizontal-relative:page;mso-position-vertical-relative:paragraph;z-index:-829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69" w:right="303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6pt;height:7.865771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sourd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murmure,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pétille,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étincelle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élocution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inconsidérée,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futile.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200"/>
          <w:pgSz w:w="12240" w:h="15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174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3.840371pt;width:18.756485pt;height:12.706pt;mso-position-horizontal-relative:page;mso-position-vertical-relative:paragraph;z-index:-823" type="#_x0000_t75">
            <v:imagedata r:id="rId68" o:title=""/>
          </v:shape>
        </w:pict>
      </w:r>
      <w:r>
        <w:rPr/>
        <w:pict>
          <v:shape style="position:absolute;margin-left:290.748993pt;margin-top:-3.840371pt;width:13.915878pt;height:12.706pt;mso-position-horizontal-relative:page;mso-position-vertical-relative:paragraph;z-index:-822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aractérise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s’épate,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8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782068pt;height:9.680478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BTT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intens.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saillie,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étincelle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0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0.571945pt;height:9.075625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crystal.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jette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éclats,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étincelles.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émraude,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marbre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.605208pt;width:244.445pt;height:12.706pt;mso-position-horizontal-relative:page;mso-position-vertical-relative:paragraph;z-index:-827" coordorigin="1507,-12" coordsize="4889,254">
            <v:shape style="position:absolute;left:1507;top:-12;width:4889;height:254" coordorigin="1507,-12" coordsize="4889,254" path="m1507,-12l6396,-12,6396,242,1507,242,1507,-1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3.916411pt;height:11.495792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BI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2" w:lineRule="auto"/>
        <w:ind w:left="369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31.462988pt;height:9.680706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caractérisent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s’avance,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vient,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s’ouvre,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arriver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événement,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plû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-Dieu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!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exact"/>
        <w:ind w:left="369" w:right="724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0.890693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260577pt;height:12.100693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5098pt;width:21.177pt;height:9.07592pt;mso-position-horizontal-relative:page;mso-position-vertical-relative:paragraph;z-index:-821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BIR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pict>
          <v:shape style="width:10.286pt;height:8.470822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8.470859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BITh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706pt;height:7.86489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9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.299343pt;width:248.68pt;height:17.547pt;mso-position-horizontal-relative:page;mso-position-vertical-relative:paragraph;z-index:-826" coordorigin="1422,-26" coordsize="4974,351">
            <v:shape style="position:absolute;left:1422;top:-26;width:4974;height:351" coordorigin="1422,-26" coordsize="4974,351" path="m1422,-26l6396,-26,6396,325,1422,325,1422,-26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4.521473pt;margin-top:-.694343pt;width:16.941528pt;height:16.336000pt;mso-position-horizontal-relative:page;mso-position-vertical-relative:paragraph;z-index:-824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59" w:lineRule="auto"/>
        <w:ind w:left="369" w:right="14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3.212425pt;margin-top:-2.027128pt;width:13.31135pt;height:10.890969pt;mso-position-horizontal-relative:page;mso-position-vertical-relative:paragraph;z-index:-820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BCh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d'activitë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916pt;height:16.941619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BCh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liquéfaction,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fluxion,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étreinte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l’exprime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8.756681pt;height:16.336656pt;mso-position-horizontal-relative:char;mso-position-vertical-relative:line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auto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601pt;height:14.5207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BCh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couler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eau,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pleurer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provenant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contraction,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contrition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débordement,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torrent,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pleur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exact"/>
        <w:ind w:left="369" w:right="76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3.916411pt;height:12.101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lememe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sens.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4576pt;width:16.336515pt;height:10.890449pt;mso-position-horizontal-relative:page;mso-position-vertical-relative:paragraph;z-index:-819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B.OCh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resserré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contristé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jusqu’aux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larmes.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11.706377pt;width:244.445pt;height:23.597pt;mso-position-horizontal-relative:page;mso-position-vertical-relative:paragraph;z-index:-825" coordorigin="1507,-234" coordsize="4889,472">
            <v:shape style="position:absolute;left:1507;top:-234;width:4889;height:472" coordorigin="1507,-234" coordsize="4889,472" path="m1507,-234l6396,-234,6396,238,1507,238,1507,-234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1.100376pt;width:19.966957pt;height:19.966339pt;mso-position-horizontal-relative:page;mso-position-vertical-relative:paragraph;z-index:-818" type="#_x0000_t75">
            <v:imagedata r:id="rId8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5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6.414124pt;margin-top:-7.47046pt;width:15.125888pt;height:16.336348pt;mso-position-horizontal-relative:page;mso-position-vertical-relative:paragraph;z-index:-817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.Cette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conçué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manières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composer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première,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l’élévation,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s’y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seconde,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pict>
          <v:shape style="width:10.285624pt;height:14.521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contracte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pict>
          <v:shape style="width:13.31135pt;height:9.075728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l’emploi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l’avons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développer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marche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graduée,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etc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cas,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dilatante,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agissant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augmente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volume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causant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bouillonnement,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boursouflure;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tandis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second,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transporte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bouleverse,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augmenter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volume.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5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2.100511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distension,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profusion,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d'abondanc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d'expansion,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d’extension,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ténuité,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douceu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spiritualité,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l'âme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humaine,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l'âme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universelle,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Dieu.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24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3.915969pt;height:12.706262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humecte,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mouille,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lénifie,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ramollit,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fertile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7" w:firstLine="37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5187pt;width:16.941577pt;height:10.89088pt;mso-position-horizontal-relative:page;mso-position-vertical-relative:paragraph;z-index:-813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BLL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l’excès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l’extension,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manque,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défaut,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l'abandon,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faiblesse,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vain,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illusoire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Rien.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4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3.916411pt;height:13.31135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l'hébreu,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adverbiale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san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8" w:after="0" w:line="197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35421pt;width:18.151699pt;height:12.706pt;mso-position-horizontal-relative:page;mso-position-vertical-relative:paragraph;z-index:-812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BEL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émotion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intérieure,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confusion,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perturbation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extraordinair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pict>
          <v:shape style="width:12.706288pt;height:8.470579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370" w:right="1526" w:firstLine="29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4078pt;width:14.521pt;height:12.100716pt;mso-position-horizontal-relative:page;mso-position-vertical-relative:paragraph;z-index:-811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dilater,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gonfle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bouilli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répandre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flux,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intumescence,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diffusion,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inondation,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enflure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générale.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2.630668pt;width:244.445pt;height:14.521pt;mso-position-horizontal-relative:page;mso-position-vertical-relative:paragraph;z-index:-816" coordorigin="1507,-53" coordsize="4889,290">
            <v:shape style="position:absolute;left:1507;top:-53;width:4889;height:290" coordorigin="1507,-53" coordsize="4889,290" path="m1507,-53l6396,-53,6396,238,1507,238,1507,-53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49pt;width:18.756902pt;height:10.891104pt;mso-position-horizontal-relative:page;mso-position-vertical-relative:paragraph;z-index:-810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BM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actifs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passifs,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usitée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difficile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concevoir.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l’universalité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sublime,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sacrée,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révérée,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autel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4" w:lineRule="exact"/>
        <w:ind w:left="369" w:right="20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95.424072pt;margin-top:6.051585pt;width:11.496166pt;height:10.285pt;mso-position-horizontal-relative:page;mso-position-vertical-relative:paragraph;z-index:-809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pict>
          <v:shape style="width:15.126pt;height:16.336584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fondamental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musical,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appelé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gre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c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26.016931pt;height:12.706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    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4"/>
        </w:rPr>
        <w:t>Q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position w:val="-4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6.865277pt;width:244.445pt;height:18.757pt;mso-position-horizontal-relative:page;mso-position-vertical-relative:paragraph;z-index:-815" coordorigin="1507,-137" coordsize="4889,375">
            <v:shape style="position:absolute;left:1507;top:-137;width:4889;height:375" coordorigin="1507,-137" coordsize="4889,375" path="m1507,-137l6396,-137,6396,238,1507,238,1507,-137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277pt;width:14.520957pt;height:15.126pt;mso-position-horizontal-relative:page;mso-position-vertical-relative:paragraph;z-index:-808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8" w:after="0" w:line="262" w:lineRule="auto"/>
        <w:ind w:left="369" w:right="1500"/>
        <w:jc w:val="both"/>
        <w:tabs>
          <w:tab w:pos="1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9.328999pt;margin-top:40.334339pt;width:8.470847pt;height:9.075631pt;mso-position-horizontal-relative:page;mso-position-vertical-relative:paragraph;z-index:-807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310693pt;height:8.470339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revêtue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9.679981pt;height:9.680747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génératrice,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produisant,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dune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9.680762pt;height:10.891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BN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4.520877pt;height:12.705631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circonscriptive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active,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allant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générateur,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7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071pt;width:9.68084pt;height:12.101pt;mso-position-horizontal-relative:page;mso-position-vertical-relative:paragraph;z-index:-806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ün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émanation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intelligible,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sensible;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fils,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corporisation,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construction.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4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5.125669pt;height:16.941718pt;mso-position-horizontal-relative:char;mso-position-vertical-relative:line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19" w:firstLine="30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30239pt;width:13.311209pt;height:11.49586pt;mso-position-horizontal-relative:page;mso-position-vertical-relative:paragraph;z-index:-805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concevoi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exercer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conceplives,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intellectuelles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pense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avoir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méditer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0.891104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BIN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L'intelligence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élit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dispose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l'édification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l'âm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8.470859pt;height:12.100846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1997pt;margin-top:-3.840781pt;width:245.05pt;height:15.732pt;mso-position-horizontal-relative:page;mso-position-vertical-relative:paragraph;z-index:-814" coordorigin="1495,-77" coordsize="4901,315">
            <v:shape style="position:absolute;left:1495;top:-77;width:4901;height:315" coordorigin="1495,-77" coordsize="4901,315" path="m1495,-77l6396,-77,6396,238,1495,238,1495,-77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781pt;width:15.731595pt;height:12.100675pt;mso-position-horizontal-relative:page;mso-position-vertical-relative:paragraph;z-index:-804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0" w:lineRule="atLeast"/>
        <w:ind w:left="370" w:right="44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31041pt;height:8.470859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base.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4.520485pt;height:11.496166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suffit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verbiale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asse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8.470859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terrasse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écraser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fouler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presser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terr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tabs>
          <w:tab w:pos="10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5.445552pt;width:14.520485pt;height:10.891104pt;mso-position-horizontal-relative:page;mso-position-vertical-relative:paragraph;z-index:-803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concassse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mêler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21.176473pt;height:16.336656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5.05037pt;width:244.445pt;height:16.942pt;mso-position-horizontal-relative:page;mso-position-vertical-relative:paragraph;z-index:-802" coordorigin="1507,-101" coordsize="4889,339">
            <v:shape style="position:absolute;left:1507;top:-101;width:4889;height:339" coordorigin="1507,-101" coordsize="4889,339" path="m1507,-101l6396,-101,6396,238,1507,238,1507,-101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370pt;width:18.151841pt;height:13.311pt;mso-position-horizontal-relative:page;mso-position-vertical-relative:paragraph;z-index:-798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79" w:lineRule="auto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BWh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précipité,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rude,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désordonné!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5.125416pt;height:8.470859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dégénéré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matériel.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2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4.520669pt;height:15.126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bêlement,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beuglement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animaux.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2.630323pt;width:32.673pt;height:30.253068pt;mso-position-horizontal-relative:page;mso-position-vertical-relative:paragraph;z-index:-797" coordorigin="369,-53" coordsize="653,605">
            <v:shape style="position:absolute;left:369;top:-53;width:387;height:230" type="#_x0000_t75">
              <v:imagedata r:id="rId122" o:title=""/>
            </v:shape>
            <v:shape style="position:absolute;left:696;top:226;width:327;height:327" type="#_x0000_t75">
              <v:imagedata r:id="rId123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BWh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recherche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inquiète,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perquisition;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boursouflure,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bouillonnement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bouillir,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1" w:after="0" w:line="255" w:lineRule="auto"/>
        <w:ind w:left="369" w:right="1497"/>
        <w:jc w:val="left"/>
        <w:tabs>
          <w:tab w:pos="1040" w:val="left"/>
          <w:tab w:pos="42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6.964005pt;margin-top:23.911963pt;width:14.521pt;height:10.890975pt;mso-position-horizontal-relative:page;mso-position-vertical-relative:paragraph;z-index:-796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vendre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acheter,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négoc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1.495977pt;height:12.706288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s’entremettre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doit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6.335914pt;height:15.126pt;mso-position-horizontal-relative:char;mso-position-vertical-relative:line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d’iniquité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d’injustice,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177pt;height:9.680908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regimbe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369" w:right="149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3.310651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domination,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hauteur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seigneur,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maître,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supérieur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absolu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L'Être-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Suprême.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841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BWhR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dévastation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dévoration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conflagration,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combustion;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d'ardeur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consonmante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68" w:lineRule="auto"/>
        <w:ind w:left="369" w:right="1534"/>
        <w:jc w:val="left"/>
        <w:tabs>
          <w:tab w:pos="37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79.417175pt;margin-top:13.613982pt;width:7.260736pt;height:9.07592pt;mso-position-horizontal-relative:page;mso-position-vertical-relative:paragraph;z-index:-795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détruit,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ravag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désert,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arid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brute,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stupid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hommes.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2.101pt;height:12.100295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WhR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régie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0.285478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BWhTh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épouvanter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frapper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terreu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formidables.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3.235472pt;width:244.445pt;height:15.127pt;mso-position-horizontal-relative:page;mso-position-vertical-relative:paragraph;z-index:-801" coordorigin="1507,-65" coordsize="4889,303">
            <v:shape style="position:absolute;left:1507;top:-65;width:4889;height:303" coordorigin="1507,-65" coordsize="4889,303" path="m1507,-65l6396,-65,6396,238,1507,238,1507,-65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87pt;width:16.941718pt;height:11.495815pt;mso-position-horizontal-relative:page;mso-position-vertical-relative:paragraph;z-index:-794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marchant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fangeux,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bourbier.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3.310485pt;height:10.890864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onomatopée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pict>
          <v:shape style="width:12.705251pt;height:10.890864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BTz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primitive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possède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2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lumineux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circonférence.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lancer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resplendi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regarde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brais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9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9.07537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BWhTz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aux.mêmes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éléments,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examiner,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scrute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perquisition.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2.188515pt;width:19.361822pt;height:9.07592pt;mso-position-horizontal-relative:page;mso-position-vertical-relative:paragraph;z-index:-793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BWhT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patrouiller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boue.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,à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l’apprêt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subir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757" w:space="48"/>
            <w:col w:w="9715"/>
          </w:cols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9.285684pt;width:244.445pt;height:21.177pt;mso-position-horizontal-relative:page;mso-position-vertical-relative:paragraph;z-index:-800" coordorigin="1507,-186" coordsize="4889,424">
            <v:shape style="position:absolute;left:1507;top:-186;width:4889;height:424" coordorigin="1507,-186" coordsize="4889,424" path="m1507,-186l6396,-186,6396,238,1507,238,1507,-186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683pt;width:18.151841pt;height:17.546579pt;mso-position-horizontal-relative:page;mso-position-vertical-relative:paragraph;z-index:-792" type="#_x0000_t75">
            <v:imagedata r:id="rId1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3"/>
        <w:jc w:val="left"/>
        <w:tabs>
          <w:tab w:pos="4640" w:val="left"/>
          <w:tab w:pos="7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16.931pt;margin-top:-3.232471pt;width:13.916394pt;height:12.100953pt;mso-position-horizontal-relative:page;mso-position-vertical-relative:paragraph;z-index:-791" type="#_x0000_t75">
            <v:imagedata r:id="rId139" o:title=""/>
          </v:shape>
        </w:pict>
      </w:r>
      <w:r>
        <w:rPr/>
        <w:pict>
          <v:shape style="position:absolute;margin-left:365.776062pt;margin-top:-2.022622pt;width:18.756902pt;height:10.891104pt;mso-position-horizontal-relative:page;mso-position-vertical-relative:paragraph;z-index:-790" type="#_x0000_t75">
            <v:imagedata r:id="rId1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BCQ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d’évacuation,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d’épuisement.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AQ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évacue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dissipe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5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L’ar.signifie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étemel;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pict>
          <v:shape style="width:18.756717pt;height:16.941718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éterniser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4"/>
        </w:rPr>
        <w:pict>
          <v:shape style="width:15.126pt;height:15.126534pt;mso-position-horizontal-relative:char;mso-position-vertical-relative:line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3.84058pt;width:249.285pt;height:15.732pt;mso-position-horizontal-relative:page;mso-position-vertical-relative:paragraph;z-index:-799" coordorigin="1410,-77" coordsize="4986,315">
            <v:shape style="position:absolute;left:1410;top:-77;width:4986;height:315" coordorigin="1410,-77" coordsize="4986,315" path="m1410,-77l6396,-77,6396,238,1410,238,1410,-77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58pt;width:16.336656pt;height:12.100463pt;mso-position-horizontal-relative:page;mso-position-vertical-relative:paragraph;z-index:-789" type="#_x0000_t75">
            <v:imagedata r:id="rId1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3" w:lineRule="auto"/>
        <w:ind w:left="369" w:right="151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1.804443pt;margin-top:-5.050509pt;width:13.916411pt;height:13.915934pt;mso-position-horizontal-relative:page;mso-position-vertical-relative:paragraph;z-index:-786" type="#_x0000_t75">
            <v:imagedata r:id="rId144" o:title=""/>
          </v:shape>
        </w:pict>
      </w:r>
      <w:r>
        <w:rPr/>
        <w:pict>
          <v:shape style="position:absolute;margin-left:357.305206pt;margin-top:-3.840387pt;width:9.075784pt;height:12.705811pt;mso-position-horizontal-relative:page;mso-position-vertical-relative:paragraph;z-index:-785" type="#_x0000_t75">
            <v:imagedata r:id="rId14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7.86576pt;height:8.470859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311pt;height:8.470859pt;mso-position-horizontal-relative:char;mso-position-vertical-relative:line" type="#_x0000_t75">
            <v:imagedata r:id="rId1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premièrement,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active,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conception,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secondement,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inné,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créatrice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l’être.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 w:firstLine="2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813pt;width:11.496025pt;height:9.075692pt;mso-position-horizontal-relative:page;mso-position-vertical-relative:paragraph;z-index:-784" type="#_x0000_t75">
            <v:imagedata r:id="rId14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création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potentiell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germe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56" w:lineRule="exact"/>
        <w:ind w:left="370" w:right="312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4.520485pt;height:16.9411pt;mso-position-horizontal-relative:char;mso-position-vertical-relative:line" type="#_x0000_t75">
            <v:imagedata r:id="rId1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continent;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intègre.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70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pt;mso-position-horizontal-relative:char;mso-position-vertical-relative:line" type="#_x0000_t75">
            <v:imagedata r:id="rId1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BRR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extracteur,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séparateur,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ellaborateur,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purificateur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préparé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purgé,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purifi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purgé,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purifi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métal.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52" w:lineRule="exact"/>
        <w:ind w:left="370" w:right="464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2.705423pt;height:16.336209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élevé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justifier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purifi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4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1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10.285590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BAR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explication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jour,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explore,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fontaine,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puil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96" w:lineRule="auto"/>
        <w:ind w:left="369" w:right="349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8.470521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BER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lucidité,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candide,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resplandissan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3.91627pt;height:9.075669pt;mso-position-horizontal-relative:char;mso-position-vertical-relative:line" type="#_x0000_t75">
            <v:imagedata r:id="rId1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B°OR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distinction,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d'éclat,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pureté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froment.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5" w:after="0" w:line="194" w:lineRule="exact"/>
        <w:ind w:left="369" w:right="151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5.37946pt;height:9.68pt;mso-position-horizontal-relative:char;mso-position-vertical-relative:line" type="#_x0000_t75">
            <v:imagedata r:id="rId1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B°OR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BIR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excavation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édifice,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citadelle,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palais.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.606pt;width:244.445pt;height:13.311pt;mso-position-horizontal-relative:page;mso-position-vertical-relative:paragraph;z-index:-788" coordorigin="1507,-12" coordsize="4889,266">
            <v:shape style="position:absolute;left:1507;top:-12;width:4889;height:266" coordorigin="1507,-12" coordsize="4889,266" path="m1507,-12l6396,-12,6396,254,1507,254,1507,-1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9.966527pt;height:12.100687pt;mso-position-horizontal-relative:char;mso-position-vertical-relative:line" type="#_x0000_t75">
            <v:imagedata r:id="rId1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BSH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71.992004pt;margin-top:4.235429pt;width:6.050179pt;height:8.470245pt;mso-position-horizontal-relative:page;mso-position-vertical-relative:paragraph;z-index:-783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dérivant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75687pt;height:12.705675pt;mso-position-horizontal-relative:char;mso-position-vertical-relative:line" type="#_x0000_t75">
            <v:imagedata r:id="rId1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ASh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chaleur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d’éclat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6pt;height:9.07578pt;mso-position-horizontal-relative:char;mso-position-vertical-relative:line" type="#_x0000_t75">
            <v:imagedata r:id="rId1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dénote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sorfe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retard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marche.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0" w:lineRule="auto"/>
        <w:ind w:left="369" w:right="149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485pt;height:13.31135pt;mso-position-horizontal-relative:char;mso-position-vertical-relative:line" type="#_x0000_t75">
            <v:imagedata r:id="rId1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5.125724pt;height:17.546767pt;mso-position-horizontal-relative:char;mso-position-vertical-relative:line" type="#_x0000_t75">
            <v:imagedata r:id="rId1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pt;height:14.520767pt;mso-position-horizontal-relative:char;mso-position-vertical-relative:line" type="#_x0000_t75">
            <v:imagedata r:id="rId1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violence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;et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5.126534pt;height:17.546767pt;mso-position-horizontal-relative:char;mso-position-vertical-relative:line" type="#_x0000_t75">
            <v:imagedata r:id="rId1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vide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70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7.865288pt;mso-position-horizontal-relative:char;mso-position-vertical-relative:line" type="#_x0000_t75">
            <v:imagedata r:id="rId1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rougir,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d’éprouver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pudeur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honte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tarde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s'amuser,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tourner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s’avancer.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70" w:right="151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0.571945pt;height:9.680761pt;mso-position-horizontal-relative:char;mso-position-vertical-relative:line" type="#_x0000_t75">
            <v:imagedata r:id="rId16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BASh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corrompu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stupéfai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84.708551pt;height:10.285762pt;mso-position-horizontal-relative:char;mso-position-vertical-relative:line" type="#_x0000_t75">
            <v:imagedata r:id="rId1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BIShA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mauvais.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741997pt;margin-top:-3.840683pt;width:245.05pt;height:15.731pt;mso-position-horizontal-relative:page;mso-position-vertical-relative:paragraph;z-index:-787" coordorigin="1495,-77" coordsize="4901,315">
            <v:shape style="position:absolute;left:1495;top:-77;width:4901;height:315" coordorigin="1495,-77" coordsize="4901,315" path="m1495,-77l6396,-77,6396,238,1495,238,1495,-77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357pt;width:18.151841pt;height:12.100674pt;mso-position-horizontal-relative:page;mso-position-vertical-relative:paragraph;z-index:-782" type="#_x0000_t75">
            <v:imagedata r:id="rId1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BTh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.Toute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d’espace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d’objet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contenant,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réceptacle,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logis,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d’habitation,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tabs>
          <w:tab w:pos="1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5.412579pt;margin-top:2.110600pt;width:23.597393pt;height:31.462713pt;mso-position-horizontal-relative:page;mso-position-vertical-relative:paragraph;z-index:-781" coordorigin="708,42" coordsize="472,629">
            <v:shape style="position:absolute;left:708;top:42;width:387;height:303" type="#_x0000_t75">
              <v:imagedata r:id="rId168" o:title=""/>
            </v:shape>
            <v:shape style="position:absolute;left:793;top:393;width:387;height:278" type="#_x0000_t75">
              <v:imagedata r:id="rId16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détachée,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coupée,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taillée,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distribuée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6.336657pt;height:16.336657pt;mso-position-horizontal-relative:char;mso-position-vertical-relative:line" type="#_x0000_t75">
            <v:imagedata r:id="rId1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rejaillissement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369" w:right="-20"/>
        <w:jc w:val="left"/>
        <w:tabs>
          <w:tab w:pos="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sortie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brusque,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froissement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883pt;width:16.336515pt;height:9.075842pt;mso-position-horizontal-relative:page;mso-position-vertical-relative:paragraph;z-index:-780" type="#_x0000_t75">
            <v:imagedata r:id="rId17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B.OT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demeure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habite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loge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retiré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chez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6" w:firstLine="36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10032pt;width:16.336515pt;height:9.07592pt;mso-position-horizontal-relative:page;mso-position-vertical-relative:paragraph;z-index:-779" type="#_x0000_t75">
            <v:imagedata r:id="rId17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séparé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particulier;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logis,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habitation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l'intérieur,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famill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interne,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intrinsèque,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local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118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94.86761pt;height:9.2607pt;mso-position-horizontal-relative:page;mso-position-vertical-relative:page;z-index:-85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file:///C|/Users/jeanp/Desktop/Racines%20hébraîques,%20Lettre%20Bet.html[11/10/2022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10:24:12]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6.859035pt;height:9.2607pt;mso-position-horizontal-relative:page;mso-position-vertical-relative:page;z-index:-85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hébraîques,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pdf/Bet.pdf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image" Target="media/image77.png"/><Relationship Id="rId87" Type="http://schemas.openxmlformats.org/officeDocument/2006/relationships/image" Target="media/image78.png"/><Relationship Id="rId88" Type="http://schemas.openxmlformats.org/officeDocument/2006/relationships/image" Target="media/image79.png"/><Relationship Id="rId89" Type="http://schemas.openxmlformats.org/officeDocument/2006/relationships/image" Target="media/image80.png"/><Relationship Id="rId90" Type="http://schemas.openxmlformats.org/officeDocument/2006/relationships/image" Target="media/image81.png"/><Relationship Id="rId91" Type="http://schemas.openxmlformats.org/officeDocument/2006/relationships/image" Target="media/image82.png"/><Relationship Id="rId92" Type="http://schemas.openxmlformats.org/officeDocument/2006/relationships/image" Target="media/image83.png"/><Relationship Id="rId93" Type="http://schemas.openxmlformats.org/officeDocument/2006/relationships/image" Target="media/image84.png"/><Relationship Id="rId94" Type="http://schemas.openxmlformats.org/officeDocument/2006/relationships/image" Target="media/image85.png"/><Relationship Id="rId95" Type="http://schemas.openxmlformats.org/officeDocument/2006/relationships/image" Target="media/image86.png"/><Relationship Id="rId96" Type="http://schemas.openxmlformats.org/officeDocument/2006/relationships/image" Target="media/image87.png"/><Relationship Id="rId97" Type="http://schemas.openxmlformats.org/officeDocument/2006/relationships/image" Target="media/image88.png"/><Relationship Id="rId98" Type="http://schemas.openxmlformats.org/officeDocument/2006/relationships/image" Target="media/image89.png"/><Relationship Id="rId99" Type="http://schemas.openxmlformats.org/officeDocument/2006/relationships/image" Target="media/image90.png"/><Relationship Id="rId100" Type="http://schemas.openxmlformats.org/officeDocument/2006/relationships/image" Target="media/image91.png"/><Relationship Id="rId101" Type="http://schemas.openxmlformats.org/officeDocument/2006/relationships/image" Target="media/image92.png"/><Relationship Id="rId102" Type="http://schemas.openxmlformats.org/officeDocument/2006/relationships/image" Target="media/image93.png"/><Relationship Id="rId103" Type="http://schemas.openxmlformats.org/officeDocument/2006/relationships/image" Target="media/image94.png"/><Relationship Id="rId104" Type="http://schemas.openxmlformats.org/officeDocument/2006/relationships/image" Target="media/image95.png"/><Relationship Id="rId105" Type="http://schemas.openxmlformats.org/officeDocument/2006/relationships/image" Target="media/image96.png"/><Relationship Id="rId106" Type="http://schemas.openxmlformats.org/officeDocument/2006/relationships/image" Target="media/image97.png"/><Relationship Id="rId107" Type="http://schemas.openxmlformats.org/officeDocument/2006/relationships/image" Target="media/image98.png"/><Relationship Id="rId108" Type="http://schemas.openxmlformats.org/officeDocument/2006/relationships/image" Target="media/image99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1" Type="http://schemas.openxmlformats.org/officeDocument/2006/relationships/image" Target="media/image102.png"/><Relationship Id="rId112" Type="http://schemas.openxmlformats.org/officeDocument/2006/relationships/image" Target="media/image103.png"/><Relationship Id="rId113" Type="http://schemas.openxmlformats.org/officeDocument/2006/relationships/image" Target="media/image104.png"/><Relationship Id="rId114" Type="http://schemas.openxmlformats.org/officeDocument/2006/relationships/image" Target="media/image105.png"/><Relationship Id="rId115" Type="http://schemas.openxmlformats.org/officeDocument/2006/relationships/image" Target="media/image106.png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image" Target="media/image110.png"/><Relationship Id="rId120" Type="http://schemas.openxmlformats.org/officeDocument/2006/relationships/image" Target="media/image111.png"/><Relationship Id="rId121" Type="http://schemas.openxmlformats.org/officeDocument/2006/relationships/image" Target="media/image112.png"/><Relationship Id="rId122" Type="http://schemas.openxmlformats.org/officeDocument/2006/relationships/image" Target="media/image113.png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Relationship Id="rId134" Type="http://schemas.openxmlformats.org/officeDocument/2006/relationships/image" Target="media/image125.png"/><Relationship Id="rId135" Type="http://schemas.openxmlformats.org/officeDocument/2006/relationships/image" Target="media/image126.png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image" Target="media/image138.png"/><Relationship Id="rId148" Type="http://schemas.openxmlformats.org/officeDocument/2006/relationships/image" Target="media/image139.png"/><Relationship Id="rId149" Type="http://schemas.openxmlformats.org/officeDocument/2006/relationships/image" Target="media/image140.png"/><Relationship Id="rId150" Type="http://schemas.openxmlformats.org/officeDocument/2006/relationships/image" Target="media/image141.png"/><Relationship Id="rId151" Type="http://schemas.openxmlformats.org/officeDocument/2006/relationships/image" Target="media/image142.png"/><Relationship Id="rId152" Type="http://schemas.openxmlformats.org/officeDocument/2006/relationships/image" Target="media/image143.png"/><Relationship Id="rId153" Type="http://schemas.openxmlformats.org/officeDocument/2006/relationships/image" Target="media/image144.png"/><Relationship Id="rId154" Type="http://schemas.openxmlformats.org/officeDocument/2006/relationships/image" Target="media/image145.png"/><Relationship Id="rId155" Type="http://schemas.openxmlformats.org/officeDocument/2006/relationships/image" Target="media/image146.png"/><Relationship Id="rId156" Type="http://schemas.openxmlformats.org/officeDocument/2006/relationships/image" Target="media/image147.png"/><Relationship Id="rId157" Type="http://schemas.openxmlformats.org/officeDocument/2006/relationships/image" Target="media/image148.png"/><Relationship Id="rId158" Type="http://schemas.openxmlformats.org/officeDocument/2006/relationships/image" Target="media/image149.png"/><Relationship Id="rId159" Type="http://schemas.openxmlformats.org/officeDocument/2006/relationships/image" Target="media/image150.png"/><Relationship Id="rId160" Type="http://schemas.openxmlformats.org/officeDocument/2006/relationships/image" Target="media/image151.png"/><Relationship Id="rId161" Type="http://schemas.openxmlformats.org/officeDocument/2006/relationships/image" Target="media/image152.png"/><Relationship Id="rId162" Type="http://schemas.openxmlformats.org/officeDocument/2006/relationships/image" Target="media/image153.png"/><Relationship Id="rId163" Type="http://schemas.openxmlformats.org/officeDocument/2006/relationships/image" Target="media/image154.png"/><Relationship Id="rId164" Type="http://schemas.openxmlformats.org/officeDocument/2006/relationships/image" Target="media/image155.png"/><Relationship Id="rId165" Type="http://schemas.openxmlformats.org/officeDocument/2006/relationships/image" Target="media/image156.png"/><Relationship Id="rId166" Type="http://schemas.openxmlformats.org/officeDocument/2006/relationships/image" Target="media/image157.png"/><Relationship Id="rId167" Type="http://schemas.openxmlformats.org/officeDocument/2006/relationships/image" Target="media/image158.png"/><Relationship Id="rId168" Type="http://schemas.openxmlformats.org/officeDocument/2006/relationships/image" Target="media/image159.png"/><Relationship Id="rId169" Type="http://schemas.openxmlformats.org/officeDocument/2006/relationships/image" Target="media/image160.png"/><Relationship Id="rId170" Type="http://schemas.openxmlformats.org/officeDocument/2006/relationships/image" Target="media/image161.png"/><Relationship Id="rId171" Type="http://schemas.openxmlformats.org/officeDocument/2006/relationships/image" Target="media/image162.png"/><Relationship Id="rId172" Type="http://schemas.openxmlformats.org/officeDocument/2006/relationships/image" Target="media/image16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hébraîques, Lettre Bet ou B</dc:title>
  <dcterms:created xsi:type="dcterms:W3CDTF">2022-10-13T11:02:44Z</dcterms:created>
  <dcterms:modified xsi:type="dcterms:W3CDTF">2022-10-13T11:02:44Z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2022-10-13T00:00:00Z</vt:filetime>
  </property>
</Properties>
</file>