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86.432526pt;height:104.025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7" w:after="0" w:line="159" w:lineRule="exact"/>
        <w:ind w:left="369" w:right="-20"/>
        <w:jc w:val="left"/>
        <w:tabs>
          <w:tab w:pos="102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A3F55"/>
          <w:w w:val="103"/>
        </w:rPr>
      </w:r>
      <w:hyperlink r:id="rId8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Page</w:t>
        </w:r>
        <w:r>
          <w:rPr>
            <w:rFonts w:ascii="Arial" w:hAnsi="Arial" w:cs="Arial" w:eastAsia="Arial"/>
            <w:sz w:val="14"/>
            <w:szCs w:val="14"/>
            <w:color w:val="2A3F55"/>
            <w:spacing w:val="19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d'accueil</w:t>
        </w:r>
        <w:r>
          <w:rPr>
            <w:rFonts w:ascii="Arial" w:hAnsi="Arial" w:cs="Arial" w:eastAsia="Arial"/>
            <w:sz w:val="14"/>
            <w:szCs w:val="14"/>
            <w:color w:val="2A3F55"/>
            <w:spacing w:val="-23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-23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</w:rPr>
          <w:tab/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</w:hyperlink>
      <w:hyperlink r:id="rId9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Grammaire,</w:t>
        </w:r>
        <w:r>
          <w:rPr>
            <w:rFonts w:ascii="Arial" w:hAnsi="Arial" w:cs="Arial" w:eastAsia="Arial"/>
            <w:sz w:val="14"/>
            <w:szCs w:val="14"/>
            <w:color w:val="2A3F55"/>
            <w:spacing w:val="27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u w:val="single" w:color="2A3F55"/>
          </w:rPr>
          <w:t>bibliographie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07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08.811474pt;height:122.715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3" w:after="0" w:line="240" w:lineRule="auto"/>
        <w:ind w:left="5682" w:right="5450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Fabr</w:t>
      </w:r>
      <w:r>
        <w:rPr>
          <w:rFonts w:ascii="Arial" w:hAnsi="Arial" w:cs="Arial" w:eastAsia="Arial"/>
          <w:sz w:val="13"/>
          <w:szCs w:val="13"/>
          <w:color w:val="666600"/>
          <w:spacing w:val="3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-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d'Olivet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958" w:right="4706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VOCABULAIRE</w:t>
      </w:r>
      <w:r>
        <w:rPr>
          <w:rFonts w:ascii="Arial" w:hAnsi="Arial" w:cs="Arial" w:eastAsia="Arial"/>
          <w:sz w:val="19"/>
          <w:szCs w:val="19"/>
          <w:color w:val="3333FF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RADICAL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93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2.944937pt;height:33.21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15" w:lineRule="exact"/>
        <w:ind w:left="5684" w:right="5436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AYIN,</w:t>
      </w:r>
      <w:r>
        <w:rPr>
          <w:rFonts w:ascii="Arial" w:hAnsi="Arial" w:cs="Arial" w:eastAsia="Arial"/>
          <w:sz w:val="19"/>
          <w:szCs w:val="19"/>
          <w:color w:val="3333FF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  <w:position w:val="-1"/>
        </w:rPr>
        <w:t>WH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88" w:footer="17" w:top="280" w:bottom="200" w:left="0" w:right="14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68" w:right="7235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Ayin</w:t>
      </w:r>
      <w:r>
        <w:rPr>
          <w:rFonts w:ascii="Arial" w:hAnsi="Arial" w:cs="Arial" w:eastAsia="Arial"/>
          <w:sz w:val="14"/>
          <w:szCs w:val="14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U.</w:t>
      </w:r>
      <w:r>
        <w:rPr>
          <w:rFonts w:ascii="Arial" w:hAnsi="Arial" w:cs="Arial" w:eastAsia="Arial"/>
          <w:sz w:val="14"/>
          <w:szCs w:val="14"/>
          <w:color w:val="FF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H.</w:t>
      </w:r>
      <w:r>
        <w:rPr>
          <w:rFonts w:ascii="Arial" w:hAnsi="Arial" w:cs="Arial" w:eastAsia="Arial"/>
          <w:sz w:val="14"/>
          <w:szCs w:val="14"/>
          <w:color w:val="FF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Wh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auto"/>
        <w:ind w:left="369" w:right="-53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.3785pt;margin-top:-40.928871pt;width:156.711pt;height:32.0680pt;mso-position-horizontal-relative:page;mso-position-vertical-relative:paragraph;z-index:-819" coordorigin="388,-819" coordsize="3134,641">
            <v:group style="position:absolute;left:394;top:-813;width:3122;height:629" coordorigin="394,-813" coordsize="3122,629">
              <v:shape style="position:absolute;left:394;top:-813;width:3122;height:629" coordorigin="394,-813" coordsize="3122,629" path="m394,-813l3516,-813,3516,-183,394,-183,394,-813e" filled="t" fillcolor="#FFFFF0" stroked="f">
                <v:path arrowok="t"/>
                <v:fill/>
              </v:shape>
              <v:shape style="position:absolute;left:406;top:-655;width:194;height:266" type="#_x0000_t75">
                <v:imagedata r:id="rId12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doit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être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considéré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double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rapport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voyelle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Suivant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acception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vocale,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représente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l’intérieur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l’oreille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l’homme,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devient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bruits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confus,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sourds,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inappréciables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profonds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sans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harmonie.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Suivant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acception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consonnante,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appartient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touche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gutturale,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cavité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poitrine.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Employé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l’un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l’autre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rapport,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grammatical,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matériel,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vide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néant.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qualité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voyelle,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c'est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pict>
          <v:shape style="width:7.26pt;height:9.68pt;mso-position-horizontal-relative:char;mso-position-vertical-relative:line" type="#_x0000_t75">
            <v:imagedata r:id="rId1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.Waw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considéré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relations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purement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physiques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courbe,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faux,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pervers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mauvais.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159" w:lineRule="exact"/>
        <w:ind w:left="369" w:right="717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Valeur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numérique:70.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6" w:after="0" w:line="272" w:lineRule="auto"/>
        <w:ind w:left="278" w:right="888" w:firstLine="-278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br w:type="column"/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Commentaires,</w:t>
      </w:r>
      <w:r>
        <w:rPr>
          <w:rFonts w:ascii="Arial" w:hAnsi="Arial" w:cs="Arial" w:eastAsia="Arial"/>
          <w:sz w:val="13"/>
          <w:szCs w:val="13"/>
          <w:color w:val="666600"/>
          <w:spacing w:val="2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renvois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et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illustrations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40"/>
          <w:cols w:num="2" w:equalWidth="0">
            <w:col w:w="8970" w:space="826"/>
            <w:col w:w="230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22.9585pt;margin-top:39.254002pt;width:523.478000pt;height:18.858pt;mso-position-horizontal-relative:page;mso-position-vertical-relative:page;z-index:-820" coordorigin="459,785" coordsize="10470,377">
            <v:group style="position:absolute;left:466;top:798;width:10455;height:2" coordorigin="466,798" coordsize="10455,2">
              <v:shape style="position:absolute;left:466;top:798;width:10455;height:2" coordorigin="466,798" coordsize="10455,0" path="m466,798l10922,798e" filled="f" stroked="t" strokeweight=".705pt" strokecolor="#DFE1E5">
                <v:path arrowok="t"/>
              </v:shape>
            </v:group>
            <v:group style="position:absolute;left:466;top:1149;width:10455;height:2" coordorigin="466,1149" coordsize="10455,2">
              <v:shape style="position:absolute;left:466;top:1149;width:10455;height:2" coordorigin="466,1149" coordsize="10455,0" path="m466,1149l10922,1149e" filled="f" stroked="t" strokeweight=".705pt" strokecolor="#DFE1E5">
                <v:path arrowok="t"/>
              </v:shape>
            </v:group>
            <v:group style="position:absolute;left:472;top:792;width:2;height:363" coordorigin="472,792" coordsize="2,363">
              <v:shape style="position:absolute;left:472;top:792;width:2;height:363" coordorigin="472,792" coordsize="0,363" path="m472,792l472,1155e" filled="f" stroked="t" strokeweight=".706pt" strokecolor="#DFE1E5">
                <v:path arrowok="t"/>
              </v:shape>
            </v:group>
            <v:group style="position:absolute;left:10916;top:792;width:2;height:363" coordorigin="10916,792" coordsize="2,363">
              <v:shape style="position:absolute;left:10916;top:792;width:2;height:363" coordorigin="10916,792" coordsize="0,363" path="m10916,792l10916,1155e" filled="f" stroked="t" strokeweight=".705pt" strokecolor="#DFE1E5">
                <v:path arrowok="t"/>
              </v:shape>
              <v:shape style="position:absolute;left:587;top:889;width:1488;height:182" type="#_x0000_t75">
                <v:imagedata r:id="rId14" o:title="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240" w:lineRule="auto"/>
        <w:ind w:left="82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103"/>
          <w:b/>
          <w:bCs/>
        </w:rPr>
        <w:t>Ayin</w:t>
      </w:r>
      <w:r>
        <w:rPr>
          <w:rFonts w:ascii="Arial" w:hAnsi="Arial" w:cs="Arial" w:eastAsia="Arial"/>
          <w:sz w:val="14"/>
          <w:szCs w:val="14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-Alep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WhA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.3785pt;margin-top:-40.236626pt;width:156.711pt;height:32.0680pt;mso-position-horizontal-relative:page;mso-position-vertical-relative:paragraph;z-index:-818" coordorigin="388,-805" coordsize="3134,641">
            <v:group style="position:absolute;left:394;top:-799;width:3122;height:629" coordorigin="394,-799" coordsize="3122,629">
              <v:shape style="position:absolute;left:394;top:-799;width:3122;height:629" coordorigin="394,-799" coordsize="3122,629" path="m394,-799l3516,-799,3516,-169,394,-169,394,-799e" filled="t" fillcolor="#FFFFF0" stroked="f">
                <v:path arrowok="t"/>
                <v:fill/>
              </v:shape>
              <v:shape style="position:absolute;left:406;top:-641;width:387;height:266" type="#_x0000_t75">
                <v:imagedata r:id="rId15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réalité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physique.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rac.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l’analogue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RR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pict>
          <v:shape style="width:35.093558pt;height:10.891104pt;mso-position-horizontal-relative:char;mso-position-vertical-relative:line" type="#_x0000_t75">
            <v:imagedata r:id="rId1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WhE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Wh.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qu’on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peut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voir.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40" w:lineRule="auto"/>
        <w:ind w:left="78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103"/>
          <w:b/>
          <w:bCs/>
        </w:rPr>
        <w:t>Ayin</w:t>
      </w:r>
      <w:r>
        <w:rPr>
          <w:rFonts w:ascii="Arial" w:hAnsi="Arial" w:cs="Arial" w:eastAsia="Arial"/>
          <w:sz w:val="14"/>
          <w:szCs w:val="14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-Be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WhB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auto"/>
        <w:ind w:left="370" w:right="1501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.181pt;margin-top:-39.224998pt;width:157.106pt;height:31.253pt;mso-position-horizontal-relative:page;mso-position-vertical-relative:paragraph;z-index:-817" coordorigin="384,-784" coordsize="3142,625">
            <v:group style="position:absolute;left:394;top:-774;width:3122;height:605" coordorigin="394,-774" coordsize="3122,605">
              <v:shape style="position:absolute;left:394;top:-774;width:3122;height:605" coordorigin="394,-774" coordsize="3122,605" path="m394,-774l3516,-774,3516,-169,394,-169,394,-774e" filled="t" fillcolor="#FFFFF0" stroked="f">
                <v:path arrowok="t"/>
                <v:fill/>
              </v:shape>
              <v:shape style="position:absolute;left:406;top:-617;width:339;height:242" type="#_x0000_t75">
                <v:imagedata r:id="rId17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matériel,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contraction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3.31113pt;height:9.68pt;mso-position-horizontal-relative:char;mso-position-vertical-relative:line" type="#_x0000_t75">
            <v:imagedata r:id="rId1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AB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symbole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désir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appétant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fructification,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style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hiéroglyphique,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centre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matériel;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moins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condense,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s’épaissit,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devient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lourd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ténébreux.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39" w:lineRule="exact"/>
        <w:ind w:left="370" w:right="269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pict>
          <v:shape style="width:16.941669pt;height:10.890351pt;mso-position-horizontal-relative:char;mso-position-vertical-relative:line" type="#_x0000_t75">
            <v:imagedata r:id="rId1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signifie</w:t>
      </w:r>
      <w:r>
        <w:rPr>
          <w:rFonts w:ascii="Arial" w:hAnsi="Arial" w:cs="Arial" w:eastAsia="Arial"/>
          <w:sz w:val="14"/>
          <w:szCs w:val="14"/>
          <w:spacing w:val="26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proprement</w:t>
      </w:r>
      <w:r>
        <w:rPr>
          <w:rFonts w:ascii="Arial" w:hAnsi="Arial" w:cs="Arial" w:eastAsia="Arial"/>
          <w:sz w:val="14"/>
          <w:szCs w:val="14"/>
          <w:spacing w:val="26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charger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2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2"/>
        </w:rPr>
        <w:t>fardea</w:t>
      </w:r>
      <w:r>
        <w:rPr>
          <w:rFonts w:ascii="Arial" w:hAnsi="Arial" w:cs="Arial" w:eastAsia="Arial"/>
          <w:sz w:val="14"/>
          <w:szCs w:val="14"/>
          <w:spacing w:val="3"/>
          <w:w w:val="100"/>
          <w:i/>
          <w:position w:val="-2"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;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l’on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entend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par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2"/>
        </w:rPr>
        <w:pict>
          <v:shape style="width:15.730809pt;height:10.890351pt;mso-position-horizontal-relative:char;mso-position-vertical-relative:line" type="#_x0000_t75">
            <v:imagedata r:id="rId2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2"/>
        </w:rPr>
        <w:t>finir,</w:t>
      </w:r>
      <w:r>
        <w:rPr>
          <w:rFonts w:ascii="Arial" w:hAnsi="Arial" w:cs="Arial" w:eastAsia="Arial"/>
          <w:sz w:val="14"/>
          <w:szCs w:val="14"/>
          <w:spacing w:val="9"/>
          <w:w w:val="100"/>
          <w:i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2"/>
        </w:rPr>
        <w:t>tirer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2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  <w:i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2"/>
        </w:rPr>
        <w:t>sa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2"/>
        </w:rPr>
        <w:t>fin,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2"/>
        </w:rPr>
        <w:t>entrer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2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  <w:position w:val="-2"/>
        </w:rPr>
        <w:t>putréfaction.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69" w:right="4128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4.521pt;height:10.891105pt;mso-position-horizontal-relative:char;mso-position-vertical-relative:line" type="#_x0000_t75">
            <v:imagedata r:id="rId2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densité,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obscurité</w:t>
      </w:r>
      <w:r>
        <w:rPr>
          <w:rFonts w:ascii="Arial" w:hAnsi="Arial" w:cs="Arial" w:eastAsia="Arial"/>
          <w:sz w:val="14"/>
          <w:szCs w:val="14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nuage,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épaisse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vapeur;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ais,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madrier.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8" w:after="0" w:line="240" w:lineRule="auto"/>
        <w:ind w:left="369" w:right="1486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8.151699pt;height:9.680909pt;mso-position-horizontal-relative:char;mso-position-vertical-relative:line" type="#_x0000_t75">
            <v:imagedata r:id="rId22" o:title=""/>
          </v:shape>
        </w:pict>
      </w:r>
      <w:r>
        <w:rPr>
          <w:rFonts w:ascii="Arial" w:hAnsi="Arial" w:cs="Arial" w:eastAsia="Arial"/>
          <w:sz w:val="14"/>
          <w:szCs w:val="14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L’action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condenser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</w:t>
      </w:r>
      <w:r>
        <w:rPr>
          <w:rFonts w:ascii="Arial" w:hAnsi="Arial" w:cs="Arial" w:eastAsia="Arial"/>
          <w:sz w:val="14"/>
          <w:szCs w:val="14"/>
          <w:spacing w:val="9"/>
          <w:w w:val="103"/>
        </w:rPr>
        <w:t>'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épaissi</w:t>
      </w:r>
      <w:r>
        <w:rPr>
          <w:rFonts w:ascii="Arial" w:hAnsi="Arial" w:cs="Arial" w:eastAsia="Arial"/>
          <w:sz w:val="14"/>
          <w:szCs w:val="14"/>
          <w:spacing w:val="8"/>
          <w:w w:val="103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devenir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palpable,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nuageux,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sombre,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opaque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Voyez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pict>
          <v:shape style="width:14.520775pt;height:10.891105pt;mso-position-horizontal-relative:char;mso-position-vertical-relative:line" type="#_x0000_t75">
            <v:imagedata r:id="rId2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A.OB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-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-10"/>
          <w:w w:val="100"/>
        </w:rPr>
        <w:pict>
          <v:shape style="width:15.73148pt;height:12.100909pt;mso-position-horizontal-relative:char;mso-position-vertical-relative:line" type="#_x0000_t75">
            <v:imagedata r:id="rId24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159" w:lineRule="exact"/>
        <w:ind w:left="369" w:right="686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Wh.OB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dégénérescence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renforcement.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240" w:lineRule="auto"/>
        <w:ind w:left="74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Ayin</w:t>
      </w:r>
      <w:r>
        <w:rPr>
          <w:rFonts w:ascii="Arial" w:hAnsi="Arial" w:cs="Arial" w:eastAsia="Arial"/>
          <w:sz w:val="14"/>
          <w:szCs w:val="14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-Gime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WhG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369" w:right="151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.181pt;margin-top:-25.402018pt;width:157.106pt;height:16.732pt;mso-position-horizontal-relative:page;mso-position-vertical-relative:paragraph;z-index:-816" coordorigin="384,-508" coordsize="3142,335">
            <v:group style="position:absolute;left:394;top:-498;width:3122;height:315" coordorigin="394,-498" coordsize="3122,315">
              <v:shape style="position:absolute;left:394;top:-498;width:3122;height:315" coordorigin="394,-498" coordsize="3122,315" path="m394,-498l3516,-498,3516,-183,394,-183,394,-498e" filled="t" fillcolor="#FFFFF0" stroked="f">
                <v:path arrowok="t"/>
                <v:fill/>
              </v:shape>
              <v:shape style="position:absolute;left:406;top:-486;width:339;height:242" type="#_x0000_t75">
                <v:imagedata r:id="rId25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d’ardeur,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désir,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feu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véhément,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s’augmente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plus;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chaleur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agissante,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tant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qu’au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figuré.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307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pict>
          <v:shape style="width:12.100669pt;height:13.310866pt;mso-position-horizontal-relative:char;mso-position-vertical-relative:line" type="#_x0000_t75">
            <v:imagedata r:id="rId2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est</w:t>
      </w:r>
      <w:r>
        <w:rPr>
          <w:rFonts w:ascii="Arial" w:hAnsi="Arial" w:cs="Arial" w:eastAsia="Arial"/>
          <w:sz w:val="14"/>
          <w:szCs w:val="14"/>
          <w:spacing w:val="3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onomatopée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idiomatique</w:t>
      </w:r>
      <w:r>
        <w:rPr>
          <w:rFonts w:ascii="Arial" w:hAnsi="Arial" w:cs="Arial" w:eastAsia="Arial"/>
          <w:sz w:val="14"/>
          <w:szCs w:val="14"/>
          <w:spacing w:val="2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caractérise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bruit</w:t>
      </w:r>
      <w:r>
        <w:rPr>
          <w:rFonts w:ascii="Arial" w:hAnsi="Arial" w:cs="Arial" w:eastAsia="Arial"/>
          <w:sz w:val="14"/>
          <w:szCs w:val="14"/>
          <w:spacing w:val="13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violent</w:t>
      </w:r>
      <w:r>
        <w:rPr>
          <w:rFonts w:ascii="Arial" w:hAnsi="Arial" w:cs="Arial" w:eastAsia="Arial"/>
          <w:sz w:val="14"/>
          <w:szCs w:val="14"/>
          <w:spacing w:val="13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lemugissement</w:t>
      </w:r>
      <w:r>
        <w:rPr>
          <w:rFonts w:ascii="Arial" w:hAnsi="Arial" w:cs="Arial" w:eastAsia="Arial"/>
          <w:sz w:val="14"/>
          <w:szCs w:val="14"/>
          <w:spacing w:val="2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vents</w:t>
      </w:r>
      <w:r>
        <w:rPr>
          <w:rFonts w:ascii="Arial" w:hAnsi="Arial" w:cs="Arial" w:eastAsia="Arial"/>
          <w:sz w:val="14"/>
          <w:szCs w:val="14"/>
          <w:spacing w:val="11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flots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pict>
          <v:shape style="width:13.310735pt;height:14.520867pt;mso-position-horizontal-relative:char;mso-position-vertical-relative:line" type="#_x0000_t75">
            <v:imagedata r:id="rId2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peint</w:t>
      </w:r>
      <w:r>
        <w:rPr>
          <w:rFonts w:ascii="Arial" w:hAnsi="Arial" w:cs="Arial" w:eastAsia="Arial"/>
          <w:sz w:val="14"/>
          <w:szCs w:val="14"/>
          <w:spacing w:val="3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aussi,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2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manière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onomatopique,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bruit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l’eau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quand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avalée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engloutie.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9" w:lineRule="auto"/>
        <w:ind w:left="369" w:right="1505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941578pt;height:8.470859pt;mso-position-horizontal-relative:char;mso-position-vertical-relative:line" type="#_x0000_t75">
            <v:imagedata r:id="rId2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Wh.OG</w:t>
      </w:r>
      <w:r>
        <w:rPr>
          <w:rFonts w:ascii="Arial" w:hAnsi="Arial" w:cs="Arial" w:eastAsia="Arial"/>
          <w:sz w:val="14"/>
          <w:szCs w:val="14"/>
          <w:color w:val="FF0000"/>
          <w:spacing w:val="-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cuire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four,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été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exposé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chaleur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foyer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ardent,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gâteau,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fouace</w:t>
      </w:r>
      <w:r>
        <w:rPr>
          <w:rFonts w:ascii="Arial" w:hAnsi="Arial" w:cs="Arial" w:eastAsia="Arial"/>
          <w:sz w:val="14"/>
          <w:szCs w:val="14"/>
          <w:color w:val="000000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82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103"/>
          <w:b/>
          <w:bCs/>
        </w:rPr>
        <w:t>Ayin</w:t>
      </w:r>
      <w:r>
        <w:rPr>
          <w:rFonts w:ascii="Arial" w:hAnsi="Arial" w:cs="Arial" w:eastAsia="Arial"/>
          <w:sz w:val="14"/>
          <w:szCs w:val="14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-Dale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WhD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5" w:lineRule="auto"/>
        <w:ind w:left="369" w:right="1497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.181pt;margin-top:-24.702192pt;width:157.106pt;height:16.732pt;mso-position-horizontal-relative:page;mso-position-vertical-relative:paragraph;z-index:-815" coordorigin="384,-494" coordsize="3142,335">
            <v:group style="position:absolute;left:394;top:-484;width:3122;height:315" coordorigin="394,-484" coordsize="3122,315">
              <v:shape style="position:absolute;left:394;top:-484;width:3122;height:315" coordorigin="394,-484" coordsize="3122,315" path="m394,-484l3516,-484,3516,-169,394,-169,394,-484e" filled="t" fillcolor="#FFFFF0" stroked="f">
                <v:path arrowok="t"/>
                <v:fill/>
              </v:shape>
              <v:shape style="position:absolute;left:406;top:-472;width:387;height:242" type="#_x0000_t75">
                <v:imagedata r:id="rId29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matériel,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contracté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pict>
          <v:shape style="width:13.31135pt;height:9.680808pt;mso-position-horizontal-relative:char;mso-position-vertical-relative:line" type="#_x0000_t75">
            <v:imagedata r:id="rId3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symbole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l’unité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relative,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émanation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division,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très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importante,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qui,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style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hiéroglyphique,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temps,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choses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temporelles,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sensibles,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transitoires.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style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symbolique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voluptés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monde,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plaisirs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sensuels,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opposition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aux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plaisirs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spirituels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période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bornée,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retour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périodique;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durée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mesurée,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constante,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circulant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ell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-même.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37" w:lineRule="exact"/>
        <w:ind w:left="369" w:right="150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pict>
          <v:shape style="width:13.31135pt;height:10.89045pt;mso-position-horizontal-relative:char;mso-position-vertical-relative:line" type="#_x0000_t75">
            <v:imagedata r:id="rId3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se</w:t>
      </w:r>
      <w:r>
        <w:rPr>
          <w:rFonts w:ascii="Arial" w:hAnsi="Arial" w:cs="Arial" w:eastAsia="Arial"/>
          <w:sz w:val="14"/>
          <w:szCs w:val="14"/>
          <w:spacing w:val="3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rapporte,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général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au</w:t>
      </w:r>
      <w:r>
        <w:rPr>
          <w:rFonts w:ascii="Arial" w:hAnsi="Arial" w:cs="Arial" w:eastAsia="Arial"/>
          <w:sz w:val="14"/>
          <w:szCs w:val="14"/>
          <w:spacing w:val="3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sens</w:t>
      </w:r>
      <w:r>
        <w:rPr>
          <w:rFonts w:ascii="Arial" w:hAnsi="Arial" w:cs="Arial" w:eastAsia="Arial"/>
          <w:sz w:val="14"/>
          <w:szCs w:val="14"/>
          <w:spacing w:val="39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radical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l’hébreu,</w:t>
      </w:r>
      <w:r>
        <w:rPr>
          <w:rFonts w:ascii="Arial" w:hAnsi="Arial" w:cs="Arial" w:eastAsia="Arial"/>
          <w:sz w:val="14"/>
          <w:szCs w:val="14"/>
          <w:spacing w:val="37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signifie,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particulier,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2"/>
        </w:rPr>
        <w:t>compter,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  <w:i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2"/>
        </w:rPr>
        <w:t>nombrer,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2"/>
        </w:rPr>
        <w:t>supputer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;</w:t>
      </w:r>
      <w:r>
        <w:rPr>
          <w:rFonts w:ascii="Arial" w:hAnsi="Arial" w:cs="Arial" w:eastAsia="Arial"/>
          <w:sz w:val="14"/>
          <w:szCs w:val="14"/>
          <w:spacing w:val="31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etc.</w:t>
      </w:r>
      <w:r>
        <w:rPr>
          <w:rFonts w:ascii="Arial" w:hAnsi="Arial" w:cs="Arial" w:eastAsia="Arial"/>
          <w:sz w:val="14"/>
          <w:szCs w:val="14"/>
          <w:spacing w:val="37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2"/>
        </w:rPr>
        <w:t>On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40" w:lineRule="auto"/>
        <w:ind w:left="369" w:right="586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entend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0.890976pt;height:10.8908pt;mso-position-horizontal-relative:char;mso-position-vertical-relative:line" type="#_x0000_t75">
            <v:imagedata r:id="rId3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temps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suit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temps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actuel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demai</w:t>
      </w:r>
      <w:r>
        <w:rPr>
          <w:rFonts w:ascii="Arial" w:hAnsi="Arial" w:cs="Arial" w:eastAsia="Arial"/>
          <w:sz w:val="14"/>
          <w:szCs w:val="14"/>
          <w:spacing w:val="8"/>
          <w:w w:val="103"/>
          <w:i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83" w:lineRule="auto"/>
        <w:ind w:left="370" w:right="1509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101pt;height:8.47064pt;mso-position-horizontal-relative:char;mso-position-vertical-relative:line" type="#_x0000_t75">
            <v:imagedata r:id="rId3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temps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actuel</w:t>
      </w:r>
      <w:r>
        <w:rPr>
          <w:rFonts w:ascii="Arial" w:hAnsi="Arial" w:cs="Arial" w:eastAsia="Arial"/>
          <w:sz w:val="14"/>
          <w:szCs w:val="14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fixe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l’espace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temps,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exprimé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relations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à,</w:t>
      </w:r>
      <w:r>
        <w:rPr>
          <w:rFonts w:ascii="Arial" w:hAnsi="Arial" w:cs="Arial" w:eastAsia="Arial"/>
          <w:sz w:val="14"/>
          <w:szCs w:val="14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jusqu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’à,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contre</w:t>
      </w:r>
      <w:r>
        <w:rPr>
          <w:rFonts w:ascii="Arial" w:hAnsi="Arial" w:cs="Arial" w:eastAsia="Arial"/>
          <w:sz w:val="14"/>
          <w:szCs w:val="14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état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continué,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durée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temporelle,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exprimés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maintenant,</w:t>
      </w:r>
      <w:r>
        <w:rPr>
          <w:rFonts w:ascii="Arial" w:hAnsi="Arial" w:cs="Arial" w:eastAsia="Arial"/>
          <w:sz w:val="14"/>
          <w:szCs w:val="14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tandis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que,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encor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retour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périodique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mois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constante,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certaine,</w:t>
      </w:r>
      <w:r>
        <w:rPr>
          <w:rFonts w:ascii="Arial" w:hAnsi="Arial" w:cs="Arial" w:eastAsia="Arial"/>
          <w:sz w:val="14"/>
          <w:szCs w:val="14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évidente,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palpabl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peut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rendre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témoignage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témoin.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1" w:lineRule="auto"/>
        <w:ind w:left="370" w:right="149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39.933908pt;height:10.890935pt;mso-position-horizontal-relative:char;mso-position-vertical-relative:line" type="#_x0000_t75">
            <v:imagedata r:id="rId3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WhD</w:t>
      </w:r>
      <w:r>
        <w:rPr>
          <w:rFonts w:ascii="Arial" w:hAnsi="Arial" w:cs="Arial" w:eastAsia="Arial"/>
          <w:sz w:val="14"/>
          <w:szCs w:val="14"/>
          <w:color w:val="FF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WhDD</w:t>
      </w:r>
      <w:r>
        <w:rPr>
          <w:rFonts w:ascii="Arial" w:hAnsi="Arial" w:cs="Arial" w:eastAsia="Arial"/>
          <w:sz w:val="14"/>
          <w:szCs w:val="14"/>
          <w:color w:val="FF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intens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.)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temps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continué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fournit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éternité</w:t>
      </w:r>
      <w:r>
        <w:rPr>
          <w:rFonts w:ascii="Arial" w:hAnsi="Arial" w:cs="Arial" w:eastAsia="Arial"/>
          <w:sz w:val="14"/>
          <w:szCs w:val="14"/>
          <w:color w:val="000000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stabilité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consistanc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là,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découle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statue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constituer</w:t>
      </w:r>
      <w:r>
        <w:rPr>
          <w:rFonts w:ascii="Arial" w:hAnsi="Arial" w:cs="Arial" w:eastAsia="Arial"/>
          <w:sz w:val="14"/>
          <w:szCs w:val="14"/>
          <w:color w:val="000000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poser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90" w:lineRule="atLeast"/>
        <w:ind w:left="369" w:right="1506" w:firstLine="363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.181pt;margin-top:64.392807pt;width:157.106pt;height:25.202pt;mso-position-horizontal-relative:page;mso-position-vertical-relative:paragraph;z-index:-814" coordorigin="384,1288" coordsize="3142,504">
            <v:group style="position:absolute;left:394;top:1298;width:3122;height:484" coordorigin="394,1298" coordsize="3122,484">
              <v:shape style="position:absolute;left:394;top:1298;width:3122;height:484" coordorigin="394,1298" coordsize="3122,484" path="m394,1298l3516,1298,3516,1782,394,1782,394,1298e" filled="t" fillcolor="#FFFFF0" stroked="f">
                <v:path arrowok="t"/>
                <v:fill/>
              </v:shape>
              <v:shape style="position:absolute;left:406;top:1310;width:799;height:218" type="#_x0000_t75">
                <v:imagedata r:id="rId35" o:title=""/>
              </v:shape>
            </v:group>
            <w10:wrap type="none"/>
          </v:group>
        </w:pict>
      </w:r>
      <w:r>
        <w:rPr/>
        <w:pict>
          <v:shape style="position:absolute;margin-left:18.471001pt;margin-top:-.454192pt;width:18.151700pt;height:8.470757pt;mso-position-horizontal-relative:page;mso-position-vertical-relative:paragraph;z-index:-812" type="#_x0000_t75">
            <v:imagedata r:id="rId36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Wh.O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revenir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périodiquement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fournit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’évidence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certitude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revenir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cesse,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fournit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l'accumulation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accumulatio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richesse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butin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proi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là,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dépouiller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or,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ces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dernières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idées,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liant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celles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plaisirs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sensibles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renfermées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primitive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temp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produisent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volupt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sensualité,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délice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beaut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grâce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'ornement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59" w:lineRule="exact"/>
        <w:ind w:left="406" w:right="-62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Wh.O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6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w w:val="103"/>
          <w:b/>
          <w:bCs/>
        </w:rPr>
        <w:t>Ayin</w:t>
      </w:r>
      <w:r>
        <w:rPr>
          <w:rFonts w:ascii="Arial" w:hAnsi="Arial" w:cs="Arial" w:eastAsia="Arial"/>
          <w:sz w:val="14"/>
          <w:szCs w:val="14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-H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WhE,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Ayin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-.Wa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  <w:b/>
          <w:bCs/>
        </w:rPr>
        <w:t>w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720"/>
          <w:cols w:num="2" w:equalWidth="0">
            <w:col w:w="785" w:space="455"/>
            <w:col w:w="9280"/>
          </w:cols>
        </w:sectPr>
      </w:pPr>
      <w:rPr/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460.165649pt;margin-top:26.901062pt;width:137.953988pt;height:623.817939pt;mso-position-horizontal-relative:page;mso-position-vertical-relative:page;z-index:-813" coordorigin="9203,538" coordsize="2759,12476">
            <v:shape style="position:absolute;left:9300;top:538;width:2662;height:8664" type="#_x0000_t75">
              <v:imagedata r:id="rId37" o:title=""/>
            </v:shape>
            <v:shape style="position:absolute;left:9203;top:9203;width:2759;height:3812" type="#_x0000_t75">
              <v:imagedata r:id="rId38" o:title=""/>
            </v:shape>
            <w10:wrap type="none"/>
          </v:group>
        </w:pict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5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sensible,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tombe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sens: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réalité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physique.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superficie,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courbure,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forme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extérieure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choses.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croissance,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développement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matériel.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11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1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1"/>
        </w:rPr>
        <w:pict>
          <v:shape style="width:10.890669pt;height:9.680745pt;mso-position-horizontal-relative:char;mso-position-vertical-relative:line" type="#_x0000_t75">
            <v:imagedata r:id="rId3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n’a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point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conservé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idées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intellectuelles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développées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14"/>
          <w:szCs w:val="14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par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R.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hébraïque.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4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Ce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n’est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plus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7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aujourd’hui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qu’une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1"/>
        </w:rPr>
        <w:t>R.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720"/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566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20.561356pt;margin-top:-.81471pt;width:9.680649pt;height:9.68057pt;mso-position-horizontal-relative:page;mso-position-vertical-relative:paragraph;z-index:-808" type="#_x0000_t75">
            <v:imagedata r:id="rId40" o:title=""/>
          </v:shape>
        </w:pict>
      </w:r>
      <w:r>
        <w:rPr/>
        <w:pict>
          <v:shape style="position:absolute;margin-left:451.695007pt;margin-top:-64.951622pt;width:146.424634pt;height:392.079756pt;mso-position-horizontal-relative:page;mso-position-vertical-relative:paragraph;z-index:-804" type="#_x0000_t75">
            <v:imagedata r:id="rId4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peignant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sentiment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suffisance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d’orgueil,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aboye</w:t>
      </w:r>
      <w:r>
        <w:rPr>
          <w:rFonts w:ascii="Arial" w:hAnsi="Arial" w:cs="Arial" w:eastAsia="Arial"/>
          <w:sz w:val="14"/>
          <w:szCs w:val="14"/>
          <w:spacing w:val="4"/>
          <w:w w:val="103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3065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941577pt;height:9.680779pt;mso-position-horizontal-relative:char;mso-position-vertical-relative:line" type="#_x0000_t75">
            <v:imagedata r:id="rId4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Wh.O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inflexion</w:t>
      </w:r>
      <w:r>
        <w:rPr>
          <w:rFonts w:ascii="Arial" w:hAnsi="Arial" w:cs="Arial" w:eastAsia="Arial"/>
          <w:sz w:val="14"/>
          <w:szCs w:val="14"/>
          <w:color w:val="000000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circonférencielle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courbur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inversion</w:t>
      </w:r>
      <w:r>
        <w:rPr>
          <w:rFonts w:ascii="Arial" w:hAnsi="Arial" w:cs="Arial" w:eastAsia="Arial"/>
          <w:sz w:val="14"/>
          <w:szCs w:val="14"/>
          <w:color w:val="000000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cercle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cycle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40" w:lineRule="auto"/>
        <w:ind w:left="369" w:right="391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concave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convex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perversion</w:t>
      </w:r>
      <w:r>
        <w:rPr>
          <w:rFonts w:ascii="Arial" w:hAnsi="Arial" w:cs="Arial" w:eastAsia="Arial"/>
          <w:sz w:val="14"/>
          <w:szCs w:val="14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iniquité</w:t>
      </w:r>
      <w:r>
        <w:rPr>
          <w:rFonts w:ascii="Arial" w:hAnsi="Arial" w:cs="Arial" w:eastAsia="Arial"/>
          <w:sz w:val="14"/>
          <w:szCs w:val="14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d’être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perverti,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inique,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fourbe,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vicieux.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56" w:lineRule="auto"/>
        <w:ind w:left="369" w:right="6675" w:firstLine="266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5.535298pt;width:13.311209pt;height:12.101pt;mso-position-horizontal-relative:page;mso-position-vertical-relative:paragraph;z-index:-807" type="#_x0000_t75">
            <v:imagedata r:id="rId43" o:title=""/>
          </v:shape>
        </w:pict>
      </w:r>
      <w:r>
        <w:rPr/>
        <w:pict>
          <v:group style="position:absolute;margin-left:18.471001pt;margin-top:39.2397pt;width:28.437742pt;height:27.832pt;mso-position-horizontal-relative:page;mso-position-vertical-relative:paragraph;z-index:-806" coordorigin="369,785" coordsize="569,557">
            <v:shape style="position:absolute;left:369;top:785;width:315;height:266" type="#_x0000_t75">
              <v:imagedata r:id="rId44" o:title=""/>
            </v:shape>
            <v:shape style="position:absolute;left:672;top:1099;width:266;height:242" type="#_x0000_t75">
              <v:imagedata r:id="rId45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Wh.OZ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(R.comp.)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diriger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l’un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l’autre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soutenir.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pict>
          <v:shape style="width:18.151699pt;height:8.470559pt;mso-position-horizontal-relative:char;mso-position-vertical-relative:line" type="#_x0000_t75">
            <v:imagedata r:id="rId4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Wh.OT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faire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irruptio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4" w:after="0" w:line="432" w:lineRule="auto"/>
        <w:ind w:left="369" w:right="3075" w:firstLine="315"/>
        <w:jc w:val="left"/>
        <w:tabs>
          <w:tab w:pos="9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Wh.O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Agir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duplicité</w:t>
      </w:r>
      <w:r>
        <w:rPr>
          <w:rFonts w:ascii="Arial" w:hAnsi="Arial" w:cs="Arial" w:eastAsia="Arial"/>
          <w:sz w:val="14"/>
          <w:szCs w:val="14"/>
          <w:color w:val="000000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hypocrisie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bien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être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courb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dais,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joug,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feuillage,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Voy.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Wh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6" w:after="0" w:line="240" w:lineRule="auto"/>
        <w:ind w:left="369" w:right="5103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4.521pt;height:10.890423pt;mso-position-horizontal-relative:char;mso-position-vertical-relative:line" type="#_x0000_t75">
            <v:imagedata r:id="rId4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Wh.ON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cornp.)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joindre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corporellemen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cohabite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Voy.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10.890956pt;height:10.890423pt;mso-position-horizontal-relative:char;mso-position-vertical-relative:line" type="#_x0000_t75">
            <v:imagedata r:id="rId4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369" w:right="3054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8.151699pt;height:12.101pt;mso-position-horizontal-relative:char;mso-position-vertical-relative:line" type="#_x0000_t75">
            <v:imagedata r:id="rId4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Wh.OP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'élever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soutenir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l’air,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d’y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voler;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vapeur,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spiritueuse,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oisea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i/>
        </w:rPr>
        <w:t>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5.731595pt;height:10.890619pt;mso-position-horizontal-relative:char;mso-position-vertical-relative:line" type="#_x0000_t75">
            <v:imagedata r:id="rId50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WhP</w:t>
      </w:r>
      <w:r>
        <w:rPr>
          <w:rFonts w:ascii="Arial" w:hAnsi="Arial" w:cs="Arial" w:eastAsia="Arial"/>
          <w:sz w:val="14"/>
          <w:szCs w:val="14"/>
          <w:color w:val="FF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445" w:lineRule="auto"/>
        <w:ind w:left="369" w:right="6615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8.471001pt;margin-top:45.985287pt;width:18.151699pt;height:25.411952pt;mso-position-horizontal-relative:page;mso-position-vertical-relative:paragraph;z-index:-805" coordorigin="369,920" coordsize="363,508">
            <v:shape style="position:absolute;left:369;top:920;width:363;height:242" type="#_x0000_t75">
              <v:imagedata r:id="rId51" o:title=""/>
            </v:shape>
            <v:shape style="position:absolute;left:369;top:1210;width:218;height:218" type="#_x0000_t75">
              <v:imagedata r:id="rId52" o:title=""/>
            </v:shape>
            <w10:wrap type="none"/>
          </v:group>
        </w:pict>
      </w:r>
      <w:r>
        <w:rPr/>
        <w:pict>
          <v:shape style="width:16.941577pt;height:10.890288pt;mso-position-horizontal-relative:char;mso-position-vertical-relative:line" type="#_x0000_t75">
            <v:imagedata r:id="rId5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Wh.OTz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(R.comp.)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consolide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affermi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10.891pt;height:10.890288pt;mso-position-horizontal-relative:char;mso-position-vertical-relative:line" type="#_x0000_t75">
            <v:imagedata r:id="rId5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WhT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6.941577pt;height:10.890956pt;mso-position-horizontal-relative:char;mso-position-vertical-relative:line" type="#_x0000_t75">
            <v:imagedata r:id="rId5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Wh.OQ</w:t>
      </w:r>
      <w:r>
        <w:rPr>
          <w:rFonts w:ascii="Arial" w:hAnsi="Arial" w:cs="Arial" w:eastAsia="Arial"/>
          <w:sz w:val="14"/>
          <w:szCs w:val="14"/>
          <w:color w:val="FF0000"/>
          <w:spacing w:val="-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(R.comp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comprime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Voy.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0.890692pt;height:10.890956pt;mso-position-horizontal-relative:char;mso-position-vertical-relative:line" type="#_x0000_t75">
            <v:imagedata r:id="rId5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WhQ.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96" w:lineRule="auto"/>
        <w:ind w:left="624" w:right="3063" w:firstLine="10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Wh.O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(R.comp.)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passionner,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'excite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mettre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mouvemen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entraîner</w:t>
      </w:r>
      <w:r>
        <w:rPr>
          <w:rFonts w:ascii="Arial" w:hAnsi="Arial" w:cs="Arial" w:eastAsia="Arial"/>
          <w:sz w:val="14"/>
          <w:szCs w:val="14"/>
          <w:color w:val="000000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aveugler</w:t>
      </w:r>
      <w:r>
        <w:rPr>
          <w:rFonts w:ascii="Arial" w:hAnsi="Arial" w:cs="Arial" w:eastAsia="Arial"/>
          <w:sz w:val="14"/>
          <w:szCs w:val="14"/>
          <w:color w:val="000000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Voyez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Wh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69" w:right="4921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20.571945pt;height:10.890822pt;mso-position-horizontal-relative:char;mso-position-vertical-relative:line" type="#_x0000_t75">
            <v:imagedata r:id="rId5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Wh.OS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aggréger</w:t>
      </w:r>
      <w:r>
        <w:rPr>
          <w:rFonts w:ascii="Arial" w:hAnsi="Arial" w:cs="Arial" w:eastAsia="Arial"/>
          <w:sz w:val="14"/>
          <w:szCs w:val="14"/>
          <w:color w:val="000000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compose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mettre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ensemble</w:t>
      </w:r>
      <w:r>
        <w:rPr>
          <w:rFonts w:ascii="Arial" w:hAnsi="Arial" w:cs="Arial" w:eastAsia="Arial"/>
          <w:sz w:val="14"/>
          <w:szCs w:val="14"/>
          <w:color w:val="000000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15.731pt;height:10.890822pt;mso-position-horizontal-relative:char;mso-position-vertical-relative:line" type="#_x0000_t75">
            <v:imagedata r:id="rId5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WhS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4038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.181pt;margin-top:38.223492pt;width:157.106pt;height:17.942pt;mso-position-horizontal-relative:page;mso-position-vertical-relative:paragraph;z-index:-811" coordorigin="384,764" coordsize="3142,359">
            <v:group style="position:absolute;left:394;top:774;width:3122;height:339" coordorigin="394,774" coordsize="3122,339">
              <v:shape style="position:absolute;left:394;top:774;width:3122;height:339" coordorigin="394,774" coordsize="3122,339" path="m394,774l3516,774,3516,1113,394,1113,394,774e" filled="t" fillcolor="#FFFFF0" stroked="f">
                <v:path arrowok="t"/>
                <v:fill/>
              </v:shape>
              <v:shape style="position:absolute;left:406;top:787;width:290;height:266" type="#_x0000_t75">
                <v:imagedata r:id="rId59" o:title=""/>
              </v:shape>
            </v:group>
            <w10:wrap type="none"/>
          </v:group>
        </w:pict>
      </w:r>
      <w:r>
        <w:rPr/>
        <w:pict>
          <v:shape style="width:18.151699pt;height:10.89049pt;mso-position-horizontal-relative:char;mso-position-vertical-relative:line" type="#_x0000_t75">
            <v:imagedata r:id="rId6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WhTh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communiquer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perversion,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pervertir</w:t>
      </w:r>
      <w:r>
        <w:rPr>
          <w:rFonts w:ascii="Arial" w:hAnsi="Arial" w:cs="Arial" w:eastAsia="Arial"/>
          <w:sz w:val="14"/>
          <w:szCs w:val="14"/>
          <w:color w:val="000000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Voyez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13.311057pt;height:10.89049pt;mso-position-horizontal-relative:char;mso-position-vertical-relative:line" type="#_x0000_t75">
            <v:imagedata r:id="rId6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WhTh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103"/>
          <w:b/>
          <w:bCs/>
        </w:rPr>
        <w:t>Ayin</w:t>
      </w:r>
      <w:r>
        <w:rPr>
          <w:rFonts w:ascii="Arial" w:hAnsi="Arial" w:cs="Arial" w:eastAsia="Arial"/>
          <w:sz w:val="14"/>
          <w:szCs w:val="14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Zayin</w:t>
      </w:r>
      <w:r>
        <w:rPr>
          <w:rFonts w:ascii="Arial" w:hAnsi="Arial" w:cs="Arial" w:eastAsia="Arial"/>
          <w:sz w:val="14"/>
          <w:szCs w:val="1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WhZ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409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sensible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matérielle,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démonstration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physique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robuste,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corroboratif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auxiliaire.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369" w:right="3058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0.890963pt;height:10.891pt;mso-position-horizontal-relative:char;mso-position-vertical-relative:line" type="#_x0000_t75">
            <v:imagedata r:id="rId6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renforce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doublant,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s’ajoutant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ell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-même.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corps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dur,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âpre,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ferme,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persistant</w:t>
      </w:r>
      <w:r>
        <w:rPr>
          <w:rFonts w:ascii="Arial" w:hAnsi="Arial" w:cs="Arial" w:eastAsia="Arial"/>
          <w:sz w:val="14"/>
          <w:szCs w:val="14"/>
          <w:color w:val="000000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pierre,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rocher,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forteresse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jouit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grande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vigueur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générative,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bouc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vigoureux,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audacieux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sert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étaie</w:t>
      </w:r>
      <w:r>
        <w:rPr>
          <w:rFonts w:ascii="Arial" w:hAnsi="Arial" w:cs="Arial" w:eastAsia="Arial"/>
          <w:sz w:val="14"/>
          <w:szCs w:val="14"/>
          <w:color w:val="000000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soutie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doublur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corrobore,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affermit,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encourag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Voyez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pict>
          <v:shape style="width:13.31089pt;height:9.680747pt;mso-position-horizontal-relative:char;mso-position-vertical-relative:line" type="#_x0000_t75">
            <v:imagedata r:id="rId6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Wh.OZ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314" w:lineRule="exact"/>
        <w:ind w:left="369" w:right="304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0.890669pt;height:13.31052pt;mso-position-horizontal-relative:char;mso-position-vertical-relative:line" type="#_x0000_t75">
            <v:imagedata r:id="rId6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s’éloignant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très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radical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pourtant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acquis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grand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développements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sont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étrangers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l’hébreu.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0.89097pt;height:13.310925pt;mso-position-horizontal-relative:char;mso-position-vertical-relative:line" type="#_x0000_t75">
            <v:imagedata r:id="rId6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précieux,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cher,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rare,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digne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d’honneur,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qu’on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chérit,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340" w:lineRule="exact"/>
        <w:ind w:left="369" w:right="749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honore,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recherche,</w:t>
      </w:r>
      <w:r>
        <w:rPr>
          <w:rFonts w:ascii="Arial" w:hAnsi="Arial" w:cs="Arial" w:eastAsia="Arial"/>
          <w:sz w:val="14"/>
          <w:szCs w:val="14"/>
          <w:spacing w:val="21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etc.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verbe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pict>
          <v:shape style="width:10.890884pt;height:16.33633pt;mso-position-horizontal-relative:char;mso-position-vertical-relative:line" type="#_x0000_t75">
            <v:imagedata r:id="rId6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proprement</w:t>
      </w:r>
      <w:r>
        <w:rPr>
          <w:rFonts w:ascii="Arial" w:hAnsi="Arial" w:cs="Arial" w:eastAsia="Arial"/>
          <w:sz w:val="14"/>
          <w:szCs w:val="14"/>
          <w:spacing w:val="26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  <w:position w:val="-4"/>
        </w:rPr>
        <w:t>pique</w:t>
      </w:r>
      <w:r>
        <w:rPr>
          <w:rFonts w:ascii="Arial" w:hAnsi="Arial" w:cs="Arial" w:eastAsia="Arial"/>
          <w:sz w:val="14"/>
          <w:szCs w:val="14"/>
          <w:spacing w:val="8"/>
          <w:w w:val="103"/>
          <w:i/>
          <w:position w:val="-4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4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240" w:lineRule="auto"/>
        <w:ind w:left="72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Ayin</w:t>
      </w:r>
      <w:r>
        <w:rPr>
          <w:rFonts w:ascii="Arial" w:hAnsi="Arial" w:cs="Arial" w:eastAsia="Arial"/>
          <w:sz w:val="14"/>
          <w:szCs w:val="14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Het</w:t>
      </w:r>
      <w:r>
        <w:rPr>
          <w:rFonts w:ascii="Arial" w:hAnsi="Arial" w:cs="Arial" w:eastAsia="Arial"/>
          <w:sz w:val="14"/>
          <w:szCs w:val="14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WhH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0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.181pt;margin-top:-25.913pt;width:157.106pt;height:17.942pt;mso-position-horizontal-relative:page;mso-position-vertical-relative:paragraph;z-index:-810" coordorigin="384,-518" coordsize="3142,359">
            <v:group style="position:absolute;left:394;top:-508;width:3122;height:339" coordorigin="394,-508" coordsize="3122,339">
              <v:shape style="position:absolute;left:394;top:-508;width:3122;height:339" coordorigin="394,-508" coordsize="3122,339" path="m394,-508l3516,-508,3516,-169,394,-169,394,-508e" filled="t" fillcolor="#FFFFF0" stroked="f">
                <v:path arrowok="t"/>
                <v:fill/>
              </v:shape>
              <v:shape style="position:absolute;left:406;top:-496;width:315;height:266" type="#_x0000_t75">
                <v:imagedata r:id="rId67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inusitée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hébreu.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samaritain</w:t>
      </w:r>
      <w:r>
        <w:rPr>
          <w:rFonts w:ascii="Arial" w:hAnsi="Arial" w:cs="Arial" w:eastAsia="Arial"/>
          <w:sz w:val="14"/>
          <w:szCs w:val="14"/>
          <w:spacing w:val="13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  <w:position w:val="-3"/>
        </w:rPr>
        <w:pict>
          <v:shape style="width:13.31089pt;height:12.100953pt;mso-position-horizontal-relative:char;mso-position-vertical-relative:line" type="#_x0000_t75">
            <v:imagedata r:id="rId6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indique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général,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substance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matérielle,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particulier</w:t>
      </w:r>
      <w:r>
        <w:rPr>
          <w:rFonts w:ascii="Arial" w:hAnsi="Arial" w:cs="Arial" w:eastAsia="Arial"/>
          <w:sz w:val="14"/>
          <w:szCs w:val="14"/>
          <w:spacing w:val="27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3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  <w:position w:val="-3"/>
        </w:rPr>
        <w:t>bois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240" w:lineRule="auto"/>
        <w:ind w:left="7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Ayin</w:t>
      </w:r>
      <w:r>
        <w:rPr>
          <w:rFonts w:ascii="Arial" w:hAnsi="Arial" w:cs="Arial" w:eastAsia="Arial"/>
          <w:sz w:val="14"/>
          <w:szCs w:val="14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Tet</w:t>
      </w:r>
      <w:r>
        <w:rPr>
          <w:rFonts w:ascii="Arial" w:hAnsi="Arial" w:cs="Arial" w:eastAsia="Arial"/>
          <w:sz w:val="14"/>
          <w:szCs w:val="1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WhT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.181pt;margin-top:-45.968956pt;width:157.106pt;height:17.942pt;mso-position-horizontal-relative:page;mso-position-vertical-relative:paragraph;z-index:-809" coordorigin="384,-919" coordsize="3142,359">
            <v:group style="position:absolute;left:394;top:-909;width:3122;height:339" coordorigin="394,-909" coordsize="3122,339">
              <v:shape style="position:absolute;left:394;top:-909;width:3122;height:339" coordorigin="394,-909" coordsize="3122,339" path="m394,-909l3516,-909,3516,-571,394,-571,394,-909e" filled="t" fillcolor="#FFFFF0" stroked="f">
                <v:path arrowok="t"/>
                <v:fill/>
              </v:shape>
              <v:shape style="position:absolute;left:406;top:-897;width:363;height:266" type="#_x0000_t75">
                <v:imagedata r:id="rId69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résistance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vaincue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moyen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physique.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60"/>
          <w:pgSz w:w="12240" w:h="15840"/>
        </w:sectPr>
      </w:pPr>
      <w:rPr/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267" w:lineRule="auto"/>
        <w:ind w:left="370" w:right="1493" w:firstLine="351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2.025193pt;width:15.731454pt;height:10.890814pt;mso-position-horizontal-relative:page;mso-position-vertical-relative:paragraph;z-index:-800" type="#_x0000_t75">
            <v:imagedata r:id="rId70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entaille,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échancrure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faite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stylet,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poinçon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écrire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graver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espèce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incision</w:t>
      </w:r>
      <w:r>
        <w:rPr>
          <w:rFonts w:ascii="Arial" w:hAnsi="Arial" w:cs="Arial" w:eastAsia="Arial"/>
          <w:sz w:val="14"/>
          <w:szCs w:val="14"/>
          <w:color w:val="000000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trait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fent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Voyez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pict>
          <v:shape style="width:18.151484pt;height:10.89064pt;mso-position-horizontal-relative:char;mso-position-vertical-relative:line" type="#_x0000_t75">
            <v:imagedata r:id="rId71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Wh.OT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103"/>
        </w:rPr>
        <w:t>L’ar.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pict>
          <v:shape style="width:13.31135pt;height:10.890972pt;mso-position-horizontal-relative:char;mso-position-vertical-relative:line" type="#_x0000_t75">
            <v:imagedata r:id="rId7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offre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même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sens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l’hébreu.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On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entend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par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pict>
          <v:shape style="width:15.731271pt;height:10.890972pt;mso-position-horizontal-relative:char;mso-position-vertical-relative:line" type="#_x0000_t75">
            <v:imagedata r:id="rId7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'use</w:t>
      </w:r>
      <w:r>
        <w:rPr>
          <w:rFonts w:ascii="Arial" w:hAnsi="Arial" w:cs="Arial" w:eastAsia="Arial"/>
          <w:sz w:val="14"/>
          <w:szCs w:val="14"/>
          <w:spacing w:val="5"/>
          <w:w w:val="103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parlant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habits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,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se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gâter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par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vers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par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pict>
          <v:shape style="width:13.31135pt;height:10.890972pt;mso-position-horizontal-relative:char;mso-position-vertical-relative:line" type="#_x0000_t75">
            <v:imagedata r:id="rId7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plonger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l'eau.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240" w:lineRule="auto"/>
        <w:ind w:left="69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Ayin</w:t>
      </w:r>
      <w:r>
        <w:rPr>
          <w:rFonts w:ascii="Arial" w:hAnsi="Arial" w:cs="Arial" w:eastAsia="Arial"/>
          <w:sz w:val="14"/>
          <w:szCs w:val="14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Yod</w:t>
      </w:r>
      <w:r>
        <w:rPr>
          <w:rFonts w:ascii="Arial" w:hAnsi="Arial" w:cs="Arial" w:eastAsia="Arial"/>
          <w:sz w:val="14"/>
          <w:szCs w:val="14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WhI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J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auto"/>
        <w:ind w:left="370" w:right="1502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.181pt;margin-top:-45.274315pt;width:157.106pt;height:17.942pt;mso-position-horizontal-relative:page;mso-position-vertical-relative:paragraph;z-index:-803" coordorigin="384,-905" coordsize="3142,359">
            <v:group style="position:absolute;left:394;top:-895;width:3122;height:339" coordorigin="394,-895" coordsize="3122,339">
              <v:shape style="position:absolute;left:394;top:-895;width:3122;height:339" coordorigin="394,-895" coordsize="3122,339" path="m394,-895l3516,-895,3516,-557,394,-557,394,-895e" filled="t" fillcolor="#FFFFF0" stroked="f">
                <v:path arrowok="t"/>
                <v:fill/>
              </v:shape>
              <v:shape style="position:absolute;left:406;top:-883;width:290;height:266" type="#_x0000_t75">
                <v:imagedata r:id="rId75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l’analogue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RR.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36.303pt;height:10.891104pt;mso-position-horizontal-relative:char;mso-position-vertical-relative:line" type="#_x0000_t75">
            <v:imagedata r:id="rId7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WHE</w:t>
      </w:r>
      <w:r>
        <w:rPr>
          <w:rFonts w:ascii="Arial" w:hAnsi="Arial" w:cs="Arial" w:eastAsia="Arial"/>
          <w:sz w:val="14"/>
          <w:szCs w:val="14"/>
          <w:color w:val="FF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WH.O</w:t>
      </w:r>
      <w:r>
        <w:rPr>
          <w:rFonts w:ascii="Arial" w:hAnsi="Arial" w:cs="Arial" w:eastAsia="Arial"/>
          <w:sz w:val="14"/>
          <w:szCs w:val="14"/>
          <w:color w:val="FF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manifeste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l’expression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physique.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croissance,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développement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matériel;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cumulation.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391" w:lineRule="exact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5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5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5"/>
        </w:rPr>
        <w:pict>
          <v:shape style="width:14.520669pt;height:14.520985pt;mso-position-horizontal-relative:char;mso-position-vertical-relative:line" type="#_x0000_t75">
            <v:imagedata r:id="rId7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5"/>
        </w:rPr>
        <w:t>indique</w:t>
      </w:r>
      <w:r>
        <w:rPr>
          <w:rFonts w:ascii="Arial" w:hAnsi="Arial" w:cs="Arial" w:eastAsia="Arial"/>
          <w:sz w:val="14"/>
          <w:szCs w:val="14"/>
          <w:spacing w:val="23"/>
          <w:w w:val="100"/>
          <w:position w:val="-5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5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5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5"/>
        </w:rPr>
        <w:t>surcharge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5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5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5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5"/>
        </w:rPr>
        <w:t>travail,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5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5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5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5"/>
        </w:rPr>
        <w:t>fatigue</w:t>
      </w:r>
      <w:r>
        <w:rPr>
          <w:rFonts w:ascii="Arial" w:hAnsi="Arial" w:cs="Arial" w:eastAsia="Arial"/>
          <w:sz w:val="14"/>
          <w:szCs w:val="14"/>
          <w:spacing w:val="-14"/>
          <w:w w:val="100"/>
          <w:i/>
          <w:position w:val="-5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5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5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5"/>
        </w:rPr>
        <w:t>et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5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5"/>
        </w:rPr>
        <w:pict>
          <v:shape style="width:16.941535pt;height:18.151353pt;mso-position-horizontal-relative:char;mso-position-vertical-relative:line" type="#_x0000_t75">
            <v:imagedata r:id="rId7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0"/>
          <w:w w:val="100"/>
          <w:position w:val="-5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5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5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  <w:position w:val="-5"/>
        </w:rPr>
        <w:t>pique</w:t>
      </w:r>
      <w:r>
        <w:rPr>
          <w:rFonts w:ascii="Arial" w:hAnsi="Arial" w:cs="Arial" w:eastAsia="Arial"/>
          <w:sz w:val="14"/>
          <w:szCs w:val="14"/>
          <w:spacing w:val="8"/>
          <w:w w:val="103"/>
          <w:i/>
          <w:position w:val="-5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5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5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8.151699pt;height:10.890574pt;mso-position-horizontal-relative:char;mso-position-vertical-relative:line" type="#_x0000_t75">
            <v:imagedata r:id="rId7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WhIT</w:t>
      </w:r>
      <w:r>
        <w:rPr>
          <w:rFonts w:ascii="Arial" w:hAnsi="Arial" w:cs="Arial" w:eastAsia="Arial"/>
          <w:sz w:val="14"/>
          <w:szCs w:val="14"/>
          <w:color w:val="FF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fendre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l’air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rapidité,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fondre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quelque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propie,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oiseau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proi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396" w:lineRule="auto"/>
        <w:ind w:left="370" w:right="1595" w:firstLine="399"/>
        <w:jc w:val="left"/>
        <w:tabs>
          <w:tab w:pos="96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8.471001pt;margin-top:-3.23534pt;width:29.647pt;height:25.412445pt;mso-position-horizontal-relative:page;mso-position-vertical-relative:paragraph;z-index:-799" coordorigin="369,-65" coordsize="593,508">
            <v:shape style="position:absolute;left:369;top:-65;width:363;height:242" type="#_x0000_t75">
              <v:imagedata r:id="rId80" o:title=""/>
            </v:shape>
            <v:shape style="position:absolute;left:672;top:226;width:290;height:218" type="#_x0000_t75">
              <v:imagedata r:id="rId81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WhIH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tend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réuni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s'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amalgamer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violent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désir,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vive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sympathie;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soi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f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Voyez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WhM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2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4.521pt;height:10.891104pt;mso-position-horizontal-relative:char;mso-position-vertical-relative:line" type="#_x0000_t75">
            <v:imagedata r:id="rId8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WhIN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manifestation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corporelle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l’œil.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Voyez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10.890952pt;height:10.891104pt;mso-position-horizontal-relative:char;mso-position-vertical-relative:line" type="#_x0000_t75">
            <v:imagedata r:id="rId8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WhN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369" w:right="1502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941576pt;height:10.891104pt;mso-position-horizontal-relative:char;mso-position-vertical-relative:line" type="#_x0000_t75">
            <v:imagedata r:id="rId8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WhIP</w:t>
      </w:r>
      <w:r>
        <w:rPr>
          <w:rFonts w:ascii="Arial" w:hAnsi="Arial" w:cs="Arial" w:eastAsia="Arial"/>
          <w:sz w:val="14"/>
          <w:szCs w:val="14"/>
          <w:color w:val="FF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manifeste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spiritueuse,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volatile,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sêche,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inflammable,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arid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là,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languit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faute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d’humidité.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Voyez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pict>
          <v:shape style="width:14.5203pt;height:10.890654pt;mso-position-horizontal-relative:char;mso-position-vertical-relative:line" type="#_x0000_t75">
            <v:imagedata r:id="rId8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WhP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8" w:lineRule="auto"/>
        <w:ind w:left="369" w:right="1639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20.571944pt;height:10.89074pt;mso-position-horizontal-relative:char;mso-position-vertical-relative:line" type="#_x0000_t75">
            <v:imagedata r:id="rId8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WhIR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manifeste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impulsion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physique,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entraînement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centre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commun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d’activité,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surveillance: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ville,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fort,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rempart,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corp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-gard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pict>
          <v:shape style="width:13.310855pt;height:13.311pt;mso-position-horizontal-relative:char;mso-position-vertical-relative:line" type="#_x0000_t75">
            <v:imagedata r:id="rId87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Wh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240" w:lineRule="auto"/>
        <w:ind w:left="80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103"/>
          <w:b/>
          <w:bCs/>
        </w:rPr>
        <w:t>Ayin</w:t>
      </w:r>
      <w:r>
        <w:rPr>
          <w:rFonts w:ascii="Arial" w:hAnsi="Arial" w:cs="Arial" w:eastAsia="Arial"/>
          <w:sz w:val="14"/>
          <w:szCs w:val="14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Kaph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fina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WhK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auto"/>
        <w:ind w:left="369" w:right="1615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.181pt;margin-top:-48.905064pt;width:155.896pt;height:21.572pt;mso-position-horizontal-relative:page;mso-position-vertical-relative:paragraph;z-index:-802" coordorigin="384,-978" coordsize="3118,431">
            <v:group style="position:absolute;left:394;top:-968;width:3098;height:411" coordorigin="394,-968" coordsize="3098,411">
              <v:shape style="position:absolute;left:394;top:-968;width:3098;height:411" coordorigin="394,-968" coordsize="3098,411" path="m394,-968l3492,-968,3492,-557,394,-557,394,-968e" filled="t" fillcolor="#FFFFF0" stroked="f">
                <v:path arrowok="t"/>
                <v:fill/>
              </v:shape>
              <v:shape style="position:absolute;left:406;top:-956;width:363;height:339" type="#_x0000_t75">
                <v:imagedata r:id="rId88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hébreu.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composition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pict>
          <v:shape style="width:16.33632pt;height:10.890935pt;mso-position-horizontal-relative:char;mso-position-vertical-relative:line" type="#_x0000_t75">
            <v:imagedata r:id="rId8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retient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effort,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qui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dévie,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serre.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44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2"/>
        </w:rPr>
        <w:t>très</w:t>
      </w:r>
      <w:r>
        <w:rPr>
          <w:rFonts w:ascii="Arial" w:hAnsi="Arial" w:cs="Arial" w:eastAsia="Arial"/>
          <w:sz w:val="14"/>
          <w:szCs w:val="14"/>
          <w:spacing w:val="-27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-restreint,</w:t>
      </w:r>
      <w:r>
        <w:rPr>
          <w:rFonts w:ascii="Arial" w:hAnsi="Arial" w:cs="Arial" w:eastAsia="Arial"/>
          <w:sz w:val="14"/>
          <w:szCs w:val="14"/>
          <w:spacing w:val="13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  <w:position w:val="-2"/>
        </w:rPr>
        <w:pict>
          <v:shape style="width:15.730841pt;height:10.890603pt;mso-position-horizontal-relative:char;mso-position-vertical-relative:line" type="#_x0000_t75">
            <v:imagedata r:id="rId9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2"/>
        </w:rPr>
        <w:t>sallir,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  <w:position w:val="-2"/>
        </w:rPr>
        <w:t>tache</w:t>
      </w:r>
      <w:r>
        <w:rPr>
          <w:rFonts w:ascii="Arial" w:hAnsi="Arial" w:cs="Arial" w:eastAsia="Arial"/>
          <w:sz w:val="14"/>
          <w:szCs w:val="14"/>
          <w:spacing w:val="8"/>
          <w:w w:val="103"/>
          <w:i/>
          <w:position w:val="-2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2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75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103"/>
          <w:b/>
          <w:bCs/>
        </w:rPr>
        <w:t>Ayin</w:t>
      </w:r>
      <w:r>
        <w:rPr>
          <w:rFonts w:ascii="Arial" w:hAnsi="Arial" w:cs="Arial" w:eastAsia="Arial"/>
          <w:sz w:val="14"/>
          <w:szCs w:val="14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-Lame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WhL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2" w:lineRule="auto"/>
        <w:ind w:left="369" w:right="1499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.181pt;margin-top:-31.358452pt;width:157.106pt;height:23.387pt;mso-position-horizontal-relative:page;mso-position-vertical-relative:paragraph;z-index:-801" coordorigin="384,-627" coordsize="3142,468">
            <v:group style="position:absolute;left:394;top:-617;width:3122;height:448" coordorigin="394,-617" coordsize="3122,448">
              <v:shape style="position:absolute;left:394;top:-617;width:3122;height:448" coordorigin="394,-617" coordsize="3122,448" path="m394,-617l3516,-617,3516,-169,394,-169,394,-617e" filled="t" fillcolor="#FFFFF0" stroked="f">
                <v:path arrowok="t"/>
                <v:fill/>
              </v:shape>
              <v:shape style="position:absolute;left:406;top:-605;width:315;height:363" type="#_x0000_t75">
                <v:imagedata r:id="rId91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matériel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pict>
          <v:shape style="width:8.470792pt;height:10.891104pt;mso-position-horizontal-relative:char;mso-position-vertical-relative:line" type="#_x0000_t75">
            <v:imagedata r:id="rId9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considéré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rapport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vocal,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étant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expansif,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compose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style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hiéroglyphique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matière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première,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extensive,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végétation,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développement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l’espace,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énergie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élémentaire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signe,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considéré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rapport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consonnant,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change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l’expression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qu’il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constitue,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lui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faire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représenter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crime,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fraude,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perversité.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87" w:lineRule="exact"/>
        <w:ind w:left="369" w:right="149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L’ar.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3"/>
        </w:rPr>
        <w:pict>
          <v:shape style="width:14.520423pt;height:13.311pt;mso-position-horizontal-relative:char;mso-position-vertical-relative:line" type="#_x0000_t75">
            <v:imagedata r:id="rId9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-3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a</w:t>
      </w:r>
      <w:r>
        <w:rPr>
          <w:rFonts w:ascii="Arial" w:hAnsi="Arial" w:cs="Arial" w:eastAsia="Arial"/>
          <w:sz w:val="14"/>
          <w:szCs w:val="14"/>
          <w:spacing w:val="2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laissé</w:t>
      </w:r>
      <w:r>
        <w:rPr>
          <w:rFonts w:ascii="Arial" w:hAnsi="Arial" w:cs="Arial" w:eastAsia="Arial"/>
          <w:sz w:val="14"/>
          <w:szCs w:val="14"/>
          <w:spacing w:val="37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perdre</w:t>
      </w:r>
      <w:r>
        <w:rPr>
          <w:rFonts w:ascii="Arial" w:hAnsi="Arial" w:cs="Arial" w:eastAsia="Arial"/>
          <w:sz w:val="14"/>
          <w:szCs w:val="14"/>
          <w:spacing w:val="3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presque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toutes</w:t>
      </w:r>
      <w:r>
        <w:rPr>
          <w:rFonts w:ascii="Arial" w:hAnsi="Arial" w:cs="Arial" w:eastAsia="Arial"/>
          <w:sz w:val="14"/>
          <w:szCs w:val="14"/>
          <w:spacing w:val="3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les</w:t>
      </w:r>
      <w:r>
        <w:rPr>
          <w:rFonts w:ascii="Arial" w:hAnsi="Arial" w:cs="Arial" w:eastAsia="Arial"/>
          <w:sz w:val="14"/>
          <w:szCs w:val="14"/>
          <w:spacing w:val="3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idées</w:t>
      </w:r>
      <w:r>
        <w:rPr>
          <w:rFonts w:ascii="Arial" w:hAnsi="Arial" w:cs="Arial" w:eastAsia="Arial"/>
          <w:sz w:val="14"/>
          <w:szCs w:val="14"/>
          <w:spacing w:val="3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intellectuelles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caractérisées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par</w:t>
      </w:r>
      <w:r>
        <w:rPr>
          <w:rFonts w:ascii="Arial" w:hAnsi="Arial" w:cs="Arial" w:eastAsia="Arial"/>
          <w:sz w:val="14"/>
          <w:szCs w:val="14"/>
          <w:spacing w:val="3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R.</w:t>
      </w:r>
      <w:r>
        <w:rPr>
          <w:rFonts w:ascii="Arial" w:hAnsi="Arial" w:cs="Arial" w:eastAsia="Arial"/>
          <w:sz w:val="14"/>
          <w:szCs w:val="14"/>
          <w:spacing w:val="2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hébraïque.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restreint</w:t>
      </w:r>
      <w:r>
        <w:rPr>
          <w:rFonts w:ascii="Arial" w:hAnsi="Arial" w:cs="Arial" w:eastAsia="Arial"/>
          <w:sz w:val="14"/>
          <w:szCs w:val="14"/>
          <w:spacing w:val="13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  <w:position w:val="-3"/>
        </w:rPr>
        <w:pict>
          <v:shape style="width:12.100992pt;height:13.311pt;mso-position-horizontal-relative:char;mso-position-vertical-relative:line" type="#_x0000_t75">
            <v:imagedata r:id="rId9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9" w:after="0" w:line="262" w:lineRule="auto"/>
        <w:ind w:left="369" w:right="148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livrer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relâchement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physique,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s’amollir,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s’efféminer,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rendre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malade.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entend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pict>
          <v:shape style="width:10.891pt;height:15.731595pt;mso-position-horizontal-relative:char;mso-position-vertical-relative:line" type="#_x0000_t75">
            <v:imagedata r:id="rId9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formation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du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grain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plante.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7" w:lineRule="auto"/>
        <w:ind w:left="369" w:right="1487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8.151700pt;height:13.31135pt;mso-position-horizontal-relative:char;mso-position-vertical-relative:line" type="#_x0000_t75">
            <v:imagedata r:id="rId9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L'étendue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matérielle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progression,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extension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indéfinie,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exprimées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relations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vers,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devers,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pour,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cause,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nonobstant,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selon,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puissance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aggrégative,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croissance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juxtaposition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exprimée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sur,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dessus,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-dessus,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côté,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près,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proche,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attenant,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environ,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haut,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outr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7" w:lineRule="auto"/>
        <w:ind w:left="369" w:right="1491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45.984522pt;height:13.311pt;mso-position-horizontal-relative:char;mso-position-vertical-relative:line" type="#_x0000_t75">
            <v:imagedata r:id="rId9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WhL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WhL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inlens.)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croît,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s'étend,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s’élève,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monte;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haut,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éminent,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supérieur;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partie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aggrégée,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superficielle,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quoi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soit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forme,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facture,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l'apparence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extérieure,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travail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extension,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entassement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4" w:lineRule="auto"/>
        <w:ind w:left="369" w:right="1491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5.731454pt;height:13.31135pt;mso-position-horizontal-relative:char;mso-position-vertical-relative:line" type="#_x0000_t75">
            <v:imagedata r:id="rId9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Wh.O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développement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matériel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s’élève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dessus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autre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fœtus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sein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sa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mère,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bien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enfant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mamelle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feuille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l’arbre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nourrir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d'allaiter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enfant;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manière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d’agir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conforme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matière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apparenc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superfici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tant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qu’au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figuré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d’être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double,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faux,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hypocrite,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z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8.151785pt;height:12.101pt;mso-position-horizontal-relative:char;mso-position-vertical-relative:line" type="#_x0000_t75">
            <v:imagedata r:id="rId9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Wh.O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both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7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Ayin</w:t>
      </w:r>
      <w:r>
        <w:rPr>
          <w:rFonts w:ascii="Arial" w:hAnsi="Arial" w:cs="Arial" w:eastAsia="Arial"/>
          <w:sz w:val="14"/>
          <w:szCs w:val="14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-Mem</w:t>
      </w:r>
      <w:r>
        <w:rPr>
          <w:rFonts w:ascii="Arial" w:hAnsi="Arial" w:cs="Arial" w:eastAsia="Arial"/>
          <w:sz w:val="14"/>
          <w:szCs w:val="1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WhM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0" w:lineRule="atLeast"/>
        <w:ind w:left="369" w:right="1511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.181pt;margin-top:-37.260128pt;width:157.106pt;height:20.362pt;mso-position-horizontal-relative:page;mso-position-vertical-relative:paragraph;z-index:-798" coordorigin="384,-745" coordsize="3142,407">
            <v:group style="position:absolute;left:394;top:-735;width:3122;height:387" coordorigin="394,-735" coordsize="3122,387">
              <v:shape style="position:absolute;left:394;top:-735;width:3122;height:387" coordorigin="394,-735" coordsize="3122,387" path="m394,-735l3516,-735,3516,-348,394,-348,394,-735e" filled="t" fillcolor="#FFFFF0" stroked="f">
                <v:path arrowok="t"/>
                <v:fill/>
              </v:shape>
              <v:shape style="position:absolute;left:406;top:-723;width:363;height:315" type="#_x0000_t75">
                <v:imagedata r:id="rId100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matière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universalisée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facultés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tendance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parties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l’une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l’autre;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graviter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masse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générale,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porte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l’aggrégation,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l’accumulation,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conjonction;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cause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inconnue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exprimée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relations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avec,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envers,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parmi,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che</w:t>
      </w:r>
      <w:r>
        <w:rPr>
          <w:rFonts w:ascii="Arial" w:hAnsi="Arial" w:cs="Arial" w:eastAsia="Arial"/>
          <w:sz w:val="14"/>
          <w:szCs w:val="14"/>
          <w:spacing w:val="8"/>
          <w:w w:val="103"/>
          <w:i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240" w:lineRule="auto"/>
        <w:ind w:left="72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8.471001pt;margin-top:-3.235008pt;width:27.832681pt;height:26.622pt;mso-position-horizontal-relative:page;mso-position-vertical-relative:paragraph;z-index:-793" coordorigin="369,-65" coordsize="557,532">
            <v:shape style="position:absolute;left:369;top:-65;width:315;height:242" type="#_x0000_t75">
              <v:imagedata r:id="rId101" o:title=""/>
            </v:shape>
            <v:shape style="position:absolute;left:660;top:226;width:266;height:242" type="#_x0000_t75">
              <v:imagedata r:id="rId102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WhM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réunion,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jonction,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conjonction,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rapprochement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lien,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peuple,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corporation</w:t>
      </w:r>
      <w:r>
        <w:rPr>
          <w:rFonts w:ascii="Arial" w:hAnsi="Arial" w:cs="Arial" w:eastAsia="Arial"/>
          <w:sz w:val="14"/>
          <w:szCs w:val="14"/>
          <w:color w:val="000000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67" w:lineRule="auto"/>
        <w:ind w:left="369" w:right="1493"/>
        <w:jc w:val="left"/>
        <w:tabs>
          <w:tab w:pos="98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-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présente,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l’hébreu.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généraliser,de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rendre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commun.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On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entend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pict>
          <v:shape style="width:12.100829pt;height:13.31135pt;mso-position-horizontal-relative:char;mso-position-vertical-relative:line" type="#_x0000_t75">
            <v:imagedata r:id="rId10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pénible,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tristesse,</w:t>
      </w:r>
      <w:r>
        <w:rPr>
          <w:rFonts w:ascii="Arial" w:hAnsi="Arial" w:cs="Arial" w:eastAsia="Arial"/>
          <w:sz w:val="14"/>
          <w:szCs w:val="14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malais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8" w:lineRule="auto"/>
        <w:ind w:left="369" w:right="1498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22.992pt;height:10.890805pt;mso-position-horizontal-relative:char;mso-position-vertical-relative:line" type="#_x0000_t75">
            <v:imagedata r:id="rId10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WhMM</w:t>
      </w:r>
      <w:r>
        <w:rPr>
          <w:rFonts w:ascii="Arial" w:hAnsi="Arial" w:cs="Arial" w:eastAsia="Arial"/>
          <w:sz w:val="14"/>
          <w:szCs w:val="14"/>
          <w:color w:val="FF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intens.)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grand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nombre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multitude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ramasser</w:t>
      </w:r>
      <w:r>
        <w:rPr>
          <w:rFonts w:ascii="Arial" w:hAnsi="Arial" w:cs="Arial" w:eastAsia="Arial"/>
          <w:sz w:val="14"/>
          <w:szCs w:val="14"/>
          <w:color w:val="000000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couvrir,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cacher</w:t>
      </w:r>
      <w:r>
        <w:rPr>
          <w:rFonts w:ascii="Arial" w:hAnsi="Arial" w:cs="Arial" w:eastAsia="Arial"/>
          <w:sz w:val="14"/>
          <w:szCs w:val="14"/>
          <w:color w:val="000000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'obscurcir,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réchauffer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entassant.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6.941706pt;height:10.890649pt;mso-position-horizontal-relative:char;mso-position-vertical-relative:line" type="#_x0000_t75">
            <v:imagedata r:id="rId10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WhIM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240" w:lineRule="auto"/>
        <w:ind w:left="7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103"/>
          <w:b/>
          <w:bCs/>
        </w:rPr>
        <w:t>Ayin</w:t>
      </w:r>
      <w:r>
        <w:rPr>
          <w:rFonts w:ascii="Arial" w:hAnsi="Arial" w:cs="Arial" w:eastAsia="Arial"/>
          <w:sz w:val="14"/>
          <w:szCs w:val="14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-Nun</w:t>
      </w:r>
      <w:r>
        <w:rPr>
          <w:rFonts w:ascii="Arial" w:hAnsi="Arial" w:cs="Arial" w:eastAsia="Arial"/>
          <w:sz w:val="14"/>
          <w:szCs w:val="1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fina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WhN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0" w:lineRule="atLeast"/>
        <w:ind w:left="369" w:right="1506"/>
        <w:jc w:val="left"/>
        <w:tabs>
          <w:tab w:pos="64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.181pt;margin-top:-34.680191pt;width:157.106pt;height:19.152pt;mso-position-horizontal-relative:page;mso-position-vertical-relative:paragraph;z-index:-797" coordorigin="384,-694" coordsize="3142,383">
            <v:group style="position:absolute;left:394;top:-684;width:3122;height:363" coordorigin="394,-684" coordsize="3122,363">
              <v:shape style="position:absolute;left:394;top:-684;width:3122;height:363" coordorigin="394,-684" coordsize="3122,363" path="m394,-684l3516,-684,3516,-321,394,-321,394,-684e" filled="t" fillcolor="#FFFFF0" stroked="f">
                <v:path arrowok="t"/>
                <v:fill/>
              </v:shape>
              <v:shape style="position:absolute;left:406;top:-672;width:290;height:290" type="#_x0000_t75">
                <v:imagedata r:id="rId106" o:title=""/>
              </v:shape>
            </v:group>
            <w10:wrap type="none"/>
          </v:group>
        </w:pict>
      </w:r>
      <w:r>
        <w:rPr/>
        <w:pict>
          <v:group style="position:absolute;margin-left:310.110443pt;margin-top:2.123224pt;width:12.100569pt;height:25.412577pt;mso-position-horizontal-relative:page;mso-position-vertical-relative:paragraph;z-index:-792" coordorigin="6202,42" coordsize="242,508">
            <v:shape style="position:absolute;left:6202;top:42;width:242;height:218" type="#_x0000_t75">
              <v:imagedata r:id="rId107" o:title=""/>
            </v:shape>
            <v:shape style="position:absolute;left:6202;top:309;width:121;height:242" type="#_x0000_t75">
              <v:imagedata r:id="rId108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matériel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corporisé,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rendu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pesant,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obscur,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ténébreux.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considérant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ici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superficie,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toute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inflexion,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contraction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augmentatif,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y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voit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facilement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inflexion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entière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inflexion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convexe,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cercle,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globe;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concave,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trou,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enfoncement.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240" w:lineRule="auto"/>
        <w:ind w:left="105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8.471001pt;margin-top:-3.234493pt;width:32.673172pt;height:26.621901pt;mso-position-horizontal-relative:page;mso-position-vertical-relative:paragraph;z-index:-791" coordorigin="369,-65" coordsize="653,532">
            <v:shape style="position:absolute;left:369;top:-65;width:653;height:242" type="#_x0000_t75">
              <v:imagedata r:id="rId109" o:title=""/>
            </v:shape>
            <v:shape style="position:absolute;left:696;top:226;width:242;height:242" type="#_x0000_t75">
              <v:imagedata r:id="rId110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WhN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WhNN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intens.)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espace,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air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ténébreux,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vapeur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obscure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nuag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88" w:lineRule="auto"/>
        <w:ind w:left="369" w:right="151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paraître,</w:t>
      </w:r>
      <w:r>
        <w:rPr>
          <w:rFonts w:ascii="Arial" w:hAnsi="Arial" w:cs="Arial" w:eastAsia="Arial"/>
          <w:sz w:val="14"/>
          <w:szCs w:val="14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tomber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montrer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matérielle.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abstrait,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désignative,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représentée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français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de,</w:t>
      </w:r>
      <w:r>
        <w:rPr>
          <w:rFonts w:ascii="Arial" w:hAnsi="Arial" w:cs="Arial" w:eastAsia="Arial"/>
          <w:sz w:val="14"/>
          <w:szCs w:val="14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du,</w:t>
      </w:r>
      <w:r>
        <w:rPr>
          <w:rFonts w:ascii="Arial" w:hAnsi="Arial" w:cs="Arial" w:eastAsia="Arial"/>
          <w:sz w:val="14"/>
          <w:szCs w:val="14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la,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parfaitement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rendue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tudesque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vo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l’anglais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from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82" w:lineRule="auto"/>
        <w:ind w:left="369" w:right="1498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5.731453pt;height:10.89089pt;mso-position-horizontal-relative:char;mso-position-vertical-relative:line" type="#_x0000_t75">
            <v:imagedata r:id="rId11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Wh.ON</w:t>
      </w:r>
      <w:r>
        <w:rPr>
          <w:rFonts w:ascii="Arial" w:hAnsi="Arial" w:cs="Arial" w:eastAsia="Arial"/>
          <w:sz w:val="14"/>
          <w:szCs w:val="14"/>
          <w:color w:val="FF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obscurci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corporifier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vapeur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épaissi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s'amonceler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nuages;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faire,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corp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i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habite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cohabiter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ensem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le;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corporation</w:t>
      </w:r>
      <w:r>
        <w:rPr>
          <w:rFonts w:ascii="Arial" w:hAnsi="Arial" w:cs="Arial" w:eastAsia="Arial"/>
          <w:sz w:val="14"/>
          <w:szCs w:val="14"/>
          <w:color w:val="000000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troupe</w:t>
      </w:r>
      <w:r>
        <w:rPr>
          <w:rFonts w:ascii="Arial" w:hAnsi="Arial" w:cs="Arial" w:eastAsia="Arial"/>
          <w:sz w:val="14"/>
          <w:szCs w:val="14"/>
          <w:color w:val="000000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corp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peuple</w:t>
      </w:r>
      <w:r>
        <w:rPr>
          <w:rFonts w:ascii="Arial" w:hAnsi="Arial" w:cs="Arial" w:eastAsia="Arial"/>
          <w:sz w:val="14"/>
          <w:szCs w:val="14"/>
          <w:color w:val="000000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association,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demeure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temporelle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corruption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attachée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corps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aux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actes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corporels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vice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mauvais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afflige,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humilie,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affecte</w:t>
      </w:r>
      <w:r>
        <w:rPr>
          <w:rFonts w:ascii="Arial" w:hAnsi="Arial" w:cs="Arial" w:eastAsia="Arial"/>
          <w:sz w:val="14"/>
          <w:szCs w:val="14"/>
          <w:color w:val="000000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fardeau;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occupation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accablante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pauvreté,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7" w:lineRule="auto"/>
        <w:ind w:left="369" w:right="1494" w:firstLine="327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5.534679pt;width:16.336515pt;height:12.100613pt;mso-position-horizontal-relative:page;mso-position-vertical-relative:paragraph;z-index:-790" type="#_x0000_t75">
            <v:imagedata r:id="rId11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WhIN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attachée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manifestation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corps,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naît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œi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rapport.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métaphorique,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source,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fontaine,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Voyez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pict>
          <v:shape style="width:13.311228pt;height:12.101pt;mso-position-horizontal-relative:char;mso-position-vertical-relative:line" type="#_x0000_t75">
            <v:imagedata r:id="rId11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WHON</w:t>
      </w:r>
      <w:r>
        <w:rPr>
          <w:rFonts w:ascii="Arial" w:hAnsi="Arial" w:cs="Arial" w:eastAsia="Arial"/>
          <w:sz w:val="14"/>
          <w:szCs w:val="14"/>
          <w:color w:val="FF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pict>
          <v:shape style="width:13.310618pt;height:10.891pt;mso-position-horizontal-relative:char;mso-position-vertical-relative:line" type="#_x0000_t75">
            <v:imagedata r:id="rId11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WhIN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80" w:lineRule="auto"/>
        <w:ind w:left="369" w:right="1490" w:firstLine="266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1.21pt;width:13.311209pt;height:9.680417pt;mso-position-horizontal-relative:page;mso-position-vertical-relative:paragraph;z-index:-789" type="#_x0000_t75">
            <v:imagedata r:id="rId11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WhN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exprimant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forte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aspiration,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soit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plaindre,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gémir,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crier;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là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pict>
          <v:shape style="width:12.100139pt;height:10.890417pt;mso-position-horizontal-relative:char;mso-position-vertical-relative:line" type="#_x0000_t75">
            <v:imagedata r:id="rId11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cri,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-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clameur,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évocation,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répons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vive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oppression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poitrine,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étouffement,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accablement</w:t>
      </w:r>
      <w:r>
        <w:rPr>
          <w:rFonts w:ascii="Arial" w:hAnsi="Arial" w:cs="Arial" w:eastAsia="Arial"/>
          <w:sz w:val="14"/>
          <w:szCs w:val="14"/>
          <w:color w:val="000000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tant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qu’au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figuré.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74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Ayin</w:t>
      </w:r>
      <w:r>
        <w:rPr>
          <w:rFonts w:ascii="Arial" w:hAnsi="Arial" w:cs="Arial" w:eastAsia="Arial"/>
          <w:sz w:val="14"/>
          <w:szCs w:val="14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-Res</w:t>
      </w:r>
      <w:r>
        <w:rPr>
          <w:rFonts w:ascii="Arial" w:hAnsi="Arial" w:cs="Arial" w:eastAsia="Arial"/>
          <w:sz w:val="14"/>
          <w:szCs w:val="1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WhR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0" w:lineRule="atLeast"/>
        <w:ind w:left="369" w:right="2212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.181pt;margin-top:-34.890762pt;width:157.106pt;height:16.731pt;mso-position-horizontal-relative:page;mso-position-vertical-relative:paragraph;z-index:-796" coordorigin="384,-698" coordsize="3142,335">
            <v:group style="position:absolute;left:394;top:-688;width:3122;height:315" coordorigin="394,-688" coordsize="3122,315">
              <v:shape style="position:absolute;left:394;top:-688;width:3122;height:315" coordorigin="394,-688" coordsize="3122,315" path="m394,-688l3516,-688,3516,-373,394,-373,394,-688e" filled="t" fillcolor="#FFFFF0" stroked="f">
                <v:path arrowok="t"/>
                <v:fill/>
              </v:shape>
              <v:shape style="position:absolute;left:406;top:-676;width:339;height:242" type="#_x0000_t75">
                <v:imagedata r:id="rId117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peu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usitée,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presser,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fouler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pieds,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s’y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attachent.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pict>
          <v:shape style="width:14.520485pt;height:13.310644pt;mso-position-horizontal-relative:char;mso-position-vertical-relative:line" type="#_x0000_t75">
            <v:imagedata r:id="rId11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tâter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tâtonner</w:t>
      </w:r>
      <w:r>
        <w:rPr>
          <w:rFonts w:ascii="Arial" w:hAnsi="Arial" w:cs="Arial" w:eastAsia="Arial"/>
          <w:sz w:val="14"/>
          <w:szCs w:val="14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aussi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rôder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marcher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sans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dessei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240" w:lineRule="auto"/>
        <w:ind w:left="78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103"/>
          <w:b/>
          <w:bCs/>
        </w:rPr>
        <w:t>Ayin</w:t>
      </w:r>
      <w:r>
        <w:rPr>
          <w:rFonts w:ascii="Arial" w:hAnsi="Arial" w:cs="Arial" w:eastAsia="Arial"/>
          <w:sz w:val="14"/>
          <w:szCs w:val="14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-Ayin.</w:t>
      </w:r>
      <w:r>
        <w:rPr>
          <w:rFonts w:ascii="Arial" w:hAnsi="Arial" w:cs="Arial" w:eastAsia="Arial"/>
          <w:sz w:val="14"/>
          <w:szCs w:val="1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WhWh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.181pt;margin-top:-43.543583pt;width:157.106pt;height:17.942pt;mso-position-horizontal-relative:page;mso-position-vertical-relative:paragraph;z-index:-795" coordorigin="384,-871" coordsize="3142,359">
            <v:group style="position:absolute;left:394;top:-861;width:3122;height:339" coordorigin="394,-861" coordsize="3122,339">
              <v:shape style="position:absolute;left:394;top:-861;width:3122;height:339" coordorigin="394,-861" coordsize="3122,339" path="m394,-861l3516,-861,3516,-522,394,-522,394,-861e" filled="t" fillcolor="#FFFFF0" stroked="f">
                <v:path arrowok="t"/>
                <v:fill/>
              </v:shape>
              <v:shape style="position:absolute;left:406;top:-849;width:339;height:266" type="#_x0000_t75">
                <v:imagedata r:id="rId119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Rac.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hébreu.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9" w:after="0" w:line="342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pict>
          <v:shape style="width:13.310485pt;height:15.731pt;mso-position-horizontal-relative:char;mso-position-vertical-relative:line" type="#_x0000_t75">
            <v:imagedata r:id="rId12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indique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plie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4"/>
        </w:rPr>
        <w:t>replie.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80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103"/>
          <w:b/>
          <w:bCs/>
        </w:rPr>
        <w:t>Ayin</w:t>
      </w:r>
      <w:r>
        <w:rPr>
          <w:rFonts w:ascii="Arial" w:hAnsi="Arial" w:cs="Arial" w:eastAsia="Arial"/>
          <w:sz w:val="14"/>
          <w:szCs w:val="14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-Pé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final.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WhP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369" w:right="1506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.181pt;margin-top:-49.602142pt;width:155.896pt;height:23.992pt;mso-position-horizontal-relative:page;mso-position-vertical-relative:paragraph;z-index:-794" coordorigin="384,-992" coordsize="3118,480">
            <v:group style="position:absolute;left:394;top:-982;width:3098;height:460" coordorigin="394,-982" coordsize="3098,460">
              <v:shape style="position:absolute;left:394;top:-982;width:3098;height:460" coordorigin="394,-982" coordsize="3098,460" path="m394,-982l3492,-982,3492,-522,394,-522,394,-982e" filled="t" fillcolor="#FFFFF0" stroked="f">
                <v:path arrowok="t"/>
                <v:fill/>
              </v:shape>
              <v:shape style="position:absolute;left:406;top:-970;width:363;height:387" type="#_x0000_t75">
                <v:imagedata r:id="rId121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considérée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composé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matériel,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l’activité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intérieure,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n’offre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d’autre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idée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d’obscurité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ténèbres;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grand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usage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peindre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mouvements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faciles,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190" w:lineRule="atLeast"/>
        <w:ind w:left="369" w:right="1514"/>
        <w:jc w:val="left"/>
        <w:tabs>
          <w:tab w:pos="1240" w:val="left"/>
          <w:tab w:pos="67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9.042999pt;margin-top:-4.444698pt;width:21.782154pt;height:13.311pt;mso-position-horizontal-relative:page;mso-position-vertical-relative:paragraph;z-index:-785" type="#_x0000_t75">
            <v:imagedata r:id="rId123" o:title=""/>
          </v:shape>
        </w:pict>
      </w:r>
      <w:r>
        <w:rPr/>
        <w:pict>
          <v:shape style="position:absolute;margin-left:319.791992pt;margin-top:-4.444698pt;width:15.731pt;height:13.311pt;mso-position-horizontal-relative:page;mso-position-vertical-relative:paragraph;z-index:-784" type="#_x0000_t75">
            <v:imagedata r:id="rId12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ch.</w:t>
      </w:r>
      <w:r>
        <w:rPr>
          <w:rFonts w:ascii="Arial" w:hAnsi="Arial" w:cs="Arial" w:eastAsia="Arial"/>
          <w:sz w:val="14"/>
          <w:szCs w:val="14"/>
          <w:spacing w:val="-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WhPP</w:t>
      </w:r>
      <w:r>
        <w:rPr>
          <w:rFonts w:ascii="Arial" w:hAnsi="Arial" w:cs="Arial" w:eastAsia="Arial"/>
          <w:sz w:val="14"/>
          <w:szCs w:val="14"/>
          <w:color w:val="FF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souffler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l’allumer,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faire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brûler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color w:val="000000"/>
          <w:spacing w:val="-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partant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doute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idée,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passé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feu,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pur,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taches,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innocent,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s’abstient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mal,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240" w:lineRule="auto"/>
        <w:ind w:left="74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8.471001pt;margin-top:-3.234804pt;width:40.538969pt;height:25.412pt;mso-position-horizontal-relative:page;mso-position-vertical-relative:paragraph;z-index:-783" coordorigin="369,-65" coordsize="811,508">
            <v:shape style="position:absolute;left:369;top:-65;width:315;height:242" type="#_x0000_t75">
              <v:imagedata r:id="rId125" o:title=""/>
            </v:shape>
            <v:shape style="position:absolute;left:369;top:226;width:811;height:218" type="#_x0000_t75">
              <v:imagedata r:id="rId126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WhP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onom.)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s’élève,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épan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épanouit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l'air;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plan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sublim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vole,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159" w:lineRule="exact"/>
        <w:ind w:left="121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Wh.OP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WhIP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80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103"/>
          <w:b/>
          <w:bCs/>
        </w:rPr>
        <w:t>Ayin</w:t>
      </w:r>
      <w:r>
        <w:rPr>
          <w:rFonts w:ascii="Arial" w:hAnsi="Arial" w:cs="Arial" w:eastAsia="Arial"/>
          <w:sz w:val="14"/>
          <w:szCs w:val="14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-Tsadé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final.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WhTz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4901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.181pt;margin-top:-48.384468pt;width:157.106pt;height:22.782pt;mso-position-horizontal-relative:page;mso-position-vertical-relative:paragraph;z-index:-788" coordorigin="384,-968" coordsize="3142,456">
            <v:group style="position:absolute;left:394;top:-958;width:3122;height:436" coordorigin="394,-958" coordsize="3122,436">
              <v:shape style="position:absolute;left:394;top:-958;width:3122;height:436" coordorigin="394,-958" coordsize="3122,436" path="m394,-958l3516,-958,3516,-522,394,-522,394,-958e" filled="t" fillcolor="#FFFFF0" stroked="f">
                <v:path arrowok="t"/>
                <v:fill/>
              </v:shape>
              <v:shape style="position:absolute;left:406;top:-946;width:363;height:363" type="#_x0000_t75">
                <v:imagedata r:id="rId127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matière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déterminée,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offerte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aux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selon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mode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d’existence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quelconque.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8" w:lineRule="auto"/>
        <w:ind w:left="369" w:right="149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4.521pt;height:12.100888pt;mso-position-horizontal-relative:char;mso-position-vertical-relative:line" type="#_x0000_t75">
            <v:imagedata r:id="rId12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WhTz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style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hiéroglyphique,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substance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général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style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substance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végétal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faculté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physique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végétation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très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-restreint,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bois,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arbre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consolid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durcit,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paraît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constante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déterminée.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Voy.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pict>
          <v:shape style="width:18.151725pt;height:10.890885pt;mso-position-horizontal-relative:char;mso-position-vertical-relative:line" type="#_x0000_t75">
            <v:imagedata r:id="rId12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WhOTz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61" w:lineRule="auto"/>
        <w:ind w:left="369" w:right="148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6.941485pt;height:12.100674pt;mso-position-horizontal-relative:char;mso-position-vertical-relative:line" type="#_x0000_t75">
            <v:imagedata r:id="rId13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origine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radicale.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moins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étendu,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sert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point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d’appui,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solide,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raide,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valide.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Lorsque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renforcée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l’inflexion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gutturale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pict>
          <v:shape style="width:18.151189pt;height:13.311pt;mso-position-horizontal-relative:char;mso-position-vertical-relative:line" type="#_x0000_t75">
            <v:imagedata r:id="rId13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s’applique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oppressif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nature;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moleste,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vexe,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mystifie;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causer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342" w:lineRule="exact"/>
        <w:ind w:left="370" w:right="291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4"/>
        </w:rPr>
        <w:t>indigestio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  <w:position w:val="-4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,</w:t>
      </w:r>
      <w:r>
        <w:rPr>
          <w:rFonts w:ascii="Arial" w:hAnsi="Arial" w:cs="Arial" w:eastAsia="Arial"/>
          <w:sz w:val="14"/>
          <w:szCs w:val="14"/>
          <w:spacing w:val="26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4"/>
        </w:rPr>
        <w:t>donner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4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4"/>
        </w:rPr>
        <w:t>hoque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  <w:position w:val="-4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.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On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entend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par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4"/>
        </w:rPr>
        <w:pict>
          <v:shape style="width:16.941449pt;height:13.311259pt;mso-position-horizontal-relative:char;mso-position-vertical-relative:line" type="#_x0000_t75">
            <v:imagedata r:id="rId13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4"/>
        </w:rPr>
        <w:t>mor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  <w:position w:val="-4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re,</w:t>
      </w:r>
      <w:r>
        <w:rPr>
          <w:rFonts w:ascii="Arial" w:hAnsi="Arial" w:cs="Arial" w:eastAsia="Arial"/>
          <w:sz w:val="14"/>
          <w:szCs w:val="14"/>
          <w:spacing w:val="23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par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4"/>
        </w:rPr>
        <w:pict>
          <v:shape style="width:15.731pt;height:15.731503pt;mso-position-horizontal-relative:char;mso-position-vertical-relative:line" type="#_x0000_t75">
            <v:imagedata r:id="rId13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celle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4"/>
        </w:rPr>
        <w:t>rendre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  <w:position w:val="-4"/>
        </w:rPr>
        <w:t>âpre.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240" w:lineRule="auto"/>
        <w:ind w:left="82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103"/>
          <w:b/>
          <w:bCs/>
        </w:rPr>
        <w:t>Ayin</w:t>
      </w:r>
      <w:r>
        <w:rPr>
          <w:rFonts w:ascii="Arial" w:hAnsi="Arial" w:cs="Arial" w:eastAsia="Arial"/>
          <w:sz w:val="14"/>
          <w:szCs w:val="14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-Qoh.</w:t>
      </w:r>
      <w:r>
        <w:rPr>
          <w:rFonts w:ascii="Arial" w:hAnsi="Arial" w:cs="Arial" w:eastAsia="Arial"/>
          <w:sz w:val="14"/>
          <w:szCs w:val="1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WhQ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5" w:lineRule="auto"/>
        <w:ind w:left="369" w:right="1708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.181pt;margin-top:-28.333pt;width:157.106pt;height:20.362pt;mso-position-horizontal-relative:page;mso-position-vertical-relative:paragraph;z-index:-787" coordorigin="384,-567" coordsize="3142,407">
            <v:group style="position:absolute;left:394;top:-557;width:3122;height:387" coordorigin="394,-557" coordsize="3122,387">
              <v:shape style="position:absolute;left:394;top:-557;width:3122;height:387" coordorigin="394,-557" coordsize="3122,387" path="m394,-557l3516,-557,3516,-169,394,-169,394,-557e" filled="t" fillcolor="#FFFFF0" stroked="f">
                <v:path arrowok="t"/>
                <v:fill/>
              </v:shape>
              <v:shape style="position:absolute;left:406;top:-545;width:387;height:315" type="#_x0000_t75">
                <v:imagedata r:id="rId134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condensation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extrême,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contraction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-même,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durcissement,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d’angoisse.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8.151330pt;height:13.311pt;mso-position-horizontal-relative:char;mso-position-vertical-relative:line" type="#_x0000_t75">
            <v:imagedata r:id="rId13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5.731596pt;height:13.310669pt;mso-position-horizontal-relative:char;mso-position-vertical-relative:line" type="#_x0000_t75">
            <v:imagedata r:id="rId13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caractérise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pict>
          <v:shape style="width:15.731425pt;height:13.310669pt;mso-position-horizontal-relative:char;mso-position-vertical-relative:line" type="#_x0000_t75">
            <v:imagedata r:id="rId13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réfractaire,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étant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poussé,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repousse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désobéit;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etc.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,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pict>
          <v:shape style="width:14.520859pt;height:13.311pt;mso-position-horizontal-relative:char;mso-position-vertical-relative:line" type="#_x0000_t75">
            <v:imagedata r:id="rId13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vol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cri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corbeau,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bruit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l’onde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brisant,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75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103"/>
          <w:b/>
          <w:bCs/>
        </w:rPr>
        <w:t>Ayin</w:t>
      </w:r>
      <w:r>
        <w:rPr>
          <w:rFonts w:ascii="Arial" w:hAnsi="Arial" w:cs="Arial" w:eastAsia="Arial"/>
          <w:sz w:val="14"/>
          <w:szCs w:val="14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-Res.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WhR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0" w:lineRule="atLeast"/>
        <w:ind w:left="369" w:right="1506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.181pt;margin-top:-39.806042pt;width:157.106pt;height:17.942pt;mso-position-horizontal-relative:page;mso-position-vertical-relative:paragraph;z-index:-786" coordorigin="384,-796" coordsize="3142,359">
            <v:group style="position:absolute;left:394;top:-786;width:3122;height:339" coordorigin="394,-786" coordsize="3122,339">
              <v:shape style="position:absolute;left:394;top:-786;width:3122;height:339" coordorigin="394,-786" coordsize="3122,339" path="m394,-786l3516,-786,3516,-447,394,-447,394,-786e" filled="t" fillcolor="#FFFFF0" stroked="f">
                <v:path arrowok="t"/>
                <v:fill/>
              </v:shape>
              <v:shape style="position:absolute;left:406;top:-774;width:315;height:266" type="#_x0000_t75">
                <v:imagedata r:id="rId139" o:title=""/>
              </v:shape>
            </v:group>
            <w10:wrap type="none"/>
          </v:group>
        </w:pict>
      </w:r>
      <w:r>
        <w:rPr/>
        <w:pict>
          <v:group style="position:absolute;margin-left:348.229309pt;margin-top:3.048332pt;width:9.680704pt;height:21.782209pt;mso-position-horizontal-relative:page;mso-position-vertical-relative:paragraph;z-index:-782" coordorigin="6965,61" coordsize="194,436">
            <v:shape style="position:absolute;left:6965;top:61;width:194;height:169" type="#_x0000_t75">
              <v:imagedata r:id="rId140" o:title=""/>
            </v:shape>
            <v:shape style="position:absolute;left:6965;top:279;width:145;height:218" type="#_x0000_t75">
              <v:imagedata r:id="rId141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doit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être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distinguée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soin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rapports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différents.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premier,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Wh.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réalité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physique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symbole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extérieure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choses,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réunit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second,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8" w:after="0" w:line="273" w:lineRule="auto"/>
        <w:ind w:left="370" w:right="149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matériel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contraction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pict>
          <v:shape style="width:15.126pt;height:10.285871pt;mso-position-horizontal-relative:char;mso-position-vertical-relative:line" type="#_x0000_t75">
            <v:imagedata r:id="rId14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A°OR</w:t>
      </w:r>
      <w:r>
        <w:rPr>
          <w:rFonts w:ascii="Arial" w:hAnsi="Arial" w:cs="Arial" w:eastAsia="Arial"/>
          <w:sz w:val="14"/>
          <w:szCs w:val="14"/>
          <w:color w:val="FF0000"/>
          <w:spacing w:val="-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lumière,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formant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contraste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parfait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là,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premièrement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1" w:lineRule="auto"/>
        <w:ind w:left="369" w:right="1498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311209pt;height:10.891104pt;mso-position-horizontal-relative:char;mso-position-vertical-relative:line" type="#_x0000_t75">
            <v:imagedata r:id="rId14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passion,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général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ardeur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interne,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véhémente,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appetante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entraînement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irrésistible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fureur,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désordre;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feu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excitateur</w:t>
      </w:r>
      <w:r>
        <w:rPr>
          <w:rFonts w:ascii="Arial" w:hAnsi="Arial" w:cs="Arial" w:eastAsia="Arial"/>
          <w:sz w:val="14"/>
          <w:szCs w:val="14"/>
          <w:color w:val="000000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tant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qu’au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figuré.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Secondement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70" w:lineRule="exact"/>
        <w:ind w:left="369" w:right="149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101pt;height:12.100638pt;mso-position-horizontal-relative:char;mso-position-vertical-relative:line" type="#_x0000_t75">
            <v:imagedata r:id="rId14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aveuglement,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privation</w:t>
      </w:r>
      <w:r>
        <w:rPr>
          <w:rFonts w:ascii="Arial" w:hAnsi="Arial" w:cs="Arial" w:eastAsia="Arial"/>
          <w:sz w:val="14"/>
          <w:szCs w:val="14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lumière</w:t>
      </w:r>
      <w:r>
        <w:rPr>
          <w:rFonts w:ascii="Arial" w:hAnsi="Arial" w:cs="Arial" w:eastAsia="Arial"/>
          <w:sz w:val="14"/>
          <w:szCs w:val="14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d'intelligence</w:t>
      </w:r>
      <w:r>
        <w:rPr>
          <w:rFonts w:ascii="Arial" w:hAnsi="Arial" w:cs="Arial" w:eastAsia="Arial"/>
          <w:sz w:val="14"/>
          <w:szCs w:val="14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qu’au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manque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abolu,</w:t>
      </w:r>
      <w:r>
        <w:rPr>
          <w:rFonts w:ascii="Arial" w:hAnsi="Arial" w:cs="Arial" w:eastAsia="Arial"/>
          <w:sz w:val="14"/>
          <w:szCs w:val="14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dénuement</w:t>
      </w:r>
      <w:r>
        <w:rPr>
          <w:rFonts w:ascii="Arial" w:hAnsi="Arial" w:cs="Arial" w:eastAsia="Arial"/>
          <w:sz w:val="14"/>
          <w:szCs w:val="14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2" w:after="0" w:line="288" w:lineRule="auto"/>
        <w:ind w:left="370" w:right="151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rapports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possibles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nudité,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stérilité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physique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morale.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peau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nue,</w:t>
      </w:r>
      <w:r>
        <w:rPr>
          <w:rFonts w:ascii="Arial" w:hAnsi="Arial" w:cs="Arial" w:eastAsia="Arial"/>
          <w:sz w:val="14"/>
          <w:szCs w:val="14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terre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aride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sans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verdure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désert.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95" w:lineRule="exact"/>
        <w:ind w:left="370" w:right="148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L’ar.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3"/>
        </w:rPr>
        <w:pict>
          <v:shape style="width:10.891104pt;height:14.521pt;mso-position-horizontal-relative:char;mso-position-vertical-relative:line" type="#_x0000_t75">
            <v:imagedata r:id="rId14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n’a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conservé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presqu’aucune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des</w:t>
      </w:r>
      <w:r>
        <w:rPr>
          <w:rFonts w:ascii="Arial" w:hAnsi="Arial" w:cs="Arial" w:eastAsia="Arial"/>
          <w:sz w:val="14"/>
          <w:szCs w:val="14"/>
          <w:spacing w:val="37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idées</w:t>
      </w:r>
      <w:r>
        <w:rPr>
          <w:rFonts w:ascii="Arial" w:hAnsi="Arial" w:cs="Arial" w:eastAsia="Arial"/>
          <w:sz w:val="14"/>
          <w:szCs w:val="14"/>
          <w:spacing w:val="3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intellectuelles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développées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par</w:t>
      </w:r>
      <w:r>
        <w:rPr>
          <w:rFonts w:ascii="Arial" w:hAnsi="Arial" w:cs="Arial" w:eastAsia="Arial"/>
          <w:sz w:val="14"/>
          <w:szCs w:val="14"/>
          <w:spacing w:val="3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R.</w:t>
      </w:r>
      <w:r>
        <w:rPr>
          <w:rFonts w:ascii="Arial" w:hAnsi="Arial" w:cs="Arial" w:eastAsia="Arial"/>
          <w:sz w:val="14"/>
          <w:szCs w:val="14"/>
          <w:spacing w:val="2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hébraïque.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Cependant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on</w:t>
      </w:r>
      <w:r>
        <w:rPr>
          <w:rFonts w:ascii="Arial" w:hAnsi="Arial" w:cs="Arial" w:eastAsia="Arial"/>
          <w:sz w:val="14"/>
          <w:szCs w:val="14"/>
          <w:spacing w:val="3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reconnaît</w:t>
      </w:r>
      <w:r>
        <w:rPr>
          <w:rFonts w:ascii="Arial" w:hAnsi="Arial" w:cs="Arial" w:eastAsia="Arial"/>
          <w:sz w:val="14"/>
          <w:szCs w:val="14"/>
          <w:spacing w:val="2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sens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9" w:after="0" w:line="254" w:lineRule="auto"/>
        <w:ind w:left="369" w:right="149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primitif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importante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jusque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l’idiôme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moderne,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entend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pict>
          <v:shape style="width:13.311pt;height:14.519976pt;mso-position-horizontal-relative:char;mso-position-vertical-relative:line" type="#_x0000_t75">
            <v:imagedata r:id="rId146" o:title=""/>
          </v:shape>
        </w:pic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éshonorer,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contaminer,</w:t>
      </w:r>
      <w:r>
        <w:rPr>
          <w:rFonts w:ascii="Arial" w:hAnsi="Arial" w:cs="Arial" w:eastAsia="Arial"/>
          <w:sz w:val="14"/>
          <w:szCs w:val="14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couvrir</w:t>
      </w:r>
      <w:r>
        <w:rPr>
          <w:rFonts w:ascii="Arial" w:hAnsi="Arial" w:cs="Arial" w:eastAsia="Arial"/>
          <w:sz w:val="14"/>
          <w:szCs w:val="14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d'ordures</w:t>
      </w:r>
      <w:r>
        <w:rPr>
          <w:rFonts w:ascii="Arial" w:hAnsi="Arial" w:cs="Arial" w:eastAsia="Arial"/>
          <w:sz w:val="14"/>
          <w:szCs w:val="14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par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pict>
          <v:shape style="width:9.680853pt;height:14.520694pt;mso-position-horizontal-relative:char;mso-position-vertical-relative:line" type="#_x0000_t75">
            <v:imagedata r:id="rId14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,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tromper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fausse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apparenc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induire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erreur,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faire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illusion;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1" w:lineRule="auto"/>
        <w:ind w:left="369" w:right="1493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941577pt;height:10.891079pt;mso-position-horizontal-relative:char;mso-position-vertical-relative:line" type="#_x0000_t75">
            <v:imagedata r:id="rId14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WhR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intens.)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haut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degré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d’effervescence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feu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passions;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privation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complète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quelque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soit.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66" w:lineRule="auto"/>
        <w:ind w:left="369" w:right="1490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311209pt;height:10.890766pt;mso-position-horizontal-relative:char;mso-position-vertical-relative:line" type="#_x0000_t75">
            <v:imagedata r:id="rId14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Wh.O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d’enflammer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feu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passions,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priver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lumière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physique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morale.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Ici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primitiv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3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3"/>
        </w:rPr>
        <w:pict>
          <v:shape style="width:13.311pt;height:10.890766pt;mso-position-horizontal-relative:char;mso-position-vertical-relative:line" type="#_x0000_t75">
            <v:imagedata r:id="rId150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confondant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rapports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moyen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convertible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pict>
          <v:shape style="width:7.260447pt;height:10.891104pt;mso-position-horizontal-relative:char;mso-position-vertical-relative:line" type="#_x0000_t75">
            <v:imagedata r:id="rId151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présente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foule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d’expressions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mixtes.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éveiller</w:t>
      </w:r>
      <w:r>
        <w:rPr>
          <w:rFonts w:ascii="Arial" w:hAnsi="Arial" w:cs="Arial" w:eastAsia="Arial"/>
          <w:sz w:val="14"/>
          <w:szCs w:val="14"/>
          <w:color w:val="000000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'excite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susciter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dépouiller,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priver,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mettre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veille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surveiller</w:t>
      </w:r>
      <w:r>
        <w:rPr>
          <w:rFonts w:ascii="Arial" w:hAnsi="Arial" w:cs="Arial" w:eastAsia="Arial"/>
          <w:sz w:val="14"/>
          <w:szCs w:val="14"/>
          <w:color w:val="000000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garder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entraîner</w:t>
      </w:r>
      <w:r>
        <w:rPr>
          <w:rFonts w:ascii="Arial" w:hAnsi="Arial" w:cs="Arial" w:eastAsia="Arial"/>
          <w:sz w:val="14"/>
          <w:szCs w:val="14"/>
          <w:color w:val="000000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égare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corps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cuir;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corp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-garde,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caverne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obscure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vill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37.513330pt;height:12.101pt;mso-position-horizontal-relative:char;mso-position-vertical-relative:line" type="#_x0000_t75">
            <v:imagedata r:id="rId15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WhIR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Wh.O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both"/>
        <w:spacing w:after="0"/>
        <w:sectPr>
          <w:pgMar w:header="143" w:footer="17" w:top="680" w:bottom="200" w:left="0" w:right="1720"/>
          <w:headerReference w:type="default" r:id="rId122"/>
          <w:pgSz w:w="12240" w:h="15840"/>
        </w:sectPr>
      </w:pPr>
      <w:rPr/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240" w:lineRule="auto"/>
        <w:ind w:left="82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103"/>
          <w:b/>
          <w:bCs/>
        </w:rPr>
        <w:t>Ayin</w:t>
      </w:r>
      <w:r>
        <w:rPr>
          <w:rFonts w:ascii="Arial" w:hAnsi="Arial" w:cs="Arial" w:eastAsia="Arial"/>
          <w:sz w:val="14"/>
          <w:szCs w:val="14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-Sin.</w:t>
      </w:r>
      <w:r>
        <w:rPr>
          <w:rFonts w:ascii="Arial" w:hAnsi="Arial" w:cs="Arial" w:eastAsia="Arial"/>
          <w:sz w:val="14"/>
          <w:szCs w:val="1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WhSh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369" w:right="1507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.181pt;margin-top:-42.341022pt;width:157.106pt;height:16.731pt;mso-position-horizontal-relative:page;mso-position-vertical-relative:paragraph;z-index:-781" coordorigin="384,-847" coordsize="3142,335">
            <v:group style="position:absolute;left:394;top:-837;width:3122;height:315" coordorigin="394,-837" coordsize="3122,315">
              <v:shape style="position:absolute;left:394;top:-837;width:3122;height:315" coordorigin="394,-837" coordsize="3122,315" path="m394,-837l3516,-837,3516,-522,394,-522,394,-837e" filled="t" fillcolor="#FFFFF0" stroked="f">
                <v:path arrowok="t"/>
                <v:fill/>
              </v:shape>
              <v:shape style="position:absolute;left:406;top:-825;width:387;height:242" type="#_x0000_t75">
                <v:imagedata r:id="rId154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conformation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aggrégation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parties,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suite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intelligent,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combinaison,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plan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formé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d’avance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volonté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là,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0" w:after="0" w:line="266" w:lineRule="exact"/>
        <w:ind w:left="369" w:right="1490"/>
        <w:jc w:val="left"/>
        <w:tabs>
          <w:tab w:pos="118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32.992332pt;margin-top:15.060575pt;width:24.202454pt;height:24.202425pt;mso-position-horizontal-relative:page;mso-position-vertical-relative:paragraph;z-index:-779" coordorigin="660,301" coordsize="484,484">
            <v:shape style="position:absolute;left:781;top:301;width:363;height:218" type="#_x0000_t75">
              <v:imagedata r:id="rId155" o:title=""/>
            </v:shape>
            <v:shape style="position:absolute;left:660;top:567;width:339;height:218" type="#_x0000_t75">
              <v:imagedata r:id="rId156" o:title=""/>
            </v:shape>
            <w10:wrap type="none"/>
          </v:group>
        </w:pict>
      </w:r>
      <w:r>
        <w:rPr/>
        <w:pict>
          <v:shape style="width:15.731454pt;height:13.311pt;mso-position-horizontal-relative:char;mso-position-vertical-relative:line" type="#_x0000_t75">
            <v:imagedata r:id="rId15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WhS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œuvre,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composition,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création,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fiction,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travail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quelconque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faire,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général.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Voyez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Wh.OS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3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1" w:after="0" w:line="240" w:lineRule="auto"/>
        <w:ind w:left="369" w:right="-20"/>
        <w:jc w:val="left"/>
        <w:tabs>
          <w:tab w:pos="98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-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s’est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éloigné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radical,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lieu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formation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désigner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formation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particulier,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8" w:after="0" w:line="318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celle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d’un</w:t>
      </w:r>
      <w:r>
        <w:rPr>
          <w:rFonts w:ascii="Arial" w:hAnsi="Arial" w:cs="Arial" w:eastAsia="Arial"/>
          <w:sz w:val="14"/>
          <w:szCs w:val="14"/>
          <w:spacing w:val="9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nid,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d’un</w:t>
      </w:r>
      <w:r>
        <w:rPr>
          <w:rFonts w:ascii="Arial" w:hAnsi="Arial" w:cs="Arial" w:eastAsia="Arial"/>
          <w:sz w:val="14"/>
          <w:szCs w:val="14"/>
          <w:spacing w:val="9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vêtement,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etc.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On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entend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pict>
          <v:shape style="width:15.730656pt;height:14.520726pt;mso-position-horizontal-relative:char;mso-position-vertical-relative:line" type="#_x0000_t75">
            <v:imagedata r:id="rId15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faire</w:t>
      </w:r>
      <w:r>
        <w:rPr>
          <w:rFonts w:ascii="Arial" w:hAnsi="Arial" w:cs="Arial" w:eastAsia="Arial"/>
          <w:sz w:val="14"/>
          <w:szCs w:val="14"/>
          <w:spacing w:val="13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fraude,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falsification;simuler,</w:t>
      </w:r>
      <w:r>
        <w:rPr>
          <w:rFonts w:ascii="Arial" w:hAnsi="Arial" w:cs="Arial" w:eastAsia="Arial"/>
          <w:sz w:val="14"/>
          <w:szCs w:val="14"/>
          <w:spacing w:val="3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dissimuler,</w:t>
      </w:r>
      <w:r>
        <w:rPr>
          <w:rFonts w:ascii="Arial" w:hAnsi="Arial" w:cs="Arial" w:eastAsia="Arial"/>
          <w:sz w:val="14"/>
          <w:szCs w:val="14"/>
          <w:spacing w:val="2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4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80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103"/>
          <w:b/>
          <w:bCs/>
        </w:rPr>
        <w:t>Ayin</w:t>
      </w:r>
      <w:r>
        <w:rPr>
          <w:rFonts w:ascii="Arial" w:hAnsi="Arial" w:cs="Arial" w:eastAsia="Arial"/>
          <w:sz w:val="14"/>
          <w:szCs w:val="14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-Taw.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WhTh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369" w:right="1510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.181pt;margin-top:-43.544399pt;width:157.106pt;height:17.942pt;mso-position-horizontal-relative:page;mso-position-vertical-relative:paragraph;z-index:-780" coordorigin="384,-871" coordsize="3142,359">
            <v:group style="position:absolute;left:394;top:-861;width:3122;height:339" coordorigin="394,-861" coordsize="3122,339">
              <v:shape style="position:absolute;left:394;top:-861;width:3122;height:339" coordorigin="394,-861" coordsize="3122,339" path="m394,-861l3516,-861,3516,-522,394,-522,394,-861e" filled="t" fillcolor="#FFFFF0" stroked="f">
                <v:path arrowok="t"/>
                <v:fill/>
              </v:shape>
              <v:shape style="position:absolute;left:406;top:-849;width:363;height:266" type="#_x0000_t75">
                <v:imagedata r:id="rId159" o:title=""/>
              </v:shape>
            </v:group>
            <w10:wrap type="none"/>
          </v:group>
        </w:pict>
      </w:r>
      <w:r>
        <w:rPr/>
        <w:pict>
          <v:group style="position:absolute;margin-left:18.471001pt;margin-top:28.353601pt;width:47.194644pt;height:22.991858pt;mso-position-horizontal-relative:page;mso-position-vertical-relative:paragraph;z-index:-778" coordorigin="369,567" coordsize="944,460">
            <v:shape style="position:absolute;left:720;top:567;width:339;height:194" type="#_x0000_t75">
              <v:imagedata r:id="rId160" o:title=""/>
            </v:shape>
            <v:shape style="position:absolute;left:369;top:809;width:944;height:218" type="#_x0000_t75">
              <v:imagedata r:id="rId161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prend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formes,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existence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relative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s’infléchit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sympathie,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réaction,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réciprocité.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produit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matériel,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tem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s;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-dire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moment</w:t>
      </w:r>
      <w:r>
        <w:rPr>
          <w:rFonts w:ascii="Arial" w:hAnsi="Arial" w:cs="Arial" w:eastAsia="Arial"/>
          <w:sz w:val="14"/>
          <w:szCs w:val="14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où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l’on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sen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exrprimé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relations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adverbiales,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maintenant,</w:t>
      </w:r>
      <w:r>
        <w:rPr>
          <w:rFonts w:ascii="Arial" w:hAnsi="Arial" w:cs="Arial" w:eastAsia="Arial"/>
          <w:sz w:val="14"/>
          <w:szCs w:val="14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déjà,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or,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incontinent,</w:t>
      </w:r>
      <w:r>
        <w:rPr>
          <w:rFonts w:ascii="Arial" w:hAnsi="Arial" w:cs="Arial" w:eastAsia="Arial"/>
          <w:sz w:val="14"/>
          <w:szCs w:val="14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donc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9" w:after="0" w:line="240" w:lineRule="auto"/>
        <w:ind w:left="369" w:right="154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  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ronger,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user,</w:t>
      </w:r>
      <w:r>
        <w:rPr>
          <w:rFonts w:ascii="Arial" w:hAnsi="Arial" w:cs="Arial" w:eastAsia="Arial"/>
          <w:sz w:val="14"/>
          <w:szCs w:val="14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délabrer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résultat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radical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perdu.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entend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par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31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ronge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l’esprit,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souci,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chagrin,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alarme,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triste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nouvell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sectPr>
      <w:pgMar w:header="143" w:footer="17" w:top="680" w:bottom="200" w:left="0" w:right="1720"/>
      <w:headerReference w:type="default" r:id="rId153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55396pt;width:325.711065pt;height:9.2607pt;mso-position-horizontal-relative:page;mso-position-vertical-relative:page;z-index:-819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file:///C|/Users/jeanp/Desktop/Vocabulaire%20radical,%20Lettre%20Ayin,%20Wh.html[14/10/2022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10:36:08]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110.474863pt;height:9.2607pt;mso-position-horizontal-relative:page;mso-position-vertical-relative:page;z-index:-820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Vocabulaire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radical,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Lettre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Ayin,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Wh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110.474863pt;height:9.2607pt;mso-position-horizontal-relative:page;mso-position-vertical-relative:page;z-index:-818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Vocabulaire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radical,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Lettre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Ayin,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Wh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.4709pt;margin-top:26.673248pt;width:75.826802pt;height:9.2607pt;mso-position-horizontal-relative:page;mso-position-vertical-relative:page;z-index:-817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agiles,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légers,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3"/>
                  </w:rPr>
                  <w:t>véloces.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110.474863pt;height:9.2607pt;mso-position-horizontal-relative:page;mso-position-vertical-relative:page;z-index:-816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Vocabulaire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radical,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Lettre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Ayin,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Wh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g"/><Relationship Id="rId8" Type="http://schemas.openxmlformats.org/officeDocument/2006/relationships/hyperlink" Target="http://www.aeram.fr/index.html" TargetMode="External"/><Relationship Id="rId9" Type="http://schemas.openxmlformats.org/officeDocument/2006/relationships/hyperlink" Target="http://www.aeram.fr/grammaire/grammaire_bibliographie.html" TargetMode="External"/><Relationship Id="rId10" Type="http://schemas.openxmlformats.org/officeDocument/2006/relationships/image" Target="media/image2.jp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37" Type="http://schemas.openxmlformats.org/officeDocument/2006/relationships/image" Target="media/image29.pn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image" Target="media/image32.png"/><Relationship Id="rId41" Type="http://schemas.openxmlformats.org/officeDocument/2006/relationships/image" Target="media/image33.png"/><Relationship Id="rId42" Type="http://schemas.openxmlformats.org/officeDocument/2006/relationships/image" Target="media/image34.png"/><Relationship Id="rId43" Type="http://schemas.openxmlformats.org/officeDocument/2006/relationships/image" Target="media/image35.png"/><Relationship Id="rId44" Type="http://schemas.openxmlformats.org/officeDocument/2006/relationships/image" Target="media/image36.png"/><Relationship Id="rId45" Type="http://schemas.openxmlformats.org/officeDocument/2006/relationships/image" Target="media/image37.png"/><Relationship Id="rId46" Type="http://schemas.openxmlformats.org/officeDocument/2006/relationships/image" Target="media/image38.png"/><Relationship Id="rId47" Type="http://schemas.openxmlformats.org/officeDocument/2006/relationships/image" Target="media/image39.png"/><Relationship Id="rId48" Type="http://schemas.openxmlformats.org/officeDocument/2006/relationships/image" Target="media/image40.png"/><Relationship Id="rId49" Type="http://schemas.openxmlformats.org/officeDocument/2006/relationships/image" Target="media/image41.png"/><Relationship Id="rId50" Type="http://schemas.openxmlformats.org/officeDocument/2006/relationships/image" Target="media/image42.png"/><Relationship Id="rId51" Type="http://schemas.openxmlformats.org/officeDocument/2006/relationships/image" Target="media/image43.png"/><Relationship Id="rId52" Type="http://schemas.openxmlformats.org/officeDocument/2006/relationships/image" Target="media/image44.png"/><Relationship Id="rId53" Type="http://schemas.openxmlformats.org/officeDocument/2006/relationships/image" Target="media/image45.png"/><Relationship Id="rId54" Type="http://schemas.openxmlformats.org/officeDocument/2006/relationships/image" Target="media/image46.png"/><Relationship Id="rId55" Type="http://schemas.openxmlformats.org/officeDocument/2006/relationships/image" Target="media/image47.png"/><Relationship Id="rId56" Type="http://schemas.openxmlformats.org/officeDocument/2006/relationships/image" Target="media/image48.png"/><Relationship Id="rId57" Type="http://schemas.openxmlformats.org/officeDocument/2006/relationships/image" Target="media/image49.png"/><Relationship Id="rId58" Type="http://schemas.openxmlformats.org/officeDocument/2006/relationships/image" Target="media/image50.png"/><Relationship Id="rId59" Type="http://schemas.openxmlformats.org/officeDocument/2006/relationships/image" Target="media/image51.png"/><Relationship Id="rId60" Type="http://schemas.openxmlformats.org/officeDocument/2006/relationships/image" Target="media/image52.png"/><Relationship Id="rId61" Type="http://schemas.openxmlformats.org/officeDocument/2006/relationships/image" Target="media/image53.png"/><Relationship Id="rId62" Type="http://schemas.openxmlformats.org/officeDocument/2006/relationships/image" Target="media/image54.png"/><Relationship Id="rId63" Type="http://schemas.openxmlformats.org/officeDocument/2006/relationships/image" Target="media/image55.png"/><Relationship Id="rId64" Type="http://schemas.openxmlformats.org/officeDocument/2006/relationships/image" Target="media/image56.png"/><Relationship Id="rId65" Type="http://schemas.openxmlformats.org/officeDocument/2006/relationships/image" Target="media/image57.png"/><Relationship Id="rId66" Type="http://schemas.openxmlformats.org/officeDocument/2006/relationships/image" Target="media/image58.png"/><Relationship Id="rId67" Type="http://schemas.openxmlformats.org/officeDocument/2006/relationships/image" Target="media/image59.png"/><Relationship Id="rId68" Type="http://schemas.openxmlformats.org/officeDocument/2006/relationships/image" Target="media/image60.png"/><Relationship Id="rId69" Type="http://schemas.openxmlformats.org/officeDocument/2006/relationships/image" Target="media/image61.png"/><Relationship Id="rId70" Type="http://schemas.openxmlformats.org/officeDocument/2006/relationships/image" Target="media/image62.png"/><Relationship Id="rId71" Type="http://schemas.openxmlformats.org/officeDocument/2006/relationships/image" Target="media/image63.png"/><Relationship Id="rId72" Type="http://schemas.openxmlformats.org/officeDocument/2006/relationships/image" Target="media/image64.png"/><Relationship Id="rId73" Type="http://schemas.openxmlformats.org/officeDocument/2006/relationships/image" Target="media/image65.png"/><Relationship Id="rId74" Type="http://schemas.openxmlformats.org/officeDocument/2006/relationships/image" Target="media/image66.png"/><Relationship Id="rId75" Type="http://schemas.openxmlformats.org/officeDocument/2006/relationships/image" Target="media/image67.png"/><Relationship Id="rId76" Type="http://schemas.openxmlformats.org/officeDocument/2006/relationships/image" Target="media/image68.png"/><Relationship Id="rId77" Type="http://schemas.openxmlformats.org/officeDocument/2006/relationships/image" Target="media/image69.png"/><Relationship Id="rId78" Type="http://schemas.openxmlformats.org/officeDocument/2006/relationships/image" Target="media/image70.png"/><Relationship Id="rId79" Type="http://schemas.openxmlformats.org/officeDocument/2006/relationships/image" Target="media/image71.png"/><Relationship Id="rId80" Type="http://schemas.openxmlformats.org/officeDocument/2006/relationships/image" Target="media/image72.png"/><Relationship Id="rId81" Type="http://schemas.openxmlformats.org/officeDocument/2006/relationships/image" Target="media/image73.png"/><Relationship Id="rId82" Type="http://schemas.openxmlformats.org/officeDocument/2006/relationships/image" Target="media/image74.png"/><Relationship Id="rId83" Type="http://schemas.openxmlformats.org/officeDocument/2006/relationships/image" Target="media/image75.png"/><Relationship Id="rId84" Type="http://schemas.openxmlformats.org/officeDocument/2006/relationships/image" Target="media/image76.png"/><Relationship Id="rId85" Type="http://schemas.openxmlformats.org/officeDocument/2006/relationships/image" Target="media/image77.png"/><Relationship Id="rId86" Type="http://schemas.openxmlformats.org/officeDocument/2006/relationships/image" Target="media/image78.png"/><Relationship Id="rId87" Type="http://schemas.openxmlformats.org/officeDocument/2006/relationships/image" Target="media/image79.png"/><Relationship Id="rId88" Type="http://schemas.openxmlformats.org/officeDocument/2006/relationships/image" Target="media/image80.png"/><Relationship Id="rId89" Type="http://schemas.openxmlformats.org/officeDocument/2006/relationships/image" Target="media/image81.png"/><Relationship Id="rId90" Type="http://schemas.openxmlformats.org/officeDocument/2006/relationships/image" Target="media/image82.png"/><Relationship Id="rId91" Type="http://schemas.openxmlformats.org/officeDocument/2006/relationships/image" Target="media/image83.png"/><Relationship Id="rId92" Type="http://schemas.openxmlformats.org/officeDocument/2006/relationships/image" Target="media/image84.png"/><Relationship Id="rId93" Type="http://schemas.openxmlformats.org/officeDocument/2006/relationships/image" Target="media/image85.png"/><Relationship Id="rId94" Type="http://schemas.openxmlformats.org/officeDocument/2006/relationships/image" Target="media/image86.png"/><Relationship Id="rId95" Type="http://schemas.openxmlformats.org/officeDocument/2006/relationships/image" Target="media/image87.png"/><Relationship Id="rId96" Type="http://schemas.openxmlformats.org/officeDocument/2006/relationships/image" Target="media/image88.png"/><Relationship Id="rId97" Type="http://schemas.openxmlformats.org/officeDocument/2006/relationships/image" Target="media/image89.png"/><Relationship Id="rId98" Type="http://schemas.openxmlformats.org/officeDocument/2006/relationships/image" Target="media/image90.png"/><Relationship Id="rId99" Type="http://schemas.openxmlformats.org/officeDocument/2006/relationships/image" Target="media/image91.png"/><Relationship Id="rId100" Type="http://schemas.openxmlformats.org/officeDocument/2006/relationships/image" Target="media/image92.png"/><Relationship Id="rId101" Type="http://schemas.openxmlformats.org/officeDocument/2006/relationships/image" Target="media/image93.png"/><Relationship Id="rId102" Type="http://schemas.openxmlformats.org/officeDocument/2006/relationships/image" Target="media/image94.png"/><Relationship Id="rId103" Type="http://schemas.openxmlformats.org/officeDocument/2006/relationships/image" Target="media/image95.png"/><Relationship Id="rId104" Type="http://schemas.openxmlformats.org/officeDocument/2006/relationships/image" Target="media/image96.png"/><Relationship Id="rId105" Type="http://schemas.openxmlformats.org/officeDocument/2006/relationships/image" Target="media/image97.png"/><Relationship Id="rId106" Type="http://schemas.openxmlformats.org/officeDocument/2006/relationships/image" Target="media/image98.png"/><Relationship Id="rId107" Type="http://schemas.openxmlformats.org/officeDocument/2006/relationships/image" Target="media/image99.png"/><Relationship Id="rId108" Type="http://schemas.openxmlformats.org/officeDocument/2006/relationships/image" Target="media/image100.png"/><Relationship Id="rId109" Type="http://schemas.openxmlformats.org/officeDocument/2006/relationships/image" Target="media/image101.png"/><Relationship Id="rId110" Type="http://schemas.openxmlformats.org/officeDocument/2006/relationships/image" Target="media/image102.png"/><Relationship Id="rId111" Type="http://schemas.openxmlformats.org/officeDocument/2006/relationships/image" Target="media/image103.png"/><Relationship Id="rId112" Type="http://schemas.openxmlformats.org/officeDocument/2006/relationships/image" Target="media/image104.png"/><Relationship Id="rId113" Type="http://schemas.openxmlformats.org/officeDocument/2006/relationships/image" Target="media/image105.png"/><Relationship Id="rId114" Type="http://schemas.openxmlformats.org/officeDocument/2006/relationships/image" Target="media/image106.png"/><Relationship Id="rId115" Type="http://schemas.openxmlformats.org/officeDocument/2006/relationships/image" Target="media/image107.png"/><Relationship Id="rId116" Type="http://schemas.openxmlformats.org/officeDocument/2006/relationships/image" Target="media/image108.png"/><Relationship Id="rId117" Type="http://schemas.openxmlformats.org/officeDocument/2006/relationships/image" Target="media/image109.png"/><Relationship Id="rId118" Type="http://schemas.openxmlformats.org/officeDocument/2006/relationships/image" Target="media/image110.png"/><Relationship Id="rId119" Type="http://schemas.openxmlformats.org/officeDocument/2006/relationships/image" Target="media/image111.png"/><Relationship Id="rId120" Type="http://schemas.openxmlformats.org/officeDocument/2006/relationships/image" Target="media/image112.png"/><Relationship Id="rId121" Type="http://schemas.openxmlformats.org/officeDocument/2006/relationships/image" Target="media/image113.png"/><Relationship Id="rId122" Type="http://schemas.openxmlformats.org/officeDocument/2006/relationships/header" Target="header2.xml"/><Relationship Id="rId123" Type="http://schemas.openxmlformats.org/officeDocument/2006/relationships/image" Target="media/image114.png"/><Relationship Id="rId124" Type="http://schemas.openxmlformats.org/officeDocument/2006/relationships/image" Target="media/image115.png"/><Relationship Id="rId125" Type="http://schemas.openxmlformats.org/officeDocument/2006/relationships/image" Target="media/image116.png"/><Relationship Id="rId126" Type="http://schemas.openxmlformats.org/officeDocument/2006/relationships/image" Target="media/image117.png"/><Relationship Id="rId127" Type="http://schemas.openxmlformats.org/officeDocument/2006/relationships/image" Target="media/image118.png"/><Relationship Id="rId128" Type="http://schemas.openxmlformats.org/officeDocument/2006/relationships/image" Target="media/image119.png"/><Relationship Id="rId129" Type="http://schemas.openxmlformats.org/officeDocument/2006/relationships/image" Target="media/image120.png"/><Relationship Id="rId130" Type="http://schemas.openxmlformats.org/officeDocument/2006/relationships/image" Target="media/image121.png"/><Relationship Id="rId131" Type="http://schemas.openxmlformats.org/officeDocument/2006/relationships/image" Target="media/image122.png"/><Relationship Id="rId132" Type="http://schemas.openxmlformats.org/officeDocument/2006/relationships/image" Target="media/image123.png"/><Relationship Id="rId133" Type="http://schemas.openxmlformats.org/officeDocument/2006/relationships/image" Target="media/image124.png"/><Relationship Id="rId134" Type="http://schemas.openxmlformats.org/officeDocument/2006/relationships/image" Target="media/image125.png"/><Relationship Id="rId135" Type="http://schemas.openxmlformats.org/officeDocument/2006/relationships/image" Target="media/image126.png"/><Relationship Id="rId136" Type="http://schemas.openxmlformats.org/officeDocument/2006/relationships/image" Target="media/image127.png"/><Relationship Id="rId137" Type="http://schemas.openxmlformats.org/officeDocument/2006/relationships/image" Target="media/image128.png"/><Relationship Id="rId138" Type="http://schemas.openxmlformats.org/officeDocument/2006/relationships/image" Target="media/image129.png"/><Relationship Id="rId139" Type="http://schemas.openxmlformats.org/officeDocument/2006/relationships/image" Target="media/image130.png"/><Relationship Id="rId140" Type="http://schemas.openxmlformats.org/officeDocument/2006/relationships/image" Target="media/image131.png"/><Relationship Id="rId141" Type="http://schemas.openxmlformats.org/officeDocument/2006/relationships/image" Target="media/image132.png"/><Relationship Id="rId142" Type="http://schemas.openxmlformats.org/officeDocument/2006/relationships/image" Target="media/image133.png"/><Relationship Id="rId143" Type="http://schemas.openxmlformats.org/officeDocument/2006/relationships/image" Target="media/image134.png"/><Relationship Id="rId144" Type="http://schemas.openxmlformats.org/officeDocument/2006/relationships/image" Target="media/image135.png"/><Relationship Id="rId145" Type="http://schemas.openxmlformats.org/officeDocument/2006/relationships/image" Target="media/image136.png"/><Relationship Id="rId146" Type="http://schemas.openxmlformats.org/officeDocument/2006/relationships/image" Target="media/image137.png"/><Relationship Id="rId147" Type="http://schemas.openxmlformats.org/officeDocument/2006/relationships/image" Target="media/image138.png"/><Relationship Id="rId148" Type="http://schemas.openxmlformats.org/officeDocument/2006/relationships/image" Target="media/image139.png"/><Relationship Id="rId149" Type="http://schemas.openxmlformats.org/officeDocument/2006/relationships/image" Target="media/image140.png"/><Relationship Id="rId150" Type="http://schemas.openxmlformats.org/officeDocument/2006/relationships/image" Target="media/image141.png"/><Relationship Id="rId151" Type="http://schemas.openxmlformats.org/officeDocument/2006/relationships/image" Target="media/image142.png"/><Relationship Id="rId152" Type="http://schemas.openxmlformats.org/officeDocument/2006/relationships/image" Target="media/image143.png"/><Relationship Id="rId153" Type="http://schemas.openxmlformats.org/officeDocument/2006/relationships/header" Target="header3.xml"/><Relationship Id="rId154" Type="http://schemas.openxmlformats.org/officeDocument/2006/relationships/image" Target="media/image144.png"/><Relationship Id="rId155" Type="http://schemas.openxmlformats.org/officeDocument/2006/relationships/image" Target="media/image145.png"/><Relationship Id="rId156" Type="http://schemas.openxmlformats.org/officeDocument/2006/relationships/image" Target="media/image146.png"/><Relationship Id="rId157" Type="http://schemas.openxmlformats.org/officeDocument/2006/relationships/image" Target="media/image147.png"/><Relationship Id="rId158" Type="http://schemas.openxmlformats.org/officeDocument/2006/relationships/image" Target="media/image148.png"/><Relationship Id="rId159" Type="http://schemas.openxmlformats.org/officeDocument/2006/relationships/image" Target="media/image149.png"/><Relationship Id="rId160" Type="http://schemas.openxmlformats.org/officeDocument/2006/relationships/image" Target="media/image150.png"/><Relationship Id="rId161" Type="http://schemas.openxmlformats.org/officeDocument/2006/relationships/image" Target="media/image15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Vocabulaire radical, Lettre Ayin, Wh</dc:title>
  <dcterms:created xsi:type="dcterms:W3CDTF">2022-10-14T10:37:21Z</dcterms:created>
  <dcterms:modified xsi:type="dcterms:W3CDTF">2022-10-14T10:37:21Z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LastSaved">
    <vt:filetime>2022-10-14T00:00:00Z</vt:filetime>
  </property>
</Properties>
</file>